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E23F" w14:textId="6533722C" w:rsidR="00F9165A" w:rsidRPr="00620754" w:rsidRDefault="00620754" w:rsidP="00620754">
      <w:pPr>
        <w:jc w:val="center"/>
        <w:rPr>
          <w:rFonts w:ascii="Verdana" w:hAnsi="Verdana" w:cs="Tahoma"/>
          <w:color w:val="ED7D31" w:themeColor="accent2"/>
          <w:sz w:val="32"/>
          <w:szCs w:val="32"/>
        </w:rPr>
      </w:pPr>
      <w:r w:rsidRPr="00620754">
        <w:rPr>
          <w:rFonts w:ascii="Verdana" w:hAnsi="Verdana" w:cs="Tahoma"/>
          <w:color w:val="ED7D31" w:themeColor="accent2"/>
          <w:sz w:val="32"/>
          <w:szCs w:val="32"/>
        </w:rPr>
        <w:t xml:space="preserve">JÍDELNÍČEK </w:t>
      </w:r>
      <w:r w:rsidR="00C87D78">
        <w:rPr>
          <w:rFonts w:ascii="Verdana" w:hAnsi="Verdana" w:cs="Tahoma"/>
          <w:color w:val="ED7D31" w:themeColor="accent2"/>
          <w:sz w:val="32"/>
          <w:szCs w:val="32"/>
        </w:rPr>
        <w:t>3</w:t>
      </w:r>
      <w:r w:rsidR="00AE0017">
        <w:rPr>
          <w:rFonts w:ascii="Verdana" w:hAnsi="Verdana" w:cs="Tahoma"/>
          <w:color w:val="ED7D31" w:themeColor="accent2"/>
          <w:sz w:val="32"/>
          <w:szCs w:val="32"/>
        </w:rPr>
        <w:t>6</w:t>
      </w:r>
      <w:r w:rsidRPr="00620754">
        <w:rPr>
          <w:rFonts w:ascii="Verdana" w:hAnsi="Verdana" w:cs="Tahoma"/>
          <w:color w:val="ED7D31" w:themeColor="accent2"/>
          <w:sz w:val="32"/>
          <w:szCs w:val="32"/>
        </w:rPr>
        <w:t>. TÝDEN</w:t>
      </w:r>
    </w:p>
    <w:p w14:paraId="15C0402A" w14:textId="77777777" w:rsidR="00476D1B" w:rsidRPr="00642DE4" w:rsidRDefault="00F9165A" w:rsidP="00F9165A">
      <w:pPr>
        <w:jc w:val="center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(název pokrmu / alergeny / způsob konzumace)</w:t>
      </w:r>
    </w:p>
    <w:p w14:paraId="16896AF4" w14:textId="77777777" w:rsidR="00A75BE7" w:rsidRDefault="00A75BE7" w:rsidP="0002178E">
      <w:pPr>
        <w:spacing w:after="0" w:line="240" w:lineRule="auto"/>
        <w:rPr>
          <w:rFonts w:ascii="Verdana" w:hAnsi="Verdana" w:cs="Tahoma"/>
        </w:rPr>
      </w:pPr>
    </w:p>
    <w:p w14:paraId="5AE3F9FD" w14:textId="71B935CA" w:rsidR="00F247D6" w:rsidRDefault="00F247D6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>
        <w:rPr>
          <w:rFonts w:ascii="Verdana" w:hAnsi="Verdana" w:cs="Tahoma"/>
          <w:color w:val="ED7D31" w:themeColor="accent2"/>
          <w:sz w:val="28"/>
          <w:szCs w:val="28"/>
        </w:rPr>
        <w:t xml:space="preserve">PONDĚLÍ 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1</w:t>
      </w:r>
      <w:r w:rsidR="00942D2D">
        <w:rPr>
          <w:rFonts w:ascii="Verdana" w:hAnsi="Verdana" w:cs="Tahoma"/>
          <w:color w:val="ED7D31" w:themeColor="accent2"/>
          <w:sz w:val="28"/>
          <w:szCs w:val="28"/>
        </w:rPr>
        <w:t>.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9.</w:t>
      </w:r>
    </w:p>
    <w:p w14:paraId="34BC2BE5" w14:textId="2C58E61E" w:rsidR="002D43B1" w:rsidRDefault="002D43B1" w:rsidP="002D43B1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AF3B48">
        <w:rPr>
          <w:rFonts w:ascii="Verdana" w:hAnsi="Verdana" w:cs="Tahoma"/>
        </w:rPr>
        <w:t>jablečná žemlovka s tvarohem   1.3.7/</w:t>
      </w:r>
      <w:r w:rsidR="00AA5E9F">
        <w:rPr>
          <w:rFonts w:ascii="Verdana" w:hAnsi="Verdana" w:cs="Tahoma"/>
        </w:rPr>
        <w:t>T-</w:t>
      </w:r>
      <w:r w:rsidR="00AF3B48">
        <w:rPr>
          <w:rFonts w:ascii="Verdana" w:hAnsi="Verdana" w:cs="Tahoma"/>
        </w:rPr>
        <w:t>S</w:t>
      </w:r>
    </w:p>
    <w:p w14:paraId="31ECBC65" w14:textId="2B97136D" w:rsidR="002D43B1" w:rsidRDefault="002D43B1" w:rsidP="002D43B1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957E87">
        <w:rPr>
          <w:rFonts w:ascii="Verdana" w:hAnsi="Verdana" w:cs="Tahoma"/>
        </w:rPr>
        <w:t>vajíčková pomazánka,</w:t>
      </w:r>
      <w:r w:rsidR="00E0250D">
        <w:rPr>
          <w:rFonts w:ascii="Verdana" w:hAnsi="Verdana" w:cs="Tahoma"/>
        </w:rPr>
        <w:t xml:space="preserve"> kukuřičné racio   3.7.10/S</w:t>
      </w:r>
    </w:p>
    <w:p w14:paraId="62043E1D" w14:textId="0248163A" w:rsidR="002D43B1" w:rsidRDefault="002D43B1" w:rsidP="002601F9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A3691D">
        <w:rPr>
          <w:rFonts w:ascii="Verdana" w:hAnsi="Verdana" w:cs="Tahoma"/>
        </w:rPr>
        <w:t>kološvárské zelí   T</w:t>
      </w:r>
    </w:p>
    <w:p w14:paraId="57CFCD0E" w14:textId="29CDD8F0" w:rsidR="002D43B1" w:rsidRDefault="002D43B1" w:rsidP="002D43B1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CD6708">
        <w:rPr>
          <w:rFonts w:ascii="Verdana" w:hAnsi="Verdana" w:cs="Tahoma"/>
        </w:rPr>
        <w:t>proteinový zakysaný nápoj   7/S</w:t>
      </w:r>
    </w:p>
    <w:p w14:paraId="4BFC3517" w14:textId="03C14DB6" w:rsidR="00634F2D" w:rsidRDefault="00634F2D" w:rsidP="00714788">
      <w:pPr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5D0E7E">
        <w:rPr>
          <w:rFonts w:ascii="Verdana" w:hAnsi="Verdana" w:cs="Tahoma"/>
        </w:rPr>
        <w:t xml:space="preserve">fazolový salát s trhaným masem, </w:t>
      </w:r>
      <w:r w:rsidR="00714788">
        <w:rPr>
          <w:rFonts w:ascii="Verdana" w:hAnsi="Verdana" w:cs="Tahoma"/>
        </w:rPr>
        <w:t>večerní</w:t>
      </w:r>
      <w:r w:rsidR="005D0E7E">
        <w:rPr>
          <w:rFonts w:ascii="Verdana" w:hAnsi="Verdana" w:cs="Tahoma"/>
        </w:rPr>
        <w:t xml:space="preserve"> chléb   1.3.7.8/S</w:t>
      </w:r>
    </w:p>
    <w:p w14:paraId="78B34BAB" w14:textId="77777777" w:rsidR="00F247D6" w:rsidRDefault="00F247D6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</w:p>
    <w:p w14:paraId="1F964A6D" w14:textId="7F8E0E60" w:rsidR="004A1283" w:rsidRPr="00642DE4" w:rsidRDefault="0002178E" w:rsidP="0002178E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ÚTERÝ</w:t>
      </w:r>
      <w:r w:rsidR="0059236C"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A96D2E">
        <w:rPr>
          <w:rFonts w:ascii="Verdana" w:hAnsi="Verdana" w:cs="Tahoma"/>
          <w:color w:val="ED7D31" w:themeColor="accent2"/>
          <w:sz w:val="28"/>
          <w:szCs w:val="28"/>
        </w:rPr>
        <w:t>2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.9.</w:t>
      </w:r>
    </w:p>
    <w:p w14:paraId="3B1AB3C2" w14:textId="66E2C63C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bookmarkStart w:id="0" w:name="_Hlk135722091"/>
      <w:bookmarkStart w:id="1" w:name="_Hlk157365791"/>
      <w:bookmarkStart w:id="2" w:name="_Hlk157778723"/>
      <w:bookmarkStart w:id="3" w:name="_Hlk157423234"/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A338CC">
        <w:rPr>
          <w:rFonts w:ascii="Verdana" w:hAnsi="Verdana" w:cs="Tahoma"/>
        </w:rPr>
        <w:t>lososová pomazánka, žitný rohlík   1.4.7/S</w:t>
      </w:r>
    </w:p>
    <w:p w14:paraId="0A6EEE13" w14:textId="6C51ABFC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947097">
        <w:rPr>
          <w:rFonts w:ascii="Verdana" w:hAnsi="Verdana" w:cs="Tahoma"/>
        </w:rPr>
        <w:t>míša tvarohový dezert   1.3.7/S</w:t>
      </w:r>
    </w:p>
    <w:p w14:paraId="5CB00526" w14:textId="428E6EE0" w:rsidR="00136752" w:rsidRDefault="00136752" w:rsidP="00136752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DC0F5E">
        <w:rPr>
          <w:rFonts w:ascii="Verdana" w:hAnsi="Verdana" w:cs="Tahoma"/>
        </w:rPr>
        <w:t>králík, omáčka z kořenové zeleniny, grenaille   7.9/T</w:t>
      </w:r>
    </w:p>
    <w:p w14:paraId="67C2701F" w14:textId="3A3D87FF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5560D7">
        <w:rPr>
          <w:rFonts w:ascii="Verdana" w:hAnsi="Verdana" w:cs="Tahoma"/>
        </w:rPr>
        <w:t>špenátová polévka s vejcem   3.7/T</w:t>
      </w:r>
    </w:p>
    <w:p w14:paraId="295455FD" w14:textId="0BB50B0B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382A15">
        <w:rPr>
          <w:rFonts w:ascii="Verdana" w:hAnsi="Verdana" w:cs="Tahoma"/>
        </w:rPr>
        <w:t>tortilla s kuřecími stripsy</w:t>
      </w:r>
      <w:r w:rsidR="00344272">
        <w:rPr>
          <w:rFonts w:ascii="Verdana" w:hAnsi="Verdana" w:cs="Tahoma"/>
        </w:rPr>
        <w:t xml:space="preserve">  </w:t>
      </w:r>
      <w:r w:rsidR="00BB72AA">
        <w:rPr>
          <w:rFonts w:ascii="Verdana" w:hAnsi="Verdana" w:cs="Tahoma"/>
        </w:rPr>
        <w:t xml:space="preserve"> </w:t>
      </w:r>
      <w:r w:rsidR="00344272">
        <w:rPr>
          <w:rFonts w:ascii="Verdana" w:hAnsi="Verdana" w:cs="Tahoma"/>
        </w:rPr>
        <w:t>1.7/T-S</w:t>
      </w:r>
    </w:p>
    <w:p w14:paraId="3FBD51FE" w14:textId="77777777" w:rsidR="00634F2D" w:rsidRDefault="00634F2D" w:rsidP="00545B13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</w:p>
    <w:p w14:paraId="1ADD0AF8" w14:textId="6D18FA81" w:rsidR="00545B13" w:rsidRPr="00B8148B" w:rsidRDefault="00545B13" w:rsidP="00545B13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STŘEDA</w:t>
      </w:r>
      <w:r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3.9.</w:t>
      </w:r>
    </w:p>
    <w:p w14:paraId="56788BC5" w14:textId="00AF65CE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E43AAC" w:rsidRPr="00F22DEC">
        <w:rPr>
          <w:rFonts w:ascii="Verdana" w:hAnsi="Verdana" w:cs="Tahoma"/>
        </w:rPr>
        <w:t>obložené pečivo debrecínkou a vejcem   1.3.7.8/S</w:t>
      </w:r>
    </w:p>
    <w:p w14:paraId="6996EA9E" w14:textId="5E73D22F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E43AAC">
        <w:rPr>
          <w:rFonts w:ascii="Verdana" w:hAnsi="Verdana" w:cs="Tahoma"/>
        </w:rPr>
        <w:t>ovoce s oříšky a sýrem   7/8/S</w:t>
      </w:r>
    </w:p>
    <w:p w14:paraId="5DB3985F" w14:textId="09B37CF5" w:rsidR="00136752" w:rsidRDefault="00136752" w:rsidP="00136752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B27971">
        <w:rPr>
          <w:rFonts w:ascii="Verdana" w:hAnsi="Verdana" w:cs="Tahoma"/>
        </w:rPr>
        <w:t>k</w:t>
      </w:r>
      <w:r w:rsidR="00DC4679">
        <w:rPr>
          <w:rFonts w:ascii="Verdana" w:hAnsi="Verdana" w:cs="Tahoma"/>
        </w:rPr>
        <w:t>uřec</w:t>
      </w:r>
      <w:r w:rsidR="00B27971">
        <w:rPr>
          <w:rFonts w:ascii="Verdana" w:hAnsi="Verdana" w:cs="Tahoma"/>
        </w:rPr>
        <w:t>í roláda se sušenými rajčaty, mrkvové pyré   7/T</w:t>
      </w:r>
    </w:p>
    <w:p w14:paraId="4DE960B5" w14:textId="49BE6066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D54072">
        <w:rPr>
          <w:rFonts w:ascii="Verdana" w:hAnsi="Verdana" w:cs="Tahoma"/>
        </w:rPr>
        <w:t>proteinové sušenky s ruby čokoládou   1.3.7.8/S</w:t>
      </w:r>
    </w:p>
    <w:p w14:paraId="12B53E53" w14:textId="1A08C707" w:rsidR="00E43AAC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DC4679">
        <w:rPr>
          <w:rFonts w:ascii="Verdana" w:hAnsi="Verdana" w:cs="Tahoma"/>
        </w:rPr>
        <w:t xml:space="preserve">satay bowl   </w:t>
      </w:r>
      <w:r w:rsidR="00DE1444">
        <w:rPr>
          <w:rFonts w:ascii="Verdana" w:hAnsi="Verdana" w:cs="Tahoma"/>
        </w:rPr>
        <w:t>T</w:t>
      </w:r>
    </w:p>
    <w:p w14:paraId="505A4CBF" w14:textId="77777777" w:rsidR="008E5D75" w:rsidRDefault="008E5D75" w:rsidP="008E5D75">
      <w:pPr>
        <w:spacing w:after="0" w:line="240" w:lineRule="auto"/>
        <w:rPr>
          <w:rFonts w:ascii="Verdana" w:hAnsi="Verdana" w:cs="Tahoma"/>
        </w:rPr>
      </w:pPr>
    </w:p>
    <w:p w14:paraId="7B9F1369" w14:textId="68125287" w:rsidR="007F4B6E" w:rsidRPr="007F4B6E" w:rsidRDefault="002052AD" w:rsidP="00CD2D99">
      <w:pPr>
        <w:spacing w:after="0" w:line="240" w:lineRule="auto"/>
        <w:rPr>
          <w:rFonts w:ascii="Verdana" w:hAnsi="Verdana" w:cs="Tahoma"/>
          <w:color w:val="ED7D31" w:themeColor="accent2"/>
          <w:sz w:val="28"/>
          <w:szCs w:val="28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 xml:space="preserve">ČTVRTEK </w:t>
      </w:r>
      <w:bookmarkEnd w:id="0"/>
      <w:r w:rsidR="00AE0017">
        <w:rPr>
          <w:rFonts w:ascii="Verdana" w:hAnsi="Verdana" w:cs="Tahoma"/>
          <w:color w:val="ED7D31" w:themeColor="accent2"/>
          <w:sz w:val="28"/>
          <w:szCs w:val="28"/>
        </w:rPr>
        <w:t>4.9.</w:t>
      </w:r>
    </w:p>
    <w:p w14:paraId="023060CB" w14:textId="74B94212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C819C9">
        <w:rPr>
          <w:rFonts w:ascii="Verdana" w:hAnsi="Verdana" w:cs="Tahoma"/>
        </w:rPr>
        <w:t>snídaňová variace   1.7/S</w:t>
      </w:r>
    </w:p>
    <w:p w14:paraId="14FE0944" w14:textId="2F5AF2D1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6835DD" w:rsidRPr="00AF7AE9">
        <w:rPr>
          <w:rFonts w:ascii="Verdana" w:hAnsi="Verdana" w:cs="Tahoma"/>
        </w:rPr>
        <w:t>hruškový crumble   1.7/S</w:t>
      </w:r>
    </w:p>
    <w:p w14:paraId="70B62E0D" w14:textId="3584D9C9" w:rsidR="00136752" w:rsidRDefault="00136752" w:rsidP="00136752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184434">
        <w:rPr>
          <w:rFonts w:ascii="Verdana" w:hAnsi="Verdana" w:cs="Tahoma"/>
        </w:rPr>
        <w:t xml:space="preserve">srnčí guláš, </w:t>
      </w:r>
      <w:r w:rsidR="00680949">
        <w:rPr>
          <w:rFonts w:ascii="Verdana" w:hAnsi="Verdana" w:cs="Tahoma"/>
        </w:rPr>
        <w:t>celozrnné těstoviny   1/T</w:t>
      </w:r>
    </w:p>
    <w:p w14:paraId="181189FB" w14:textId="1B1A0877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5A05D1">
        <w:rPr>
          <w:rFonts w:ascii="Verdana" w:hAnsi="Verdana" w:cs="Tahoma"/>
        </w:rPr>
        <w:t>fazolkový salát s vejcem   3.7/S</w:t>
      </w:r>
    </w:p>
    <w:p w14:paraId="73E73354" w14:textId="50BB78BF" w:rsidR="00136752" w:rsidRDefault="00136752" w:rsidP="0031664B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2022E5">
        <w:rPr>
          <w:rFonts w:ascii="Verdana" w:hAnsi="Verdana" w:cs="Tahoma"/>
        </w:rPr>
        <w:t>bulgur s krůtím masem a sušenými rajčaty   1/T</w:t>
      </w:r>
      <w:r w:rsidR="002022E5">
        <w:rPr>
          <w:rFonts w:ascii="Verdana" w:hAnsi="Verdana" w:cs="Tahoma"/>
        </w:rPr>
        <w:t xml:space="preserve"> </w:t>
      </w:r>
    </w:p>
    <w:p w14:paraId="14563771" w14:textId="77777777" w:rsidR="00942D2D" w:rsidRDefault="00942D2D" w:rsidP="009D40F0">
      <w:pPr>
        <w:spacing w:after="0" w:line="240" w:lineRule="auto"/>
        <w:rPr>
          <w:rFonts w:ascii="Verdana" w:hAnsi="Verdana" w:cs="Tahoma"/>
        </w:rPr>
      </w:pPr>
    </w:p>
    <w:p w14:paraId="31EA8F07" w14:textId="18ECCE71" w:rsidR="009D40F0" w:rsidRPr="00942D2D" w:rsidRDefault="009D40F0" w:rsidP="009D40F0">
      <w:pPr>
        <w:spacing w:after="0" w:line="240" w:lineRule="auto"/>
        <w:rPr>
          <w:rFonts w:ascii="Verdana" w:hAnsi="Verdana" w:cs="Tahoma"/>
        </w:rPr>
      </w:pPr>
      <w:r w:rsidRPr="00642DE4">
        <w:rPr>
          <w:rFonts w:ascii="Verdana" w:hAnsi="Verdana" w:cs="Tahoma"/>
          <w:color w:val="ED7D31" w:themeColor="accent2"/>
          <w:sz w:val="28"/>
          <w:szCs w:val="28"/>
        </w:rPr>
        <w:t>PÁTEK</w:t>
      </w:r>
      <w:r>
        <w:rPr>
          <w:rFonts w:ascii="Verdana" w:hAnsi="Verdana" w:cs="Tahoma"/>
          <w:color w:val="ED7D31" w:themeColor="accent2"/>
          <w:sz w:val="28"/>
          <w:szCs w:val="28"/>
        </w:rPr>
        <w:t xml:space="preserve"> </w:t>
      </w:r>
      <w:r w:rsidR="00AE0017">
        <w:rPr>
          <w:rFonts w:ascii="Verdana" w:hAnsi="Verdana" w:cs="Tahoma"/>
          <w:color w:val="ED7D31" w:themeColor="accent2"/>
          <w:sz w:val="28"/>
          <w:szCs w:val="28"/>
        </w:rPr>
        <w:t>5.9.</w:t>
      </w:r>
    </w:p>
    <w:bookmarkEnd w:id="1"/>
    <w:bookmarkEnd w:id="2"/>
    <w:bookmarkEnd w:id="3"/>
    <w:p w14:paraId="352638B1" w14:textId="69888E79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 w:rsidRPr="00B54C34">
        <w:rPr>
          <w:rFonts w:ascii="Verdana" w:hAnsi="Verdana" w:cs="Tahoma"/>
        </w:rPr>
        <w:t>SNÍDAN</w:t>
      </w:r>
      <w:r>
        <w:rPr>
          <w:rFonts w:ascii="Verdana" w:hAnsi="Verdana" w:cs="Tahoma"/>
        </w:rPr>
        <w:t>Ě:</w:t>
      </w:r>
      <w:r>
        <w:rPr>
          <w:rFonts w:ascii="Verdana" w:hAnsi="Verdana" w:cs="Tahoma"/>
        </w:rPr>
        <w:tab/>
        <w:t xml:space="preserve"> </w:t>
      </w:r>
      <w:r w:rsidR="00D062F5">
        <w:rPr>
          <w:rFonts w:ascii="Verdana" w:hAnsi="Verdana" w:cs="Tahoma"/>
        </w:rPr>
        <w:t>slaný závin se sýrem a šunkou, zelenina   1.7.8/T</w:t>
      </w:r>
    </w:p>
    <w:p w14:paraId="1659BC57" w14:textId="621FC3A3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SVAČINA:</w:t>
      </w:r>
      <w:r>
        <w:rPr>
          <w:rFonts w:ascii="Verdana" w:hAnsi="Verdana" w:cs="Tahoma"/>
        </w:rPr>
        <w:tab/>
        <w:t xml:space="preserve"> </w:t>
      </w:r>
      <w:r w:rsidR="00AE2D47">
        <w:rPr>
          <w:rFonts w:ascii="Verdana" w:hAnsi="Verdana" w:cs="Tahoma"/>
        </w:rPr>
        <w:t>jáhelník se švestkami   1.3.7/T</w:t>
      </w:r>
    </w:p>
    <w:p w14:paraId="0B9B0783" w14:textId="10F61B49" w:rsidR="00136752" w:rsidRDefault="00136752" w:rsidP="00136752">
      <w:pPr>
        <w:tabs>
          <w:tab w:val="left" w:pos="708"/>
          <w:tab w:val="left" w:pos="1416"/>
          <w:tab w:val="left" w:pos="1975"/>
        </w:tabs>
        <w:spacing w:after="0" w:line="240" w:lineRule="auto"/>
        <w:ind w:left="1410" w:hanging="1410"/>
        <w:rPr>
          <w:rFonts w:ascii="Verdana" w:hAnsi="Verdana" w:cs="Tahoma"/>
        </w:rPr>
      </w:pPr>
      <w:r>
        <w:rPr>
          <w:rFonts w:ascii="Verdana" w:hAnsi="Verdana" w:cs="Tahoma"/>
        </w:rPr>
        <w:t>OBĚD:</w:t>
      </w:r>
      <w:r>
        <w:rPr>
          <w:rFonts w:ascii="Verdana" w:hAnsi="Verdana" w:cs="Tahoma"/>
        </w:rPr>
        <w:tab/>
      </w:r>
      <w:r w:rsidRPr="008540AC">
        <w:rPr>
          <w:rFonts w:ascii="Verdana" w:hAnsi="Verdana" w:cs="Tahoma"/>
        </w:rPr>
        <w:t xml:space="preserve"> </w:t>
      </w:r>
      <w:r w:rsidR="006A0AC6">
        <w:rPr>
          <w:rFonts w:ascii="Verdana" w:hAnsi="Verdana" w:cs="Tahoma"/>
        </w:rPr>
        <w:t>fajitas</w:t>
      </w:r>
      <w:r w:rsidR="00DF7DA5">
        <w:rPr>
          <w:rFonts w:ascii="Verdana" w:hAnsi="Verdana" w:cs="Tahoma"/>
        </w:rPr>
        <w:t xml:space="preserve"> z vepřové panenky s rýží   T</w:t>
      </w:r>
    </w:p>
    <w:p w14:paraId="557BDF04" w14:textId="5CFA8BBD" w:rsidR="00136752" w:rsidRDefault="00136752" w:rsidP="00136752">
      <w:pPr>
        <w:tabs>
          <w:tab w:val="left" w:pos="1418"/>
        </w:tabs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SVAČI</w:t>
      </w:r>
      <w:r w:rsidRPr="00B54C34">
        <w:rPr>
          <w:rFonts w:ascii="Verdana" w:hAnsi="Verdana" w:cs="Tahoma"/>
        </w:rPr>
        <w:t>NA:</w:t>
      </w:r>
      <w:r w:rsidRPr="00B54C34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="001E2513">
        <w:rPr>
          <w:rFonts w:ascii="Verdana" w:hAnsi="Verdana" w:cs="Tahoma"/>
        </w:rPr>
        <w:t>řecký salát   7/S</w:t>
      </w:r>
    </w:p>
    <w:p w14:paraId="0C277FA9" w14:textId="65991877" w:rsidR="00136752" w:rsidRDefault="00136752" w:rsidP="00136752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VEČEŘE:</w:t>
      </w:r>
      <w:r>
        <w:rPr>
          <w:rFonts w:ascii="Verdana" w:hAnsi="Verdana" w:cs="Tahoma"/>
        </w:rPr>
        <w:tab/>
        <w:t xml:space="preserve"> </w:t>
      </w:r>
      <w:r w:rsidR="002022E5">
        <w:rPr>
          <w:rFonts w:ascii="Verdana" w:hAnsi="Verdana" w:cs="Tahoma"/>
        </w:rPr>
        <w:t>cuketový bramborák s kuřecím masem   3.7/T</w:t>
      </w:r>
    </w:p>
    <w:p w14:paraId="41022002" w14:textId="77777777" w:rsidR="000A0E25" w:rsidRDefault="000A0E25" w:rsidP="00476D1B">
      <w:pPr>
        <w:spacing w:after="0" w:line="240" w:lineRule="auto"/>
        <w:rPr>
          <w:rFonts w:ascii="Verdana" w:hAnsi="Verdana" w:cs="Tahoma"/>
        </w:rPr>
      </w:pPr>
    </w:p>
    <w:p w14:paraId="0567E458" w14:textId="77777777" w:rsidR="00C85C3A" w:rsidRDefault="00C85C3A" w:rsidP="00476D1B">
      <w:pPr>
        <w:spacing w:after="0" w:line="240" w:lineRule="auto"/>
        <w:rPr>
          <w:rFonts w:ascii="Verdana" w:hAnsi="Verdana" w:cs="Tahoma"/>
        </w:rPr>
      </w:pPr>
    </w:p>
    <w:p w14:paraId="39C5846D" w14:textId="77777777" w:rsidR="009C0911" w:rsidRDefault="009C0911" w:rsidP="00476D1B">
      <w:pPr>
        <w:spacing w:after="0" w:line="240" w:lineRule="auto"/>
        <w:rPr>
          <w:rFonts w:ascii="Verdana" w:hAnsi="Verdana" w:cs="Tahoma"/>
        </w:rPr>
      </w:pPr>
    </w:p>
    <w:p w14:paraId="74A579F8" w14:textId="77777777" w:rsidR="00E02DFD" w:rsidRPr="00642DE4" w:rsidRDefault="00E02DFD" w:rsidP="00476D1B">
      <w:pPr>
        <w:spacing w:after="0" w:line="240" w:lineRule="auto"/>
        <w:rPr>
          <w:rFonts w:ascii="Verdana" w:hAnsi="Verdana" w:cs="Tahoma"/>
        </w:rPr>
      </w:pPr>
    </w:p>
    <w:p w14:paraId="28CCD305" w14:textId="077BC4F0" w:rsidR="00F9165A" w:rsidRPr="00642DE4" w:rsidRDefault="00F9165A" w:rsidP="00F9165A">
      <w:pPr>
        <w:spacing w:after="0" w:line="240" w:lineRule="auto"/>
        <w:rPr>
          <w:rFonts w:ascii="Verdana" w:hAnsi="Verdana" w:cs="Tahoma"/>
        </w:rPr>
      </w:pPr>
      <w:r w:rsidRPr="00642DE4">
        <w:rPr>
          <w:rFonts w:ascii="Verdana" w:hAnsi="Verdana" w:cs="Tahoma"/>
        </w:rPr>
        <w:t>Změna v menu vyhrazena.</w:t>
      </w:r>
      <w:r w:rsidR="00C5329A" w:rsidRPr="00642DE4">
        <w:rPr>
          <w:rFonts w:ascii="Verdana" w:hAnsi="Verdana" w:cs="Tahoma"/>
        </w:rPr>
        <w:t xml:space="preserve">  </w:t>
      </w:r>
    </w:p>
    <w:p w14:paraId="54C83291" w14:textId="77777777" w:rsidR="00F9165A" w:rsidRPr="00642DE4" w:rsidRDefault="00F9165A" w:rsidP="00F9165A">
      <w:pPr>
        <w:spacing w:after="0" w:line="240" w:lineRule="auto"/>
        <w:rPr>
          <w:rFonts w:ascii="Verdana" w:hAnsi="Verdana" w:cs="Tahoma"/>
        </w:rPr>
      </w:pPr>
    </w:p>
    <w:p w14:paraId="1F48D705" w14:textId="77777777" w:rsidR="00F9165A" w:rsidRPr="00642DE4" w:rsidRDefault="00F9165A" w:rsidP="00E84599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>Menu sestavila: Mgr. Kateřina Martincová</w:t>
      </w:r>
    </w:p>
    <w:p w14:paraId="486D9556" w14:textId="77777777" w:rsidR="00F9165A" w:rsidRPr="00642DE4" w:rsidRDefault="00F9165A" w:rsidP="00F9165A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>e-mail: martincova@fitgurman.cz</w:t>
      </w:r>
    </w:p>
    <w:p w14:paraId="10EFA954" w14:textId="4F847E38" w:rsidR="006D0DD6" w:rsidRPr="00F0377B" w:rsidRDefault="00F9165A" w:rsidP="00F0377B">
      <w:pPr>
        <w:spacing w:after="0"/>
        <w:jc w:val="right"/>
        <w:rPr>
          <w:rFonts w:ascii="Verdana" w:hAnsi="Verdana" w:cs="Tahoma"/>
        </w:rPr>
      </w:pPr>
      <w:r w:rsidRPr="00642DE4">
        <w:rPr>
          <w:rFonts w:ascii="Verdana" w:hAnsi="Verdana" w:cs="Tahoma"/>
        </w:rPr>
        <w:t xml:space="preserve">tel.: </w:t>
      </w:r>
      <w:r w:rsidR="00AF5E36" w:rsidRPr="00642DE4">
        <w:rPr>
          <w:rFonts w:ascii="Verdana" w:hAnsi="Verdana" w:cs="Tahoma"/>
        </w:rPr>
        <w:t>732 598</w:t>
      </w:r>
      <w:r w:rsidR="00763E4F">
        <w:rPr>
          <w:rFonts w:ascii="Verdana" w:hAnsi="Verdana" w:cs="Tahoma"/>
        </w:rPr>
        <w:t> </w:t>
      </w:r>
      <w:r w:rsidR="00AF5E36" w:rsidRPr="00642DE4">
        <w:rPr>
          <w:rFonts w:ascii="Verdana" w:hAnsi="Verdana" w:cs="Tahoma"/>
        </w:rPr>
        <w:t>742</w:t>
      </w:r>
    </w:p>
    <w:p w14:paraId="51D74F0D" w14:textId="77777777" w:rsidR="00AB70BE" w:rsidRDefault="00AB70BE" w:rsidP="00505347">
      <w:pPr>
        <w:tabs>
          <w:tab w:val="left" w:pos="5628"/>
        </w:tabs>
        <w:rPr>
          <w:rFonts w:ascii="Verdana" w:hAnsi="Verdana"/>
          <w:b/>
        </w:rPr>
      </w:pPr>
    </w:p>
    <w:p w14:paraId="1F90CAEF" w14:textId="77777777" w:rsidR="00781C51" w:rsidRPr="00642DE4" w:rsidRDefault="00781C51" w:rsidP="00505347">
      <w:pPr>
        <w:tabs>
          <w:tab w:val="left" w:pos="5628"/>
        </w:tabs>
        <w:rPr>
          <w:rFonts w:ascii="Verdana" w:hAnsi="Verdana"/>
          <w:b/>
        </w:rPr>
      </w:pPr>
    </w:p>
    <w:p w14:paraId="3BF4BB9D" w14:textId="3EFD4BE2" w:rsidR="009D4556" w:rsidRPr="00642DE4" w:rsidRDefault="009D4556" w:rsidP="009D4556">
      <w:pPr>
        <w:jc w:val="center"/>
        <w:rPr>
          <w:rFonts w:ascii="Verdana" w:hAnsi="Verdana"/>
          <w:b/>
        </w:rPr>
      </w:pPr>
      <w:r w:rsidRPr="00642DE4">
        <w:rPr>
          <w:rFonts w:ascii="Verdana" w:hAnsi="Verdana"/>
          <w:b/>
        </w:rPr>
        <w:t>Potravinové alergeny</w:t>
      </w:r>
    </w:p>
    <w:p w14:paraId="36CE55A5" w14:textId="77777777" w:rsidR="009D4556" w:rsidRPr="00642DE4" w:rsidRDefault="009D4556" w:rsidP="009D4556">
      <w:pPr>
        <w:jc w:val="center"/>
        <w:rPr>
          <w:rFonts w:ascii="Verdana" w:hAnsi="Verdana"/>
        </w:rPr>
      </w:pPr>
      <w:r w:rsidRPr="00642DE4">
        <w:rPr>
          <w:rFonts w:ascii="Verdana" w:hAnsi="Verdana"/>
        </w:rPr>
        <w:t>podléhající legislativnímu dle směrnice 1169/11 EU s účinností od 13.12.2014</w:t>
      </w:r>
    </w:p>
    <w:p w14:paraId="24B86C17" w14:textId="77777777" w:rsidR="009D4556" w:rsidRPr="00642DE4" w:rsidRDefault="009D4556" w:rsidP="009D4556">
      <w:pPr>
        <w:jc w:val="center"/>
        <w:rPr>
          <w:rFonts w:ascii="Verdana" w:hAnsi="Verdana"/>
        </w:rPr>
      </w:pPr>
    </w:p>
    <w:p w14:paraId="52177D54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OBILOVINY OBSAHUJÍCÍ LEPEK – pšenice, žito, ječmen, oves, špalda, kamut a výrobky z nich</w:t>
      </w:r>
    </w:p>
    <w:p w14:paraId="6A2FEA96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KORÝŠI a výrobky z nich</w:t>
      </w:r>
    </w:p>
    <w:p w14:paraId="4B476BF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VEJCE a výrobky z nich</w:t>
      </w:r>
    </w:p>
    <w:p w14:paraId="0E06872E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RYBY a výrobky z nich</w:t>
      </w:r>
    </w:p>
    <w:p w14:paraId="2B7CA104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PODZEMNICE OLEJNÁ a výrobky z ní</w:t>
      </w:r>
    </w:p>
    <w:p w14:paraId="6739DDD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SÓJOVÉ BOBY a výrobky z nich</w:t>
      </w:r>
    </w:p>
    <w:p w14:paraId="32011EB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MLÉKO a výrobky z něj</w:t>
      </w:r>
    </w:p>
    <w:p w14:paraId="7004D5A8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SKOŘÁPKOVÉ PLODY a výrobky z nich</w:t>
      </w:r>
    </w:p>
    <w:p w14:paraId="04857330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CELER a výrobky z něho</w:t>
      </w:r>
    </w:p>
    <w:p w14:paraId="0EA0B44F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HOŘČICE a výrobky z ní</w:t>
      </w:r>
    </w:p>
    <w:p w14:paraId="4631F332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SEZAMOVÁ SEMENA a výrobky z nich</w:t>
      </w:r>
    </w:p>
    <w:p w14:paraId="054B9D5C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 xml:space="preserve">OXID SIŘIČITÝ </w:t>
      </w:r>
    </w:p>
    <w:p w14:paraId="40E07DE1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VLČÍ BOB a výrobky z něj</w:t>
      </w:r>
    </w:p>
    <w:p w14:paraId="7F4A0810" w14:textId="77777777" w:rsidR="009D4556" w:rsidRPr="00642DE4" w:rsidRDefault="009D4556" w:rsidP="009D4556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642DE4">
        <w:rPr>
          <w:rFonts w:ascii="Verdana" w:hAnsi="Verdana"/>
        </w:rPr>
        <w:t>MĚKKÝŠI a výrobky z nich</w:t>
      </w:r>
    </w:p>
    <w:p w14:paraId="56243A28" w14:textId="77777777" w:rsidR="009D4556" w:rsidRPr="00642DE4" w:rsidRDefault="009D4556" w:rsidP="009D4556">
      <w:pPr>
        <w:rPr>
          <w:rFonts w:ascii="Verdana" w:hAnsi="Verdana" w:cs="Tahoma"/>
        </w:rPr>
      </w:pPr>
    </w:p>
    <w:p w14:paraId="46D8038C" w14:textId="77777777" w:rsidR="00AB75E2" w:rsidRPr="00642DE4" w:rsidRDefault="00AB75E2" w:rsidP="009D4556">
      <w:pPr>
        <w:spacing w:after="0" w:line="240" w:lineRule="auto"/>
        <w:rPr>
          <w:rFonts w:ascii="Verdana" w:hAnsi="Verdana" w:cs="Tahoma"/>
        </w:rPr>
      </w:pPr>
    </w:p>
    <w:sectPr w:rsidR="00AB75E2" w:rsidRPr="00642D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0A07" w14:textId="77777777" w:rsidR="00A92C0D" w:rsidRDefault="00A92C0D" w:rsidP="006D2EC7">
      <w:pPr>
        <w:spacing w:after="0" w:line="240" w:lineRule="auto"/>
      </w:pPr>
      <w:r>
        <w:separator/>
      </w:r>
    </w:p>
  </w:endnote>
  <w:endnote w:type="continuationSeparator" w:id="0">
    <w:p w14:paraId="3A1EE514" w14:textId="77777777" w:rsidR="00A92C0D" w:rsidRDefault="00A92C0D" w:rsidP="006D2EC7">
      <w:pPr>
        <w:spacing w:after="0" w:line="240" w:lineRule="auto"/>
      </w:pPr>
      <w:r>
        <w:continuationSeparator/>
      </w:r>
    </w:p>
  </w:endnote>
  <w:endnote w:type="continuationNotice" w:id="1">
    <w:p w14:paraId="16D719EC" w14:textId="77777777" w:rsidR="00A92C0D" w:rsidRDefault="00A92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D98B" w14:textId="77777777" w:rsidR="000B3B18" w:rsidRDefault="000B3B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36A7A44E" wp14:editId="585711E3">
          <wp:simplePos x="0" y="0"/>
          <wp:positionH relativeFrom="column">
            <wp:posOffset>-640715</wp:posOffset>
          </wp:positionH>
          <wp:positionV relativeFrom="paragraph">
            <wp:posOffset>-516255</wp:posOffset>
          </wp:positionV>
          <wp:extent cx="6949797" cy="979805"/>
          <wp:effectExtent l="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tgurma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797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619D" w14:textId="77777777" w:rsidR="00A92C0D" w:rsidRDefault="00A92C0D" w:rsidP="006D2EC7">
      <w:pPr>
        <w:spacing w:after="0" w:line="240" w:lineRule="auto"/>
      </w:pPr>
      <w:r>
        <w:separator/>
      </w:r>
    </w:p>
  </w:footnote>
  <w:footnote w:type="continuationSeparator" w:id="0">
    <w:p w14:paraId="11DC3D53" w14:textId="77777777" w:rsidR="00A92C0D" w:rsidRDefault="00A92C0D" w:rsidP="006D2EC7">
      <w:pPr>
        <w:spacing w:after="0" w:line="240" w:lineRule="auto"/>
      </w:pPr>
      <w:r>
        <w:continuationSeparator/>
      </w:r>
    </w:p>
  </w:footnote>
  <w:footnote w:type="continuationNotice" w:id="1">
    <w:p w14:paraId="4FF1F3B8" w14:textId="77777777" w:rsidR="00A92C0D" w:rsidRDefault="00A92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C41A" w14:textId="77777777" w:rsidR="000B3B18" w:rsidRDefault="000B3B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0B81D5" wp14:editId="0580BB8C">
          <wp:simplePos x="0" y="0"/>
          <wp:positionH relativeFrom="column">
            <wp:posOffset>-564515</wp:posOffset>
          </wp:positionH>
          <wp:positionV relativeFrom="paragraph">
            <wp:posOffset>-411480</wp:posOffset>
          </wp:positionV>
          <wp:extent cx="6949440" cy="936091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tgurma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0" cy="93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742B"/>
    <w:multiLevelType w:val="hybridMultilevel"/>
    <w:tmpl w:val="4CB67398"/>
    <w:lvl w:ilvl="0" w:tplc="60E0E002">
      <w:start w:val="1"/>
      <w:numFmt w:val="decimal"/>
      <w:lvlText w:val="%1"/>
      <w:lvlJc w:val="left"/>
      <w:pPr>
        <w:ind w:left="1068" w:hanging="708"/>
      </w:pPr>
      <w:rPr>
        <w:rFonts w:hint="default"/>
        <w:sz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6238"/>
    <w:multiLevelType w:val="multilevel"/>
    <w:tmpl w:val="80F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875007">
    <w:abstractNumId w:val="0"/>
  </w:num>
  <w:num w:numId="2" w16cid:durableId="11440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wMTE2NDe0MDYCIiUdpeDU4uLM/DyQAsNaAF9LDmMsAAAA"/>
  </w:docVars>
  <w:rsids>
    <w:rsidRoot w:val="00476D1B"/>
    <w:rsid w:val="000008D4"/>
    <w:rsid w:val="0000146C"/>
    <w:rsid w:val="00001D03"/>
    <w:rsid w:val="00001ECB"/>
    <w:rsid w:val="000021B2"/>
    <w:rsid w:val="000024B1"/>
    <w:rsid w:val="0000340C"/>
    <w:rsid w:val="00003B63"/>
    <w:rsid w:val="0000528C"/>
    <w:rsid w:val="000055C1"/>
    <w:rsid w:val="00005841"/>
    <w:rsid w:val="00005ED1"/>
    <w:rsid w:val="00006515"/>
    <w:rsid w:val="00007279"/>
    <w:rsid w:val="000078A5"/>
    <w:rsid w:val="00007ACF"/>
    <w:rsid w:val="0001065B"/>
    <w:rsid w:val="0001074C"/>
    <w:rsid w:val="00010EDF"/>
    <w:rsid w:val="0001116C"/>
    <w:rsid w:val="000120A8"/>
    <w:rsid w:val="000120D3"/>
    <w:rsid w:val="0001212D"/>
    <w:rsid w:val="0001293B"/>
    <w:rsid w:val="00012C17"/>
    <w:rsid w:val="0001355D"/>
    <w:rsid w:val="00013842"/>
    <w:rsid w:val="00013ADE"/>
    <w:rsid w:val="00013D92"/>
    <w:rsid w:val="00013DB7"/>
    <w:rsid w:val="00014033"/>
    <w:rsid w:val="000140CB"/>
    <w:rsid w:val="000142F3"/>
    <w:rsid w:val="00015217"/>
    <w:rsid w:val="00015259"/>
    <w:rsid w:val="00015A75"/>
    <w:rsid w:val="00015ADE"/>
    <w:rsid w:val="000160FA"/>
    <w:rsid w:val="00016E02"/>
    <w:rsid w:val="000171FA"/>
    <w:rsid w:val="0001749D"/>
    <w:rsid w:val="00017502"/>
    <w:rsid w:val="000176AA"/>
    <w:rsid w:val="000200CD"/>
    <w:rsid w:val="00020311"/>
    <w:rsid w:val="00020581"/>
    <w:rsid w:val="00020B2D"/>
    <w:rsid w:val="00020BC2"/>
    <w:rsid w:val="0002133E"/>
    <w:rsid w:val="0002152F"/>
    <w:rsid w:val="000215C4"/>
    <w:rsid w:val="0002178E"/>
    <w:rsid w:val="00021AA1"/>
    <w:rsid w:val="000221DF"/>
    <w:rsid w:val="0002244C"/>
    <w:rsid w:val="0002261D"/>
    <w:rsid w:val="0002283A"/>
    <w:rsid w:val="00022957"/>
    <w:rsid w:val="00022E63"/>
    <w:rsid w:val="000232C0"/>
    <w:rsid w:val="0002341D"/>
    <w:rsid w:val="00023462"/>
    <w:rsid w:val="00024070"/>
    <w:rsid w:val="000240E7"/>
    <w:rsid w:val="000243F2"/>
    <w:rsid w:val="00024764"/>
    <w:rsid w:val="00024A3C"/>
    <w:rsid w:val="00025044"/>
    <w:rsid w:val="000258FE"/>
    <w:rsid w:val="000265E2"/>
    <w:rsid w:val="0002759E"/>
    <w:rsid w:val="00030489"/>
    <w:rsid w:val="00030C17"/>
    <w:rsid w:val="00031AE7"/>
    <w:rsid w:val="00032208"/>
    <w:rsid w:val="000334E2"/>
    <w:rsid w:val="000345A3"/>
    <w:rsid w:val="00034918"/>
    <w:rsid w:val="00034CAC"/>
    <w:rsid w:val="000354CD"/>
    <w:rsid w:val="00035738"/>
    <w:rsid w:val="000362AD"/>
    <w:rsid w:val="00036AD7"/>
    <w:rsid w:val="00036CBD"/>
    <w:rsid w:val="00037BDA"/>
    <w:rsid w:val="00037BEC"/>
    <w:rsid w:val="0004052A"/>
    <w:rsid w:val="000407C0"/>
    <w:rsid w:val="0004096C"/>
    <w:rsid w:val="00041D5E"/>
    <w:rsid w:val="00041F58"/>
    <w:rsid w:val="0004274B"/>
    <w:rsid w:val="00042D36"/>
    <w:rsid w:val="00042F1E"/>
    <w:rsid w:val="00042F27"/>
    <w:rsid w:val="000433FE"/>
    <w:rsid w:val="000438B5"/>
    <w:rsid w:val="000439CA"/>
    <w:rsid w:val="00043CB1"/>
    <w:rsid w:val="0004486B"/>
    <w:rsid w:val="00044C94"/>
    <w:rsid w:val="00045638"/>
    <w:rsid w:val="00046367"/>
    <w:rsid w:val="00046C05"/>
    <w:rsid w:val="00046FD3"/>
    <w:rsid w:val="0004709A"/>
    <w:rsid w:val="00047A95"/>
    <w:rsid w:val="00051129"/>
    <w:rsid w:val="0005129D"/>
    <w:rsid w:val="000512DA"/>
    <w:rsid w:val="0005131D"/>
    <w:rsid w:val="00051804"/>
    <w:rsid w:val="00051838"/>
    <w:rsid w:val="000531DC"/>
    <w:rsid w:val="00053538"/>
    <w:rsid w:val="00053A85"/>
    <w:rsid w:val="00054727"/>
    <w:rsid w:val="000548D1"/>
    <w:rsid w:val="00054B58"/>
    <w:rsid w:val="00054E49"/>
    <w:rsid w:val="00056042"/>
    <w:rsid w:val="0005666B"/>
    <w:rsid w:val="0005767D"/>
    <w:rsid w:val="000579B4"/>
    <w:rsid w:val="0006080B"/>
    <w:rsid w:val="00060A6C"/>
    <w:rsid w:val="00060CD7"/>
    <w:rsid w:val="00060F87"/>
    <w:rsid w:val="00061121"/>
    <w:rsid w:val="0006134E"/>
    <w:rsid w:val="000617FF"/>
    <w:rsid w:val="0006216B"/>
    <w:rsid w:val="0006223C"/>
    <w:rsid w:val="00062679"/>
    <w:rsid w:val="000626EA"/>
    <w:rsid w:val="00062A9C"/>
    <w:rsid w:val="00062BB1"/>
    <w:rsid w:val="00062E35"/>
    <w:rsid w:val="000638CE"/>
    <w:rsid w:val="000643DB"/>
    <w:rsid w:val="00064BB0"/>
    <w:rsid w:val="00064C86"/>
    <w:rsid w:val="0006530B"/>
    <w:rsid w:val="00065399"/>
    <w:rsid w:val="00065BF1"/>
    <w:rsid w:val="000662A8"/>
    <w:rsid w:val="000662F4"/>
    <w:rsid w:val="0006632F"/>
    <w:rsid w:val="0006685A"/>
    <w:rsid w:val="00067A54"/>
    <w:rsid w:val="00067D6C"/>
    <w:rsid w:val="00067E58"/>
    <w:rsid w:val="00070442"/>
    <w:rsid w:val="00072204"/>
    <w:rsid w:val="00072439"/>
    <w:rsid w:val="00072AEF"/>
    <w:rsid w:val="0007421F"/>
    <w:rsid w:val="00074AF3"/>
    <w:rsid w:val="00074C7F"/>
    <w:rsid w:val="00075153"/>
    <w:rsid w:val="000751A9"/>
    <w:rsid w:val="00075574"/>
    <w:rsid w:val="000755F3"/>
    <w:rsid w:val="000756CF"/>
    <w:rsid w:val="00075F86"/>
    <w:rsid w:val="00076248"/>
    <w:rsid w:val="00076CB6"/>
    <w:rsid w:val="00076DCC"/>
    <w:rsid w:val="00076E25"/>
    <w:rsid w:val="0008029E"/>
    <w:rsid w:val="000803EF"/>
    <w:rsid w:val="000805CD"/>
    <w:rsid w:val="00080894"/>
    <w:rsid w:val="00081099"/>
    <w:rsid w:val="00081868"/>
    <w:rsid w:val="00081A02"/>
    <w:rsid w:val="000824CE"/>
    <w:rsid w:val="000836DF"/>
    <w:rsid w:val="000837FF"/>
    <w:rsid w:val="00084F30"/>
    <w:rsid w:val="0008558A"/>
    <w:rsid w:val="00085E1C"/>
    <w:rsid w:val="00085E44"/>
    <w:rsid w:val="000862AE"/>
    <w:rsid w:val="00087E6F"/>
    <w:rsid w:val="00090725"/>
    <w:rsid w:val="00091FC7"/>
    <w:rsid w:val="000923D4"/>
    <w:rsid w:val="00092DDA"/>
    <w:rsid w:val="00093266"/>
    <w:rsid w:val="000950BF"/>
    <w:rsid w:val="000950E5"/>
    <w:rsid w:val="00095250"/>
    <w:rsid w:val="00095545"/>
    <w:rsid w:val="00095574"/>
    <w:rsid w:val="0009589C"/>
    <w:rsid w:val="000965FC"/>
    <w:rsid w:val="00096C67"/>
    <w:rsid w:val="00097A75"/>
    <w:rsid w:val="000A0967"/>
    <w:rsid w:val="000A0E25"/>
    <w:rsid w:val="000A10B8"/>
    <w:rsid w:val="000A170B"/>
    <w:rsid w:val="000A1ADA"/>
    <w:rsid w:val="000A1C2E"/>
    <w:rsid w:val="000A1EB8"/>
    <w:rsid w:val="000A1F40"/>
    <w:rsid w:val="000A2576"/>
    <w:rsid w:val="000A3323"/>
    <w:rsid w:val="000A34EF"/>
    <w:rsid w:val="000A4205"/>
    <w:rsid w:val="000A4381"/>
    <w:rsid w:val="000A5CEF"/>
    <w:rsid w:val="000A6036"/>
    <w:rsid w:val="000A6947"/>
    <w:rsid w:val="000A7857"/>
    <w:rsid w:val="000A7B3E"/>
    <w:rsid w:val="000B0A6B"/>
    <w:rsid w:val="000B0D1A"/>
    <w:rsid w:val="000B0E9C"/>
    <w:rsid w:val="000B0F6A"/>
    <w:rsid w:val="000B121D"/>
    <w:rsid w:val="000B2164"/>
    <w:rsid w:val="000B2864"/>
    <w:rsid w:val="000B2AF7"/>
    <w:rsid w:val="000B2F7D"/>
    <w:rsid w:val="000B3470"/>
    <w:rsid w:val="000B35E0"/>
    <w:rsid w:val="000B3B18"/>
    <w:rsid w:val="000B45BA"/>
    <w:rsid w:val="000B45EE"/>
    <w:rsid w:val="000B4F5F"/>
    <w:rsid w:val="000B52A7"/>
    <w:rsid w:val="000B5681"/>
    <w:rsid w:val="000B5A78"/>
    <w:rsid w:val="000B5CF9"/>
    <w:rsid w:val="000B5DCF"/>
    <w:rsid w:val="000B62B7"/>
    <w:rsid w:val="000B6A1C"/>
    <w:rsid w:val="000B6DE9"/>
    <w:rsid w:val="000B717B"/>
    <w:rsid w:val="000C0E1A"/>
    <w:rsid w:val="000C1104"/>
    <w:rsid w:val="000C21AD"/>
    <w:rsid w:val="000C27EA"/>
    <w:rsid w:val="000C2990"/>
    <w:rsid w:val="000C31D5"/>
    <w:rsid w:val="000C32FE"/>
    <w:rsid w:val="000C337A"/>
    <w:rsid w:val="000C3510"/>
    <w:rsid w:val="000C3B47"/>
    <w:rsid w:val="000C4579"/>
    <w:rsid w:val="000C4898"/>
    <w:rsid w:val="000C4F94"/>
    <w:rsid w:val="000C55C6"/>
    <w:rsid w:val="000C6013"/>
    <w:rsid w:val="000C64CE"/>
    <w:rsid w:val="000C6971"/>
    <w:rsid w:val="000C6D7C"/>
    <w:rsid w:val="000C6F0B"/>
    <w:rsid w:val="000C6F18"/>
    <w:rsid w:val="000C747D"/>
    <w:rsid w:val="000C7997"/>
    <w:rsid w:val="000D02A6"/>
    <w:rsid w:val="000D0C7B"/>
    <w:rsid w:val="000D0EC7"/>
    <w:rsid w:val="000D124B"/>
    <w:rsid w:val="000D1322"/>
    <w:rsid w:val="000D1465"/>
    <w:rsid w:val="000D1FED"/>
    <w:rsid w:val="000D2144"/>
    <w:rsid w:val="000D2AF4"/>
    <w:rsid w:val="000D307B"/>
    <w:rsid w:val="000D3415"/>
    <w:rsid w:val="000D387F"/>
    <w:rsid w:val="000D3DEE"/>
    <w:rsid w:val="000D46B3"/>
    <w:rsid w:val="000D48CD"/>
    <w:rsid w:val="000D4AED"/>
    <w:rsid w:val="000D561A"/>
    <w:rsid w:val="000D5702"/>
    <w:rsid w:val="000D58E5"/>
    <w:rsid w:val="000D67E7"/>
    <w:rsid w:val="000D72C2"/>
    <w:rsid w:val="000E042F"/>
    <w:rsid w:val="000E04A5"/>
    <w:rsid w:val="000E0535"/>
    <w:rsid w:val="000E0782"/>
    <w:rsid w:val="000E0941"/>
    <w:rsid w:val="000E1614"/>
    <w:rsid w:val="000E17C1"/>
    <w:rsid w:val="000E1867"/>
    <w:rsid w:val="000E200C"/>
    <w:rsid w:val="000E223A"/>
    <w:rsid w:val="000E2754"/>
    <w:rsid w:val="000E2911"/>
    <w:rsid w:val="000E2A20"/>
    <w:rsid w:val="000E3A30"/>
    <w:rsid w:val="000E3A62"/>
    <w:rsid w:val="000E642A"/>
    <w:rsid w:val="000E7003"/>
    <w:rsid w:val="000E7216"/>
    <w:rsid w:val="000E757C"/>
    <w:rsid w:val="000E7D6F"/>
    <w:rsid w:val="000F0691"/>
    <w:rsid w:val="000F0828"/>
    <w:rsid w:val="000F09E2"/>
    <w:rsid w:val="000F0C6C"/>
    <w:rsid w:val="000F0D40"/>
    <w:rsid w:val="000F128B"/>
    <w:rsid w:val="000F12B3"/>
    <w:rsid w:val="000F141D"/>
    <w:rsid w:val="000F1DF5"/>
    <w:rsid w:val="000F2ED8"/>
    <w:rsid w:val="000F2F2D"/>
    <w:rsid w:val="000F33B5"/>
    <w:rsid w:val="000F363D"/>
    <w:rsid w:val="000F3F0A"/>
    <w:rsid w:val="000F44B3"/>
    <w:rsid w:val="000F460F"/>
    <w:rsid w:val="000F5D07"/>
    <w:rsid w:val="000F62B7"/>
    <w:rsid w:val="000F6B25"/>
    <w:rsid w:val="00100154"/>
    <w:rsid w:val="00100291"/>
    <w:rsid w:val="0010079D"/>
    <w:rsid w:val="00100835"/>
    <w:rsid w:val="00100A0B"/>
    <w:rsid w:val="00100C19"/>
    <w:rsid w:val="001020CA"/>
    <w:rsid w:val="001025D3"/>
    <w:rsid w:val="001028BB"/>
    <w:rsid w:val="00102FFE"/>
    <w:rsid w:val="001035DD"/>
    <w:rsid w:val="00103A38"/>
    <w:rsid w:val="00103B5B"/>
    <w:rsid w:val="00104304"/>
    <w:rsid w:val="00104BA7"/>
    <w:rsid w:val="00104E0B"/>
    <w:rsid w:val="00104E82"/>
    <w:rsid w:val="001054D2"/>
    <w:rsid w:val="0010559E"/>
    <w:rsid w:val="00106230"/>
    <w:rsid w:val="00106A11"/>
    <w:rsid w:val="00106CA0"/>
    <w:rsid w:val="00107791"/>
    <w:rsid w:val="00107C92"/>
    <w:rsid w:val="00110741"/>
    <w:rsid w:val="00111001"/>
    <w:rsid w:val="00111994"/>
    <w:rsid w:val="00111B7B"/>
    <w:rsid w:val="001125E6"/>
    <w:rsid w:val="00113053"/>
    <w:rsid w:val="001137DE"/>
    <w:rsid w:val="00113C83"/>
    <w:rsid w:val="00114F6B"/>
    <w:rsid w:val="00115296"/>
    <w:rsid w:val="00115522"/>
    <w:rsid w:val="001158DB"/>
    <w:rsid w:val="00115C45"/>
    <w:rsid w:val="001166B8"/>
    <w:rsid w:val="001166D5"/>
    <w:rsid w:val="00116A56"/>
    <w:rsid w:val="00116AC3"/>
    <w:rsid w:val="00116DB8"/>
    <w:rsid w:val="0011735E"/>
    <w:rsid w:val="00117B65"/>
    <w:rsid w:val="00117D24"/>
    <w:rsid w:val="00120A57"/>
    <w:rsid w:val="00120C88"/>
    <w:rsid w:val="00120CB6"/>
    <w:rsid w:val="001219A6"/>
    <w:rsid w:val="001228D3"/>
    <w:rsid w:val="00123435"/>
    <w:rsid w:val="00123CC4"/>
    <w:rsid w:val="00123E62"/>
    <w:rsid w:val="00124142"/>
    <w:rsid w:val="001247B1"/>
    <w:rsid w:val="001249C4"/>
    <w:rsid w:val="00124DD5"/>
    <w:rsid w:val="00125020"/>
    <w:rsid w:val="00125036"/>
    <w:rsid w:val="00125082"/>
    <w:rsid w:val="0012537C"/>
    <w:rsid w:val="001256EE"/>
    <w:rsid w:val="00125787"/>
    <w:rsid w:val="00125EFD"/>
    <w:rsid w:val="00125F53"/>
    <w:rsid w:val="001260F8"/>
    <w:rsid w:val="001264D1"/>
    <w:rsid w:val="00126F53"/>
    <w:rsid w:val="00127A9E"/>
    <w:rsid w:val="00127F04"/>
    <w:rsid w:val="001300A9"/>
    <w:rsid w:val="001301B1"/>
    <w:rsid w:val="00130338"/>
    <w:rsid w:val="0013041D"/>
    <w:rsid w:val="0013074D"/>
    <w:rsid w:val="001310FF"/>
    <w:rsid w:val="00132A75"/>
    <w:rsid w:val="00132EAE"/>
    <w:rsid w:val="0013303D"/>
    <w:rsid w:val="00133613"/>
    <w:rsid w:val="00133931"/>
    <w:rsid w:val="00133D60"/>
    <w:rsid w:val="00133D7E"/>
    <w:rsid w:val="00134EE0"/>
    <w:rsid w:val="001355D7"/>
    <w:rsid w:val="00135F42"/>
    <w:rsid w:val="00136177"/>
    <w:rsid w:val="00136331"/>
    <w:rsid w:val="0013637F"/>
    <w:rsid w:val="00136752"/>
    <w:rsid w:val="0013687E"/>
    <w:rsid w:val="00137191"/>
    <w:rsid w:val="0013733D"/>
    <w:rsid w:val="00137BAA"/>
    <w:rsid w:val="00137FF1"/>
    <w:rsid w:val="0014097A"/>
    <w:rsid w:val="00141308"/>
    <w:rsid w:val="001416D7"/>
    <w:rsid w:val="00141C94"/>
    <w:rsid w:val="00141E3A"/>
    <w:rsid w:val="00142472"/>
    <w:rsid w:val="0014298C"/>
    <w:rsid w:val="001429CB"/>
    <w:rsid w:val="0014333A"/>
    <w:rsid w:val="001434C3"/>
    <w:rsid w:val="00143586"/>
    <w:rsid w:val="00143BE4"/>
    <w:rsid w:val="001446BD"/>
    <w:rsid w:val="001450F4"/>
    <w:rsid w:val="00145205"/>
    <w:rsid w:val="001452B7"/>
    <w:rsid w:val="00145535"/>
    <w:rsid w:val="00145E10"/>
    <w:rsid w:val="00146049"/>
    <w:rsid w:val="00146218"/>
    <w:rsid w:val="001465F7"/>
    <w:rsid w:val="00146932"/>
    <w:rsid w:val="00146B05"/>
    <w:rsid w:val="00146D55"/>
    <w:rsid w:val="00147471"/>
    <w:rsid w:val="00150429"/>
    <w:rsid w:val="00150E6E"/>
    <w:rsid w:val="00151030"/>
    <w:rsid w:val="00151067"/>
    <w:rsid w:val="001515D7"/>
    <w:rsid w:val="00151663"/>
    <w:rsid w:val="001519A2"/>
    <w:rsid w:val="00151AC8"/>
    <w:rsid w:val="00152565"/>
    <w:rsid w:val="00153D36"/>
    <w:rsid w:val="0015408E"/>
    <w:rsid w:val="00154E06"/>
    <w:rsid w:val="00155404"/>
    <w:rsid w:val="001558B5"/>
    <w:rsid w:val="0015602C"/>
    <w:rsid w:val="001563E4"/>
    <w:rsid w:val="00156B69"/>
    <w:rsid w:val="00157FB5"/>
    <w:rsid w:val="001608C1"/>
    <w:rsid w:val="00160E8F"/>
    <w:rsid w:val="001610E0"/>
    <w:rsid w:val="0016199F"/>
    <w:rsid w:val="00161DD3"/>
    <w:rsid w:val="00161FF7"/>
    <w:rsid w:val="0016210D"/>
    <w:rsid w:val="00162219"/>
    <w:rsid w:val="0016293B"/>
    <w:rsid w:val="00162A2C"/>
    <w:rsid w:val="00162F2F"/>
    <w:rsid w:val="00162FAE"/>
    <w:rsid w:val="00165570"/>
    <w:rsid w:val="0016567F"/>
    <w:rsid w:val="00165AD2"/>
    <w:rsid w:val="00167491"/>
    <w:rsid w:val="0016763B"/>
    <w:rsid w:val="00167828"/>
    <w:rsid w:val="00167AF8"/>
    <w:rsid w:val="001701BA"/>
    <w:rsid w:val="00170656"/>
    <w:rsid w:val="001707D5"/>
    <w:rsid w:val="00171093"/>
    <w:rsid w:val="00171588"/>
    <w:rsid w:val="001717AD"/>
    <w:rsid w:val="00171C3E"/>
    <w:rsid w:val="00172A69"/>
    <w:rsid w:val="0017304F"/>
    <w:rsid w:val="00174645"/>
    <w:rsid w:val="00174BD5"/>
    <w:rsid w:val="00176A31"/>
    <w:rsid w:val="00176CA3"/>
    <w:rsid w:val="001770C0"/>
    <w:rsid w:val="0017736C"/>
    <w:rsid w:val="00177415"/>
    <w:rsid w:val="00177D39"/>
    <w:rsid w:val="00180C7D"/>
    <w:rsid w:val="001811DA"/>
    <w:rsid w:val="00181386"/>
    <w:rsid w:val="00181391"/>
    <w:rsid w:val="001817B1"/>
    <w:rsid w:val="00181DC8"/>
    <w:rsid w:val="00181E9C"/>
    <w:rsid w:val="00182335"/>
    <w:rsid w:val="00182865"/>
    <w:rsid w:val="00184434"/>
    <w:rsid w:val="001845B3"/>
    <w:rsid w:val="00184C63"/>
    <w:rsid w:val="00184E6D"/>
    <w:rsid w:val="00185569"/>
    <w:rsid w:val="00185A87"/>
    <w:rsid w:val="001860E7"/>
    <w:rsid w:val="00187162"/>
    <w:rsid w:val="0018728B"/>
    <w:rsid w:val="0018762E"/>
    <w:rsid w:val="00187865"/>
    <w:rsid w:val="00187FB7"/>
    <w:rsid w:val="0019013F"/>
    <w:rsid w:val="00190224"/>
    <w:rsid w:val="00190503"/>
    <w:rsid w:val="001905FB"/>
    <w:rsid w:val="001908F6"/>
    <w:rsid w:val="00190AC6"/>
    <w:rsid w:val="001910DB"/>
    <w:rsid w:val="00192DD3"/>
    <w:rsid w:val="00192FD1"/>
    <w:rsid w:val="00193968"/>
    <w:rsid w:val="00194566"/>
    <w:rsid w:val="00195878"/>
    <w:rsid w:val="001962EA"/>
    <w:rsid w:val="00196304"/>
    <w:rsid w:val="00197110"/>
    <w:rsid w:val="00197D1A"/>
    <w:rsid w:val="001A0648"/>
    <w:rsid w:val="001A0A39"/>
    <w:rsid w:val="001A0C56"/>
    <w:rsid w:val="001A1FDB"/>
    <w:rsid w:val="001A2690"/>
    <w:rsid w:val="001A2824"/>
    <w:rsid w:val="001A291B"/>
    <w:rsid w:val="001A35AF"/>
    <w:rsid w:val="001A3EEE"/>
    <w:rsid w:val="001A47BB"/>
    <w:rsid w:val="001A4F6A"/>
    <w:rsid w:val="001A55C1"/>
    <w:rsid w:val="001A5907"/>
    <w:rsid w:val="001A5919"/>
    <w:rsid w:val="001A619C"/>
    <w:rsid w:val="001A6636"/>
    <w:rsid w:val="001A6C8E"/>
    <w:rsid w:val="001B03A9"/>
    <w:rsid w:val="001B0E93"/>
    <w:rsid w:val="001B1086"/>
    <w:rsid w:val="001B1246"/>
    <w:rsid w:val="001B12D4"/>
    <w:rsid w:val="001B19F3"/>
    <w:rsid w:val="001B1B14"/>
    <w:rsid w:val="001B26C3"/>
    <w:rsid w:val="001B2B79"/>
    <w:rsid w:val="001B2CF7"/>
    <w:rsid w:val="001B31A5"/>
    <w:rsid w:val="001B38E4"/>
    <w:rsid w:val="001B39CD"/>
    <w:rsid w:val="001B3B85"/>
    <w:rsid w:val="001B3CF0"/>
    <w:rsid w:val="001B3FA7"/>
    <w:rsid w:val="001B4309"/>
    <w:rsid w:val="001B4512"/>
    <w:rsid w:val="001B4C58"/>
    <w:rsid w:val="001B4D31"/>
    <w:rsid w:val="001B5093"/>
    <w:rsid w:val="001B6B8B"/>
    <w:rsid w:val="001B7584"/>
    <w:rsid w:val="001B7A21"/>
    <w:rsid w:val="001B7E71"/>
    <w:rsid w:val="001C1A89"/>
    <w:rsid w:val="001C28D7"/>
    <w:rsid w:val="001C2D24"/>
    <w:rsid w:val="001C3159"/>
    <w:rsid w:val="001C330B"/>
    <w:rsid w:val="001C40F9"/>
    <w:rsid w:val="001C423B"/>
    <w:rsid w:val="001C4AB9"/>
    <w:rsid w:val="001C4C73"/>
    <w:rsid w:val="001C51D3"/>
    <w:rsid w:val="001C5994"/>
    <w:rsid w:val="001C6299"/>
    <w:rsid w:val="001C66C5"/>
    <w:rsid w:val="001C69B3"/>
    <w:rsid w:val="001C6D9D"/>
    <w:rsid w:val="001C6F30"/>
    <w:rsid w:val="001C6FC8"/>
    <w:rsid w:val="001C7130"/>
    <w:rsid w:val="001C7580"/>
    <w:rsid w:val="001C78EB"/>
    <w:rsid w:val="001C7A8A"/>
    <w:rsid w:val="001C7FB2"/>
    <w:rsid w:val="001D06A7"/>
    <w:rsid w:val="001D0BB9"/>
    <w:rsid w:val="001D104D"/>
    <w:rsid w:val="001D12F4"/>
    <w:rsid w:val="001D1AB9"/>
    <w:rsid w:val="001D1EDC"/>
    <w:rsid w:val="001D2870"/>
    <w:rsid w:val="001D4114"/>
    <w:rsid w:val="001D44CE"/>
    <w:rsid w:val="001D4826"/>
    <w:rsid w:val="001D4890"/>
    <w:rsid w:val="001D659D"/>
    <w:rsid w:val="001D65DB"/>
    <w:rsid w:val="001D65E7"/>
    <w:rsid w:val="001D6CC9"/>
    <w:rsid w:val="001D7BF7"/>
    <w:rsid w:val="001D7E62"/>
    <w:rsid w:val="001E09A2"/>
    <w:rsid w:val="001E0C26"/>
    <w:rsid w:val="001E0C51"/>
    <w:rsid w:val="001E120D"/>
    <w:rsid w:val="001E16D5"/>
    <w:rsid w:val="001E2513"/>
    <w:rsid w:val="001E2A1F"/>
    <w:rsid w:val="001E2D31"/>
    <w:rsid w:val="001E2DC8"/>
    <w:rsid w:val="001E39BA"/>
    <w:rsid w:val="001E56F7"/>
    <w:rsid w:val="001E575B"/>
    <w:rsid w:val="001E5C6E"/>
    <w:rsid w:val="001E6401"/>
    <w:rsid w:val="001E6692"/>
    <w:rsid w:val="001E694E"/>
    <w:rsid w:val="001E6EDF"/>
    <w:rsid w:val="001E7957"/>
    <w:rsid w:val="001E79E4"/>
    <w:rsid w:val="001E79E8"/>
    <w:rsid w:val="001E7D35"/>
    <w:rsid w:val="001E7ED6"/>
    <w:rsid w:val="001F0321"/>
    <w:rsid w:val="001F18C1"/>
    <w:rsid w:val="001F1953"/>
    <w:rsid w:val="001F195E"/>
    <w:rsid w:val="001F3034"/>
    <w:rsid w:val="001F39DA"/>
    <w:rsid w:val="001F3F5D"/>
    <w:rsid w:val="001F457D"/>
    <w:rsid w:val="001F55F1"/>
    <w:rsid w:val="001F56C8"/>
    <w:rsid w:val="001F6780"/>
    <w:rsid w:val="001F6BE9"/>
    <w:rsid w:val="00200757"/>
    <w:rsid w:val="00200B08"/>
    <w:rsid w:val="00200E75"/>
    <w:rsid w:val="002019A3"/>
    <w:rsid w:val="002022E5"/>
    <w:rsid w:val="0020247C"/>
    <w:rsid w:val="00202756"/>
    <w:rsid w:val="00203389"/>
    <w:rsid w:val="0020352B"/>
    <w:rsid w:val="00204309"/>
    <w:rsid w:val="0020470B"/>
    <w:rsid w:val="002052AD"/>
    <w:rsid w:val="00206F5C"/>
    <w:rsid w:val="002072E5"/>
    <w:rsid w:val="002073BE"/>
    <w:rsid w:val="00207C2D"/>
    <w:rsid w:val="00210474"/>
    <w:rsid w:val="00210B70"/>
    <w:rsid w:val="00211096"/>
    <w:rsid w:val="00211A9F"/>
    <w:rsid w:val="00213A02"/>
    <w:rsid w:val="00213A0B"/>
    <w:rsid w:val="00214883"/>
    <w:rsid w:val="0021561A"/>
    <w:rsid w:val="00215ED7"/>
    <w:rsid w:val="0021626D"/>
    <w:rsid w:val="002163CD"/>
    <w:rsid w:val="00216437"/>
    <w:rsid w:val="002168BE"/>
    <w:rsid w:val="00216E24"/>
    <w:rsid w:val="00217277"/>
    <w:rsid w:val="00217649"/>
    <w:rsid w:val="00220224"/>
    <w:rsid w:val="002204AE"/>
    <w:rsid w:val="0022082A"/>
    <w:rsid w:val="0022248C"/>
    <w:rsid w:val="002229B6"/>
    <w:rsid w:val="00222FDA"/>
    <w:rsid w:val="002231F9"/>
    <w:rsid w:val="00223F15"/>
    <w:rsid w:val="00224AB1"/>
    <w:rsid w:val="00225015"/>
    <w:rsid w:val="002254E8"/>
    <w:rsid w:val="002255D9"/>
    <w:rsid w:val="00225B47"/>
    <w:rsid w:val="00225D19"/>
    <w:rsid w:val="00225DB2"/>
    <w:rsid w:val="0022613F"/>
    <w:rsid w:val="002264F9"/>
    <w:rsid w:val="00226C16"/>
    <w:rsid w:val="00226F78"/>
    <w:rsid w:val="002271C2"/>
    <w:rsid w:val="002277E2"/>
    <w:rsid w:val="00230DC1"/>
    <w:rsid w:val="002310CA"/>
    <w:rsid w:val="0023148C"/>
    <w:rsid w:val="00231782"/>
    <w:rsid w:val="002319A2"/>
    <w:rsid w:val="00231AD7"/>
    <w:rsid w:val="00232276"/>
    <w:rsid w:val="0023276B"/>
    <w:rsid w:val="00232BED"/>
    <w:rsid w:val="00233673"/>
    <w:rsid w:val="00233A18"/>
    <w:rsid w:val="002344F3"/>
    <w:rsid w:val="00234A04"/>
    <w:rsid w:val="00234F67"/>
    <w:rsid w:val="00235C6F"/>
    <w:rsid w:val="002361B9"/>
    <w:rsid w:val="00237679"/>
    <w:rsid w:val="0023778B"/>
    <w:rsid w:val="002405AC"/>
    <w:rsid w:val="00240AC0"/>
    <w:rsid w:val="00240CE7"/>
    <w:rsid w:val="002412B4"/>
    <w:rsid w:val="00241E38"/>
    <w:rsid w:val="002429B0"/>
    <w:rsid w:val="002437B9"/>
    <w:rsid w:val="0024392D"/>
    <w:rsid w:val="00243DCF"/>
    <w:rsid w:val="00243FC1"/>
    <w:rsid w:val="0024413E"/>
    <w:rsid w:val="00244255"/>
    <w:rsid w:val="002448DB"/>
    <w:rsid w:val="0024525B"/>
    <w:rsid w:val="002456A4"/>
    <w:rsid w:val="0024731D"/>
    <w:rsid w:val="0025016E"/>
    <w:rsid w:val="002504DC"/>
    <w:rsid w:val="00251152"/>
    <w:rsid w:val="00251C98"/>
    <w:rsid w:val="00251E1D"/>
    <w:rsid w:val="0025239E"/>
    <w:rsid w:val="00253787"/>
    <w:rsid w:val="002543F2"/>
    <w:rsid w:val="00254952"/>
    <w:rsid w:val="00255133"/>
    <w:rsid w:val="00255985"/>
    <w:rsid w:val="00255CCC"/>
    <w:rsid w:val="00256119"/>
    <w:rsid w:val="002568C6"/>
    <w:rsid w:val="00256C83"/>
    <w:rsid w:val="002570F8"/>
    <w:rsid w:val="00257F72"/>
    <w:rsid w:val="002601CD"/>
    <w:rsid w:val="002601F9"/>
    <w:rsid w:val="00260238"/>
    <w:rsid w:val="002609F8"/>
    <w:rsid w:val="00260EFD"/>
    <w:rsid w:val="00261B3C"/>
    <w:rsid w:val="00261D44"/>
    <w:rsid w:val="002621A6"/>
    <w:rsid w:val="00263372"/>
    <w:rsid w:val="00263458"/>
    <w:rsid w:val="002637AF"/>
    <w:rsid w:val="002637B2"/>
    <w:rsid w:val="00263E3C"/>
    <w:rsid w:val="00263F96"/>
    <w:rsid w:val="00264DFB"/>
    <w:rsid w:val="00265648"/>
    <w:rsid w:val="00265F83"/>
    <w:rsid w:val="00266296"/>
    <w:rsid w:val="00267943"/>
    <w:rsid w:val="002679EB"/>
    <w:rsid w:val="00267C86"/>
    <w:rsid w:val="00267D98"/>
    <w:rsid w:val="00270179"/>
    <w:rsid w:val="00270371"/>
    <w:rsid w:val="002704C1"/>
    <w:rsid w:val="002715AA"/>
    <w:rsid w:val="0027171A"/>
    <w:rsid w:val="00272631"/>
    <w:rsid w:val="00272FBF"/>
    <w:rsid w:val="0027370D"/>
    <w:rsid w:val="00274503"/>
    <w:rsid w:val="00274F3B"/>
    <w:rsid w:val="00276194"/>
    <w:rsid w:val="00276679"/>
    <w:rsid w:val="00276AF0"/>
    <w:rsid w:val="00280FD1"/>
    <w:rsid w:val="0028105C"/>
    <w:rsid w:val="00281E60"/>
    <w:rsid w:val="002829AF"/>
    <w:rsid w:val="00282A5A"/>
    <w:rsid w:val="00282CB0"/>
    <w:rsid w:val="00282D67"/>
    <w:rsid w:val="002838C3"/>
    <w:rsid w:val="002845A5"/>
    <w:rsid w:val="002847BF"/>
    <w:rsid w:val="002854B7"/>
    <w:rsid w:val="002866FF"/>
    <w:rsid w:val="002867B6"/>
    <w:rsid w:val="00286BD8"/>
    <w:rsid w:val="00286C37"/>
    <w:rsid w:val="00286DAF"/>
    <w:rsid w:val="00290327"/>
    <w:rsid w:val="002903B2"/>
    <w:rsid w:val="00290868"/>
    <w:rsid w:val="00290F1E"/>
    <w:rsid w:val="002911C6"/>
    <w:rsid w:val="00291A02"/>
    <w:rsid w:val="002922C7"/>
    <w:rsid w:val="002923A0"/>
    <w:rsid w:val="00292429"/>
    <w:rsid w:val="00292DA1"/>
    <w:rsid w:val="0029473F"/>
    <w:rsid w:val="00294EDA"/>
    <w:rsid w:val="002956E5"/>
    <w:rsid w:val="002963F9"/>
    <w:rsid w:val="00296A94"/>
    <w:rsid w:val="00296AAB"/>
    <w:rsid w:val="00297912"/>
    <w:rsid w:val="00297EF4"/>
    <w:rsid w:val="00297FB0"/>
    <w:rsid w:val="002A0064"/>
    <w:rsid w:val="002A007B"/>
    <w:rsid w:val="002A11B6"/>
    <w:rsid w:val="002A1483"/>
    <w:rsid w:val="002A1633"/>
    <w:rsid w:val="002A186E"/>
    <w:rsid w:val="002A1EA9"/>
    <w:rsid w:val="002A1EC6"/>
    <w:rsid w:val="002A208B"/>
    <w:rsid w:val="002A28A4"/>
    <w:rsid w:val="002A2B08"/>
    <w:rsid w:val="002A39DE"/>
    <w:rsid w:val="002A3DE2"/>
    <w:rsid w:val="002A430A"/>
    <w:rsid w:val="002A46A8"/>
    <w:rsid w:val="002A517A"/>
    <w:rsid w:val="002A5D89"/>
    <w:rsid w:val="002A6700"/>
    <w:rsid w:val="002A736B"/>
    <w:rsid w:val="002B0360"/>
    <w:rsid w:val="002B24CC"/>
    <w:rsid w:val="002B24E5"/>
    <w:rsid w:val="002B26E1"/>
    <w:rsid w:val="002B3425"/>
    <w:rsid w:val="002B44DD"/>
    <w:rsid w:val="002B4BF6"/>
    <w:rsid w:val="002B53E3"/>
    <w:rsid w:val="002B5595"/>
    <w:rsid w:val="002B5E59"/>
    <w:rsid w:val="002B5FCB"/>
    <w:rsid w:val="002B6459"/>
    <w:rsid w:val="002B69A1"/>
    <w:rsid w:val="002B6A65"/>
    <w:rsid w:val="002B6B2D"/>
    <w:rsid w:val="002B6BC6"/>
    <w:rsid w:val="002C023E"/>
    <w:rsid w:val="002C081C"/>
    <w:rsid w:val="002C093C"/>
    <w:rsid w:val="002C1AC1"/>
    <w:rsid w:val="002C248A"/>
    <w:rsid w:val="002C2FB6"/>
    <w:rsid w:val="002C3B45"/>
    <w:rsid w:val="002C3FC9"/>
    <w:rsid w:val="002C43E2"/>
    <w:rsid w:val="002C49F2"/>
    <w:rsid w:val="002C5414"/>
    <w:rsid w:val="002C58ED"/>
    <w:rsid w:val="002C63E8"/>
    <w:rsid w:val="002C6FE4"/>
    <w:rsid w:val="002C708A"/>
    <w:rsid w:val="002C7140"/>
    <w:rsid w:val="002C78BA"/>
    <w:rsid w:val="002C7A6F"/>
    <w:rsid w:val="002D109F"/>
    <w:rsid w:val="002D13FF"/>
    <w:rsid w:val="002D1680"/>
    <w:rsid w:val="002D17CB"/>
    <w:rsid w:val="002D2287"/>
    <w:rsid w:val="002D293E"/>
    <w:rsid w:val="002D2D54"/>
    <w:rsid w:val="002D2F2B"/>
    <w:rsid w:val="002D2FB1"/>
    <w:rsid w:val="002D3313"/>
    <w:rsid w:val="002D415D"/>
    <w:rsid w:val="002D43B1"/>
    <w:rsid w:val="002D5043"/>
    <w:rsid w:val="002D52F5"/>
    <w:rsid w:val="002D5E4B"/>
    <w:rsid w:val="002D62B5"/>
    <w:rsid w:val="002D663A"/>
    <w:rsid w:val="002D6933"/>
    <w:rsid w:val="002D6DDF"/>
    <w:rsid w:val="002D6E18"/>
    <w:rsid w:val="002D70FF"/>
    <w:rsid w:val="002D7F5D"/>
    <w:rsid w:val="002E02F3"/>
    <w:rsid w:val="002E0389"/>
    <w:rsid w:val="002E0755"/>
    <w:rsid w:val="002E0F85"/>
    <w:rsid w:val="002E14FC"/>
    <w:rsid w:val="002E1563"/>
    <w:rsid w:val="002E2A82"/>
    <w:rsid w:val="002E2CD7"/>
    <w:rsid w:val="002E2CFA"/>
    <w:rsid w:val="002E33D3"/>
    <w:rsid w:val="002E4270"/>
    <w:rsid w:val="002E5DB9"/>
    <w:rsid w:val="002E5E51"/>
    <w:rsid w:val="002E5E52"/>
    <w:rsid w:val="002E62F2"/>
    <w:rsid w:val="002E6CD8"/>
    <w:rsid w:val="002E70BA"/>
    <w:rsid w:val="002E760B"/>
    <w:rsid w:val="002F123A"/>
    <w:rsid w:val="002F1DF8"/>
    <w:rsid w:val="002F2DE7"/>
    <w:rsid w:val="002F32C6"/>
    <w:rsid w:val="002F3349"/>
    <w:rsid w:val="002F46FE"/>
    <w:rsid w:val="002F53FA"/>
    <w:rsid w:val="002F632D"/>
    <w:rsid w:val="002F73CE"/>
    <w:rsid w:val="002F7425"/>
    <w:rsid w:val="002F790F"/>
    <w:rsid w:val="00300A1F"/>
    <w:rsid w:val="00302B83"/>
    <w:rsid w:val="0030365C"/>
    <w:rsid w:val="00303D0C"/>
    <w:rsid w:val="00305A79"/>
    <w:rsid w:val="00305CC2"/>
    <w:rsid w:val="003063C1"/>
    <w:rsid w:val="00306954"/>
    <w:rsid w:val="00306C2B"/>
    <w:rsid w:val="0030731D"/>
    <w:rsid w:val="00307B61"/>
    <w:rsid w:val="0031080B"/>
    <w:rsid w:val="003108B8"/>
    <w:rsid w:val="0031112F"/>
    <w:rsid w:val="00311612"/>
    <w:rsid w:val="00311704"/>
    <w:rsid w:val="00311937"/>
    <w:rsid w:val="003122A3"/>
    <w:rsid w:val="0031289E"/>
    <w:rsid w:val="00312995"/>
    <w:rsid w:val="00312EF7"/>
    <w:rsid w:val="00313544"/>
    <w:rsid w:val="00313B98"/>
    <w:rsid w:val="00314D0B"/>
    <w:rsid w:val="0031545E"/>
    <w:rsid w:val="00315BCF"/>
    <w:rsid w:val="00315D68"/>
    <w:rsid w:val="003160F1"/>
    <w:rsid w:val="0031664B"/>
    <w:rsid w:val="00316A67"/>
    <w:rsid w:val="00316C88"/>
    <w:rsid w:val="00317D89"/>
    <w:rsid w:val="00317F45"/>
    <w:rsid w:val="00320391"/>
    <w:rsid w:val="003204DD"/>
    <w:rsid w:val="0032091D"/>
    <w:rsid w:val="00321011"/>
    <w:rsid w:val="00322202"/>
    <w:rsid w:val="00323B29"/>
    <w:rsid w:val="00323C9D"/>
    <w:rsid w:val="00323F6F"/>
    <w:rsid w:val="003243F8"/>
    <w:rsid w:val="003244C1"/>
    <w:rsid w:val="003245CA"/>
    <w:rsid w:val="0032487C"/>
    <w:rsid w:val="00324C92"/>
    <w:rsid w:val="00325083"/>
    <w:rsid w:val="00325650"/>
    <w:rsid w:val="003261CE"/>
    <w:rsid w:val="0032644A"/>
    <w:rsid w:val="003265B6"/>
    <w:rsid w:val="00326F5C"/>
    <w:rsid w:val="00327632"/>
    <w:rsid w:val="00327CC3"/>
    <w:rsid w:val="00327FC4"/>
    <w:rsid w:val="00330330"/>
    <w:rsid w:val="0033059B"/>
    <w:rsid w:val="00330FD7"/>
    <w:rsid w:val="003313F2"/>
    <w:rsid w:val="00331DB5"/>
    <w:rsid w:val="00332515"/>
    <w:rsid w:val="00332632"/>
    <w:rsid w:val="003329FE"/>
    <w:rsid w:val="00332B3B"/>
    <w:rsid w:val="00332EB3"/>
    <w:rsid w:val="00333655"/>
    <w:rsid w:val="00333AD8"/>
    <w:rsid w:val="00333BEF"/>
    <w:rsid w:val="00334485"/>
    <w:rsid w:val="00335F64"/>
    <w:rsid w:val="003362FE"/>
    <w:rsid w:val="003368E1"/>
    <w:rsid w:val="00336D4B"/>
    <w:rsid w:val="00336E3C"/>
    <w:rsid w:val="003377C5"/>
    <w:rsid w:val="00337F84"/>
    <w:rsid w:val="003403FA"/>
    <w:rsid w:val="00340EAB"/>
    <w:rsid w:val="003417E1"/>
    <w:rsid w:val="00342502"/>
    <w:rsid w:val="0034295D"/>
    <w:rsid w:val="0034319B"/>
    <w:rsid w:val="0034419E"/>
    <w:rsid w:val="00344272"/>
    <w:rsid w:val="00346E2A"/>
    <w:rsid w:val="003477B1"/>
    <w:rsid w:val="00347FB8"/>
    <w:rsid w:val="0035033E"/>
    <w:rsid w:val="00351711"/>
    <w:rsid w:val="003518F2"/>
    <w:rsid w:val="00351EAE"/>
    <w:rsid w:val="00352AEB"/>
    <w:rsid w:val="00352EB6"/>
    <w:rsid w:val="003532E3"/>
    <w:rsid w:val="0035489A"/>
    <w:rsid w:val="00354A62"/>
    <w:rsid w:val="00355962"/>
    <w:rsid w:val="00355D08"/>
    <w:rsid w:val="0035675C"/>
    <w:rsid w:val="003569D3"/>
    <w:rsid w:val="00357612"/>
    <w:rsid w:val="00360115"/>
    <w:rsid w:val="00360AC5"/>
    <w:rsid w:val="00361246"/>
    <w:rsid w:val="00361A4C"/>
    <w:rsid w:val="00362D07"/>
    <w:rsid w:val="00363D76"/>
    <w:rsid w:val="00363F41"/>
    <w:rsid w:val="003640D0"/>
    <w:rsid w:val="00364277"/>
    <w:rsid w:val="00364ADE"/>
    <w:rsid w:val="003656BA"/>
    <w:rsid w:val="00366812"/>
    <w:rsid w:val="00366828"/>
    <w:rsid w:val="00366B97"/>
    <w:rsid w:val="0036791C"/>
    <w:rsid w:val="0036798E"/>
    <w:rsid w:val="003704E8"/>
    <w:rsid w:val="00370DFC"/>
    <w:rsid w:val="00371778"/>
    <w:rsid w:val="00371DB6"/>
    <w:rsid w:val="00372400"/>
    <w:rsid w:val="00372925"/>
    <w:rsid w:val="003735C2"/>
    <w:rsid w:val="00373DBF"/>
    <w:rsid w:val="003744BF"/>
    <w:rsid w:val="00374B5C"/>
    <w:rsid w:val="00374E6C"/>
    <w:rsid w:val="00375C0F"/>
    <w:rsid w:val="00376549"/>
    <w:rsid w:val="00376621"/>
    <w:rsid w:val="00376857"/>
    <w:rsid w:val="00376C91"/>
    <w:rsid w:val="00377B7B"/>
    <w:rsid w:val="003801F5"/>
    <w:rsid w:val="0038100E"/>
    <w:rsid w:val="0038120B"/>
    <w:rsid w:val="003816A9"/>
    <w:rsid w:val="003819F5"/>
    <w:rsid w:val="00381C18"/>
    <w:rsid w:val="00382095"/>
    <w:rsid w:val="0038227B"/>
    <w:rsid w:val="003823BD"/>
    <w:rsid w:val="00382A15"/>
    <w:rsid w:val="003831AF"/>
    <w:rsid w:val="0038327C"/>
    <w:rsid w:val="00384138"/>
    <w:rsid w:val="00384DA1"/>
    <w:rsid w:val="00384FF2"/>
    <w:rsid w:val="003850C3"/>
    <w:rsid w:val="003850D3"/>
    <w:rsid w:val="003854C4"/>
    <w:rsid w:val="00385EE7"/>
    <w:rsid w:val="00386038"/>
    <w:rsid w:val="00386233"/>
    <w:rsid w:val="0038652E"/>
    <w:rsid w:val="00386941"/>
    <w:rsid w:val="00386C3F"/>
    <w:rsid w:val="003870AC"/>
    <w:rsid w:val="00390163"/>
    <w:rsid w:val="003904FA"/>
    <w:rsid w:val="00390A5E"/>
    <w:rsid w:val="00390FC8"/>
    <w:rsid w:val="00391076"/>
    <w:rsid w:val="003913C7"/>
    <w:rsid w:val="00392529"/>
    <w:rsid w:val="00392716"/>
    <w:rsid w:val="00392748"/>
    <w:rsid w:val="00393046"/>
    <w:rsid w:val="00394154"/>
    <w:rsid w:val="003941A8"/>
    <w:rsid w:val="003943C1"/>
    <w:rsid w:val="00394B54"/>
    <w:rsid w:val="00394D05"/>
    <w:rsid w:val="0039588D"/>
    <w:rsid w:val="003964E0"/>
    <w:rsid w:val="00396B26"/>
    <w:rsid w:val="003A0347"/>
    <w:rsid w:val="003A3CA6"/>
    <w:rsid w:val="003A47FD"/>
    <w:rsid w:val="003A4E59"/>
    <w:rsid w:val="003A545C"/>
    <w:rsid w:val="003A599C"/>
    <w:rsid w:val="003A5A16"/>
    <w:rsid w:val="003A7401"/>
    <w:rsid w:val="003A7440"/>
    <w:rsid w:val="003A74C3"/>
    <w:rsid w:val="003B0265"/>
    <w:rsid w:val="003B088D"/>
    <w:rsid w:val="003B0EE9"/>
    <w:rsid w:val="003B11C6"/>
    <w:rsid w:val="003B18DC"/>
    <w:rsid w:val="003B225C"/>
    <w:rsid w:val="003B2A12"/>
    <w:rsid w:val="003B32EF"/>
    <w:rsid w:val="003B335B"/>
    <w:rsid w:val="003B3485"/>
    <w:rsid w:val="003B46B0"/>
    <w:rsid w:val="003B476F"/>
    <w:rsid w:val="003B4AFD"/>
    <w:rsid w:val="003B532F"/>
    <w:rsid w:val="003B577F"/>
    <w:rsid w:val="003B6B3D"/>
    <w:rsid w:val="003B6C2E"/>
    <w:rsid w:val="003B7468"/>
    <w:rsid w:val="003B7517"/>
    <w:rsid w:val="003B79BC"/>
    <w:rsid w:val="003C0015"/>
    <w:rsid w:val="003C04A6"/>
    <w:rsid w:val="003C0C8C"/>
    <w:rsid w:val="003C13A4"/>
    <w:rsid w:val="003C147C"/>
    <w:rsid w:val="003C24A2"/>
    <w:rsid w:val="003C451C"/>
    <w:rsid w:val="003C4A3B"/>
    <w:rsid w:val="003C4E77"/>
    <w:rsid w:val="003C5317"/>
    <w:rsid w:val="003C54B6"/>
    <w:rsid w:val="003C5DBC"/>
    <w:rsid w:val="003C6307"/>
    <w:rsid w:val="003C66CC"/>
    <w:rsid w:val="003C6C60"/>
    <w:rsid w:val="003C7E59"/>
    <w:rsid w:val="003D0EC6"/>
    <w:rsid w:val="003D1A07"/>
    <w:rsid w:val="003D27B2"/>
    <w:rsid w:val="003D2CDB"/>
    <w:rsid w:val="003D2D04"/>
    <w:rsid w:val="003D3FD2"/>
    <w:rsid w:val="003D4363"/>
    <w:rsid w:val="003D51E3"/>
    <w:rsid w:val="003D542C"/>
    <w:rsid w:val="003D5B67"/>
    <w:rsid w:val="003D6394"/>
    <w:rsid w:val="003D64BB"/>
    <w:rsid w:val="003D6C51"/>
    <w:rsid w:val="003D7797"/>
    <w:rsid w:val="003D7C44"/>
    <w:rsid w:val="003D7FD3"/>
    <w:rsid w:val="003E0CF6"/>
    <w:rsid w:val="003E2368"/>
    <w:rsid w:val="003E276D"/>
    <w:rsid w:val="003E4DC4"/>
    <w:rsid w:val="003E4F89"/>
    <w:rsid w:val="003E5306"/>
    <w:rsid w:val="003E5B03"/>
    <w:rsid w:val="003E5C44"/>
    <w:rsid w:val="003E6043"/>
    <w:rsid w:val="003E62B5"/>
    <w:rsid w:val="003E6829"/>
    <w:rsid w:val="003F05FB"/>
    <w:rsid w:val="003F0A09"/>
    <w:rsid w:val="003F0AE1"/>
    <w:rsid w:val="003F0C86"/>
    <w:rsid w:val="003F0F5F"/>
    <w:rsid w:val="003F1D8A"/>
    <w:rsid w:val="003F1F39"/>
    <w:rsid w:val="003F268B"/>
    <w:rsid w:val="003F29F6"/>
    <w:rsid w:val="003F336B"/>
    <w:rsid w:val="003F357F"/>
    <w:rsid w:val="003F40DF"/>
    <w:rsid w:val="003F42B7"/>
    <w:rsid w:val="003F4709"/>
    <w:rsid w:val="003F4F6C"/>
    <w:rsid w:val="003F517C"/>
    <w:rsid w:val="003F520A"/>
    <w:rsid w:val="003F5FAE"/>
    <w:rsid w:val="003F664D"/>
    <w:rsid w:val="003F7055"/>
    <w:rsid w:val="003F71CC"/>
    <w:rsid w:val="0040008E"/>
    <w:rsid w:val="00400CBF"/>
    <w:rsid w:val="00401482"/>
    <w:rsid w:val="00401C1F"/>
    <w:rsid w:val="00402B3E"/>
    <w:rsid w:val="004030C7"/>
    <w:rsid w:val="004043FC"/>
    <w:rsid w:val="00405360"/>
    <w:rsid w:val="00405416"/>
    <w:rsid w:val="004055AE"/>
    <w:rsid w:val="00406B65"/>
    <w:rsid w:val="00406D27"/>
    <w:rsid w:val="00406D50"/>
    <w:rsid w:val="00407157"/>
    <w:rsid w:val="004079CC"/>
    <w:rsid w:val="00407FB3"/>
    <w:rsid w:val="00410089"/>
    <w:rsid w:val="00411120"/>
    <w:rsid w:val="00411929"/>
    <w:rsid w:val="00411B08"/>
    <w:rsid w:val="00411E63"/>
    <w:rsid w:val="0041211E"/>
    <w:rsid w:val="004123BA"/>
    <w:rsid w:val="0041242B"/>
    <w:rsid w:val="00412779"/>
    <w:rsid w:val="0041544F"/>
    <w:rsid w:val="004155D8"/>
    <w:rsid w:val="00415611"/>
    <w:rsid w:val="00415AE2"/>
    <w:rsid w:val="00416EBF"/>
    <w:rsid w:val="00416FF2"/>
    <w:rsid w:val="00417428"/>
    <w:rsid w:val="00420563"/>
    <w:rsid w:val="00420952"/>
    <w:rsid w:val="004218CA"/>
    <w:rsid w:val="004219B3"/>
    <w:rsid w:val="00421CA5"/>
    <w:rsid w:val="0042271C"/>
    <w:rsid w:val="00422B35"/>
    <w:rsid w:val="00423AD9"/>
    <w:rsid w:val="004245CC"/>
    <w:rsid w:val="004245FA"/>
    <w:rsid w:val="004246A3"/>
    <w:rsid w:val="00424FB5"/>
    <w:rsid w:val="004256BC"/>
    <w:rsid w:val="00425CA7"/>
    <w:rsid w:val="00426FBA"/>
    <w:rsid w:val="00427851"/>
    <w:rsid w:val="00430929"/>
    <w:rsid w:val="00430E5D"/>
    <w:rsid w:val="0043160F"/>
    <w:rsid w:val="00431E8F"/>
    <w:rsid w:val="00431EA5"/>
    <w:rsid w:val="00431FA8"/>
    <w:rsid w:val="0043214F"/>
    <w:rsid w:val="0043234C"/>
    <w:rsid w:val="00432416"/>
    <w:rsid w:val="0043286E"/>
    <w:rsid w:val="004329AF"/>
    <w:rsid w:val="00432A17"/>
    <w:rsid w:val="0043369A"/>
    <w:rsid w:val="0043369E"/>
    <w:rsid w:val="004337BB"/>
    <w:rsid w:val="0043382D"/>
    <w:rsid w:val="00434081"/>
    <w:rsid w:val="00435856"/>
    <w:rsid w:val="00435CF2"/>
    <w:rsid w:val="00435D4F"/>
    <w:rsid w:val="0043642D"/>
    <w:rsid w:val="0044031D"/>
    <w:rsid w:val="004408A1"/>
    <w:rsid w:val="00440990"/>
    <w:rsid w:val="0044161F"/>
    <w:rsid w:val="00441780"/>
    <w:rsid w:val="004431DD"/>
    <w:rsid w:val="00443FCA"/>
    <w:rsid w:val="00444E6B"/>
    <w:rsid w:val="00445AEA"/>
    <w:rsid w:val="00445DF5"/>
    <w:rsid w:val="00445EBD"/>
    <w:rsid w:val="00446346"/>
    <w:rsid w:val="004465F2"/>
    <w:rsid w:val="00446B14"/>
    <w:rsid w:val="00446D81"/>
    <w:rsid w:val="004472E7"/>
    <w:rsid w:val="004505E3"/>
    <w:rsid w:val="0045071A"/>
    <w:rsid w:val="00451268"/>
    <w:rsid w:val="004525CC"/>
    <w:rsid w:val="0045269F"/>
    <w:rsid w:val="00452A0C"/>
    <w:rsid w:val="0045443C"/>
    <w:rsid w:val="00454517"/>
    <w:rsid w:val="00455838"/>
    <w:rsid w:val="00455B1A"/>
    <w:rsid w:val="00455BDC"/>
    <w:rsid w:val="004562FD"/>
    <w:rsid w:val="004566CD"/>
    <w:rsid w:val="00456A44"/>
    <w:rsid w:val="00456B01"/>
    <w:rsid w:val="00456E24"/>
    <w:rsid w:val="00457855"/>
    <w:rsid w:val="004579E5"/>
    <w:rsid w:val="00457FDF"/>
    <w:rsid w:val="00460FB5"/>
    <w:rsid w:val="004610AE"/>
    <w:rsid w:val="0046190E"/>
    <w:rsid w:val="004623A5"/>
    <w:rsid w:val="00463F64"/>
    <w:rsid w:val="00464544"/>
    <w:rsid w:val="0046527F"/>
    <w:rsid w:val="004658F8"/>
    <w:rsid w:val="00465CBC"/>
    <w:rsid w:val="0046657F"/>
    <w:rsid w:val="00466598"/>
    <w:rsid w:val="004669C2"/>
    <w:rsid w:val="004701D1"/>
    <w:rsid w:val="004702FC"/>
    <w:rsid w:val="0047111C"/>
    <w:rsid w:val="004713F7"/>
    <w:rsid w:val="00471602"/>
    <w:rsid w:val="00471A14"/>
    <w:rsid w:val="004725BF"/>
    <w:rsid w:val="0047270C"/>
    <w:rsid w:val="00472E14"/>
    <w:rsid w:val="00472F6B"/>
    <w:rsid w:val="0047364F"/>
    <w:rsid w:val="004739DC"/>
    <w:rsid w:val="004741FD"/>
    <w:rsid w:val="0047496B"/>
    <w:rsid w:val="00474FF9"/>
    <w:rsid w:val="00475533"/>
    <w:rsid w:val="004758DF"/>
    <w:rsid w:val="00476680"/>
    <w:rsid w:val="00476B97"/>
    <w:rsid w:val="00476D1B"/>
    <w:rsid w:val="00477995"/>
    <w:rsid w:val="00480667"/>
    <w:rsid w:val="004809CA"/>
    <w:rsid w:val="004816A2"/>
    <w:rsid w:val="00481956"/>
    <w:rsid w:val="00481A11"/>
    <w:rsid w:val="004825B4"/>
    <w:rsid w:val="00482BDB"/>
    <w:rsid w:val="004830AF"/>
    <w:rsid w:val="004846B3"/>
    <w:rsid w:val="00484F63"/>
    <w:rsid w:val="00485004"/>
    <w:rsid w:val="0048537B"/>
    <w:rsid w:val="004853BC"/>
    <w:rsid w:val="00485A67"/>
    <w:rsid w:val="00485CAA"/>
    <w:rsid w:val="00486CDC"/>
    <w:rsid w:val="00487849"/>
    <w:rsid w:val="00490811"/>
    <w:rsid w:val="00491188"/>
    <w:rsid w:val="004911A6"/>
    <w:rsid w:val="00493DEF"/>
    <w:rsid w:val="00494A2D"/>
    <w:rsid w:val="00496216"/>
    <w:rsid w:val="00497495"/>
    <w:rsid w:val="00497831"/>
    <w:rsid w:val="00497E7A"/>
    <w:rsid w:val="004A0265"/>
    <w:rsid w:val="004A034C"/>
    <w:rsid w:val="004A0C89"/>
    <w:rsid w:val="004A0CD6"/>
    <w:rsid w:val="004A0CDF"/>
    <w:rsid w:val="004A0F01"/>
    <w:rsid w:val="004A105B"/>
    <w:rsid w:val="004A1283"/>
    <w:rsid w:val="004A1ADF"/>
    <w:rsid w:val="004A1E2B"/>
    <w:rsid w:val="004A241E"/>
    <w:rsid w:val="004A2434"/>
    <w:rsid w:val="004A28C8"/>
    <w:rsid w:val="004A312A"/>
    <w:rsid w:val="004A3C51"/>
    <w:rsid w:val="004A416A"/>
    <w:rsid w:val="004A42A4"/>
    <w:rsid w:val="004A54DC"/>
    <w:rsid w:val="004A557B"/>
    <w:rsid w:val="004A5B74"/>
    <w:rsid w:val="004A5F95"/>
    <w:rsid w:val="004A73F1"/>
    <w:rsid w:val="004A769B"/>
    <w:rsid w:val="004A7C42"/>
    <w:rsid w:val="004B0264"/>
    <w:rsid w:val="004B0C3A"/>
    <w:rsid w:val="004B115A"/>
    <w:rsid w:val="004B1370"/>
    <w:rsid w:val="004B2954"/>
    <w:rsid w:val="004B3DE2"/>
    <w:rsid w:val="004B457A"/>
    <w:rsid w:val="004B4606"/>
    <w:rsid w:val="004B4FF0"/>
    <w:rsid w:val="004B527F"/>
    <w:rsid w:val="004B553B"/>
    <w:rsid w:val="004B5A57"/>
    <w:rsid w:val="004B5C46"/>
    <w:rsid w:val="004B6B03"/>
    <w:rsid w:val="004C1911"/>
    <w:rsid w:val="004C1B2F"/>
    <w:rsid w:val="004C1ED9"/>
    <w:rsid w:val="004C1FA8"/>
    <w:rsid w:val="004C23B7"/>
    <w:rsid w:val="004C31E3"/>
    <w:rsid w:val="004C4037"/>
    <w:rsid w:val="004C41EC"/>
    <w:rsid w:val="004C5825"/>
    <w:rsid w:val="004C73D3"/>
    <w:rsid w:val="004D01B0"/>
    <w:rsid w:val="004D0262"/>
    <w:rsid w:val="004D060F"/>
    <w:rsid w:val="004D07D3"/>
    <w:rsid w:val="004D0B6D"/>
    <w:rsid w:val="004D0DD7"/>
    <w:rsid w:val="004D10F8"/>
    <w:rsid w:val="004D1808"/>
    <w:rsid w:val="004D1F34"/>
    <w:rsid w:val="004D1FCE"/>
    <w:rsid w:val="004D23F3"/>
    <w:rsid w:val="004D3059"/>
    <w:rsid w:val="004D3B34"/>
    <w:rsid w:val="004D4618"/>
    <w:rsid w:val="004D5AE3"/>
    <w:rsid w:val="004D5FA3"/>
    <w:rsid w:val="004D6627"/>
    <w:rsid w:val="004D697D"/>
    <w:rsid w:val="004D710A"/>
    <w:rsid w:val="004E12AE"/>
    <w:rsid w:val="004E14BC"/>
    <w:rsid w:val="004E2A44"/>
    <w:rsid w:val="004E2C1B"/>
    <w:rsid w:val="004E2E9D"/>
    <w:rsid w:val="004E3004"/>
    <w:rsid w:val="004E31D4"/>
    <w:rsid w:val="004E3452"/>
    <w:rsid w:val="004E3D09"/>
    <w:rsid w:val="004E42BB"/>
    <w:rsid w:val="004E4C0A"/>
    <w:rsid w:val="004E535C"/>
    <w:rsid w:val="004E57FD"/>
    <w:rsid w:val="004E5AC0"/>
    <w:rsid w:val="004E6437"/>
    <w:rsid w:val="004E6924"/>
    <w:rsid w:val="004E7049"/>
    <w:rsid w:val="004F0964"/>
    <w:rsid w:val="004F0D2E"/>
    <w:rsid w:val="004F0E04"/>
    <w:rsid w:val="004F11CB"/>
    <w:rsid w:val="004F13F4"/>
    <w:rsid w:val="004F1CDA"/>
    <w:rsid w:val="004F2297"/>
    <w:rsid w:val="004F32DB"/>
    <w:rsid w:val="004F33A7"/>
    <w:rsid w:val="004F37CB"/>
    <w:rsid w:val="004F3FCF"/>
    <w:rsid w:val="004F4B7B"/>
    <w:rsid w:val="004F5430"/>
    <w:rsid w:val="004F59B3"/>
    <w:rsid w:val="004F5FF0"/>
    <w:rsid w:val="004F6C67"/>
    <w:rsid w:val="00500133"/>
    <w:rsid w:val="00500832"/>
    <w:rsid w:val="00501829"/>
    <w:rsid w:val="0050228C"/>
    <w:rsid w:val="00502DAB"/>
    <w:rsid w:val="00503834"/>
    <w:rsid w:val="00503950"/>
    <w:rsid w:val="00503D04"/>
    <w:rsid w:val="00504087"/>
    <w:rsid w:val="00504457"/>
    <w:rsid w:val="005044AE"/>
    <w:rsid w:val="00504AEF"/>
    <w:rsid w:val="00504E3F"/>
    <w:rsid w:val="0050508A"/>
    <w:rsid w:val="005051C8"/>
    <w:rsid w:val="00505347"/>
    <w:rsid w:val="0050568E"/>
    <w:rsid w:val="00505CA9"/>
    <w:rsid w:val="00506770"/>
    <w:rsid w:val="00506E56"/>
    <w:rsid w:val="00507517"/>
    <w:rsid w:val="00507D3E"/>
    <w:rsid w:val="00510C79"/>
    <w:rsid w:val="0051132C"/>
    <w:rsid w:val="005116A0"/>
    <w:rsid w:val="005120A8"/>
    <w:rsid w:val="005124FF"/>
    <w:rsid w:val="00512BE9"/>
    <w:rsid w:val="005134BE"/>
    <w:rsid w:val="005134EE"/>
    <w:rsid w:val="00513C76"/>
    <w:rsid w:val="005146EF"/>
    <w:rsid w:val="00514AD8"/>
    <w:rsid w:val="005155E5"/>
    <w:rsid w:val="00515973"/>
    <w:rsid w:val="00515C06"/>
    <w:rsid w:val="00516128"/>
    <w:rsid w:val="005161C2"/>
    <w:rsid w:val="005169D4"/>
    <w:rsid w:val="005177BD"/>
    <w:rsid w:val="00517C39"/>
    <w:rsid w:val="0052111F"/>
    <w:rsid w:val="00522334"/>
    <w:rsid w:val="0052271B"/>
    <w:rsid w:val="005229AC"/>
    <w:rsid w:val="00522A4B"/>
    <w:rsid w:val="0052346E"/>
    <w:rsid w:val="0052355C"/>
    <w:rsid w:val="00524195"/>
    <w:rsid w:val="005242D2"/>
    <w:rsid w:val="00525163"/>
    <w:rsid w:val="00525392"/>
    <w:rsid w:val="00525725"/>
    <w:rsid w:val="00525DD7"/>
    <w:rsid w:val="005264DB"/>
    <w:rsid w:val="0052684D"/>
    <w:rsid w:val="00526BA3"/>
    <w:rsid w:val="00527E2A"/>
    <w:rsid w:val="00527EB0"/>
    <w:rsid w:val="00530236"/>
    <w:rsid w:val="005302D6"/>
    <w:rsid w:val="00530609"/>
    <w:rsid w:val="00530B35"/>
    <w:rsid w:val="00530D0F"/>
    <w:rsid w:val="005324A7"/>
    <w:rsid w:val="00532C92"/>
    <w:rsid w:val="00533620"/>
    <w:rsid w:val="00533934"/>
    <w:rsid w:val="00533DA7"/>
    <w:rsid w:val="00535128"/>
    <w:rsid w:val="005351F8"/>
    <w:rsid w:val="00535B4A"/>
    <w:rsid w:val="00535E39"/>
    <w:rsid w:val="00535F3D"/>
    <w:rsid w:val="00536177"/>
    <w:rsid w:val="005363BF"/>
    <w:rsid w:val="005371B4"/>
    <w:rsid w:val="00537370"/>
    <w:rsid w:val="0053788A"/>
    <w:rsid w:val="00537BE4"/>
    <w:rsid w:val="00537DE4"/>
    <w:rsid w:val="005400DE"/>
    <w:rsid w:val="005402F2"/>
    <w:rsid w:val="00540EF2"/>
    <w:rsid w:val="00541C44"/>
    <w:rsid w:val="00542552"/>
    <w:rsid w:val="0054272A"/>
    <w:rsid w:val="00542741"/>
    <w:rsid w:val="00542755"/>
    <w:rsid w:val="005428FF"/>
    <w:rsid w:val="00542DD9"/>
    <w:rsid w:val="00542E9B"/>
    <w:rsid w:val="00542EC2"/>
    <w:rsid w:val="0054344C"/>
    <w:rsid w:val="00543582"/>
    <w:rsid w:val="00543EEE"/>
    <w:rsid w:val="005442F9"/>
    <w:rsid w:val="005444F4"/>
    <w:rsid w:val="00544D9C"/>
    <w:rsid w:val="00544EE9"/>
    <w:rsid w:val="005450D5"/>
    <w:rsid w:val="00545203"/>
    <w:rsid w:val="005457B0"/>
    <w:rsid w:val="00545B13"/>
    <w:rsid w:val="00545C66"/>
    <w:rsid w:val="005461A6"/>
    <w:rsid w:val="00546874"/>
    <w:rsid w:val="00546B62"/>
    <w:rsid w:val="00547062"/>
    <w:rsid w:val="005472C3"/>
    <w:rsid w:val="0054799C"/>
    <w:rsid w:val="0055029B"/>
    <w:rsid w:val="00550799"/>
    <w:rsid w:val="0055139B"/>
    <w:rsid w:val="0055393D"/>
    <w:rsid w:val="00553A56"/>
    <w:rsid w:val="00553E70"/>
    <w:rsid w:val="00554BD5"/>
    <w:rsid w:val="00554E87"/>
    <w:rsid w:val="005557CF"/>
    <w:rsid w:val="005560D7"/>
    <w:rsid w:val="00556324"/>
    <w:rsid w:val="00556622"/>
    <w:rsid w:val="00557100"/>
    <w:rsid w:val="005575D8"/>
    <w:rsid w:val="00557D3F"/>
    <w:rsid w:val="005600F3"/>
    <w:rsid w:val="00561459"/>
    <w:rsid w:val="005630A2"/>
    <w:rsid w:val="0056344F"/>
    <w:rsid w:val="005640FC"/>
    <w:rsid w:val="005648D6"/>
    <w:rsid w:val="00564FC9"/>
    <w:rsid w:val="005651C3"/>
    <w:rsid w:val="00565779"/>
    <w:rsid w:val="00565C1F"/>
    <w:rsid w:val="00565E97"/>
    <w:rsid w:val="00566AD6"/>
    <w:rsid w:val="00567185"/>
    <w:rsid w:val="0057005C"/>
    <w:rsid w:val="00570233"/>
    <w:rsid w:val="005702C7"/>
    <w:rsid w:val="0057122F"/>
    <w:rsid w:val="00571CEC"/>
    <w:rsid w:val="00571F68"/>
    <w:rsid w:val="00571FAF"/>
    <w:rsid w:val="005724B0"/>
    <w:rsid w:val="00572A2A"/>
    <w:rsid w:val="00572CDD"/>
    <w:rsid w:val="005731DF"/>
    <w:rsid w:val="00573501"/>
    <w:rsid w:val="00573BD0"/>
    <w:rsid w:val="005740C5"/>
    <w:rsid w:val="0057449A"/>
    <w:rsid w:val="00574AE1"/>
    <w:rsid w:val="0057564B"/>
    <w:rsid w:val="00575B70"/>
    <w:rsid w:val="005768E2"/>
    <w:rsid w:val="00576973"/>
    <w:rsid w:val="005776F6"/>
    <w:rsid w:val="005777A6"/>
    <w:rsid w:val="00577A10"/>
    <w:rsid w:val="00580288"/>
    <w:rsid w:val="0058107A"/>
    <w:rsid w:val="00581281"/>
    <w:rsid w:val="00582731"/>
    <w:rsid w:val="005827A3"/>
    <w:rsid w:val="00582A6A"/>
    <w:rsid w:val="00582B02"/>
    <w:rsid w:val="005832CA"/>
    <w:rsid w:val="00583E2B"/>
    <w:rsid w:val="00583F14"/>
    <w:rsid w:val="00584C98"/>
    <w:rsid w:val="00584C9F"/>
    <w:rsid w:val="005851C5"/>
    <w:rsid w:val="00585378"/>
    <w:rsid w:val="005853AF"/>
    <w:rsid w:val="005856B1"/>
    <w:rsid w:val="00585AD5"/>
    <w:rsid w:val="00586037"/>
    <w:rsid w:val="00586CFF"/>
    <w:rsid w:val="005874D0"/>
    <w:rsid w:val="00587FF3"/>
    <w:rsid w:val="005911A3"/>
    <w:rsid w:val="00591F6B"/>
    <w:rsid w:val="0059236C"/>
    <w:rsid w:val="00592593"/>
    <w:rsid w:val="00592CF5"/>
    <w:rsid w:val="00593764"/>
    <w:rsid w:val="0059382D"/>
    <w:rsid w:val="00593F72"/>
    <w:rsid w:val="0059414B"/>
    <w:rsid w:val="005946F9"/>
    <w:rsid w:val="00595303"/>
    <w:rsid w:val="00595377"/>
    <w:rsid w:val="0059537D"/>
    <w:rsid w:val="005958F2"/>
    <w:rsid w:val="005965CD"/>
    <w:rsid w:val="00596D1E"/>
    <w:rsid w:val="005977C1"/>
    <w:rsid w:val="005A0115"/>
    <w:rsid w:val="005A0425"/>
    <w:rsid w:val="005A05D1"/>
    <w:rsid w:val="005A0E73"/>
    <w:rsid w:val="005A0ED8"/>
    <w:rsid w:val="005A119B"/>
    <w:rsid w:val="005A13B1"/>
    <w:rsid w:val="005A1412"/>
    <w:rsid w:val="005A1B8E"/>
    <w:rsid w:val="005A2859"/>
    <w:rsid w:val="005A2860"/>
    <w:rsid w:val="005A2955"/>
    <w:rsid w:val="005A299F"/>
    <w:rsid w:val="005A2CF0"/>
    <w:rsid w:val="005A39C5"/>
    <w:rsid w:val="005A4BDE"/>
    <w:rsid w:val="005A5770"/>
    <w:rsid w:val="005A58CF"/>
    <w:rsid w:val="005A5C6A"/>
    <w:rsid w:val="005A5F2B"/>
    <w:rsid w:val="005A6021"/>
    <w:rsid w:val="005A6144"/>
    <w:rsid w:val="005A628F"/>
    <w:rsid w:val="005A6A59"/>
    <w:rsid w:val="005A6E8F"/>
    <w:rsid w:val="005A7373"/>
    <w:rsid w:val="005A74E0"/>
    <w:rsid w:val="005A7636"/>
    <w:rsid w:val="005A764C"/>
    <w:rsid w:val="005A78A9"/>
    <w:rsid w:val="005A7940"/>
    <w:rsid w:val="005B00DC"/>
    <w:rsid w:val="005B0678"/>
    <w:rsid w:val="005B0EA0"/>
    <w:rsid w:val="005B206C"/>
    <w:rsid w:val="005B31FD"/>
    <w:rsid w:val="005B3A6E"/>
    <w:rsid w:val="005B3B31"/>
    <w:rsid w:val="005B41DE"/>
    <w:rsid w:val="005B4CA7"/>
    <w:rsid w:val="005B59DA"/>
    <w:rsid w:val="005B5B3C"/>
    <w:rsid w:val="005B5B8C"/>
    <w:rsid w:val="005B5E0A"/>
    <w:rsid w:val="005B6382"/>
    <w:rsid w:val="005B6EEE"/>
    <w:rsid w:val="005B7473"/>
    <w:rsid w:val="005B761F"/>
    <w:rsid w:val="005B7BFF"/>
    <w:rsid w:val="005B7FEF"/>
    <w:rsid w:val="005C1294"/>
    <w:rsid w:val="005C23B7"/>
    <w:rsid w:val="005C2A0A"/>
    <w:rsid w:val="005C2A6C"/>
    <w:rsid w:val="005C34A7"/>
    <w:rsid w:val="005C3608"/>
    <w:rsid w:val="005C3D3F"/>
    <w:rsid w:val="005C40AF"/>
    <w:rsid w:val="005C42C9"/>
    <w:rsid w:val="005C42E9"/>
    <w:rsid w:val="005C4420"/>
    <w:rsid w:val="005C4522"/>
    <w:rsid w:val="005C5975"/>
    <w:rsid w:val="005C6CF5"/>
    <w:rsid w:val="005C6D3A"/>
    <w:rsid w:val="005D07C3"/>
    <w:rsid w:val="005D0B7E"/>
    <w:rsid w:val="005D0E7E"/>
    <w:rsid w:val="005D173E"/>
    <w:rsid w:val="005D1840"/>
    <w:rsid w:val="005D203E"/>
    <w:rsid w:val="005D22E9"/>
    <w:rsid w:val="005D23FF"/>
    <w:rsid w:val="005D3E2C"/>
    <w:rsid w:val="005D4294"/>
    <w:rsid w:val="005D4768"/>
    <w:rsid w:val="005D52AF"/>
    <w:rsid w:val="005D5762"/>
    <w:rsid w:val="005D612A"/>
    <w:rsid w:val="005D6D96"/>
    <w:rsid w:val="005D728D"/>
    <w:rsid w:val="005E0254"/>
    <w:rsid w:val="005E088A"/>
    <w:rsid w:val="005E0F32"/>
    <w:rsid w:val="005E0FCF"/>
    <w:rsid w:val="005E1041"/>
    <w:rsid w:val="005E10E8"/>
    <w:rsid w:val="005E2161"/>
    <w:rsid w:val="005E2253"/>
    <w:rsid w:val="005E2A6A"/>
    <w:rsid w:val="005E2BF6"/>
    <w:rsid w:val="005E36E0"/>
    <w:rsid w:val="005E42AD"/>
    <w:rsid w:val="005E574E"/>
    <w:rsid w:val="005E60DF"/>
    <w:rsid w:val="005E71D4"/>
    <w:rsid w:val="005E7FE1"/>
    <w:rsid w:val="005F0B34"/>
    <w:rsid w:val="005F0EF2"/>
    <w:rsid w:val="005F0FD5"/>
    <w:rsid w:val="005F163B"/>
    <w:rsid w:val="005F192C"/>
    <w:rsid w:val="005F1F31"/>
    <w:rsid w:val="005F29D5"/>
    <w:rsid w:val="005F2B26"/>
    <w:rsid w:val="005F2F35"/>
    <w:rsid w:val="005F314C"/>
    <w:rsid w:val="005F3996"/>
    <w:rsid w:val="005F4037"/>
    <w:rsid w:val="005F422F"/>
    <w:rsid w:val="005F45E4"/>
    <w:rsid w:val="005F55AC"/>
    <w:rsid w:val="005F566F"/>
    <w:rsid w:val="005F5B85"/>
    <w:rsid w:val="005F5EEE"/>
    <w:rsid w:val="005F7E57"/>
    <w:rsid w:val="006006B3"/>
    <w:rsid w:val="00600A35"/>
    <w:rsid w:val="00600E15"/>
    <w:rsid w:val="006012F8"/>
    <w:rsid w:val="00601B17"/>
    <w:rsid w:val="00601E97"/>
    <w:rsid w:val="00601ED0"/>
    <w:rsid w:val="00602083"/>
    <w:rsid w:val="00602B98"/>
    <w:rsid w:val="00603194"/>
    <w:rsid w:val="006031A9"/>
    <w:rsid w:val="0060361C"/>
    <w:rsid w:val="006037A9"/>
    <w:rsid w:val="00603BEE"/>
    <w:rsid w:val="006044A5"/>
    <w:rsid w:val="0060498A"/>
    <w:rsid w:val="00605001"/>
    <w:rsid w:val="006068D6"/>
    <w:rsid w:val="00606AAC"/>
    <w:rsid w:val="00607124"/>
    <w:rsid w:val="00607657"/>
    <w:rsid w:val="00607F47"/>
    <w:rsid w:val="006108D2"/>
    <w:rsid w:val="00611AFA"/>
    <w:rsid w:val="006122D2"/>
    <w:rsid w:val="006133F1"/>
    <w:rsid w:val="006136A2"/>
    <w:rsid w:val="00614166"/>
    <w:rsid w:val="006154A8"/>
    <w:rsid w:val="006154F3"/>
    <w:rsid w:val="00615546"/>
    <w:rsid w:val="00615FA0"/>
    <w:rsid w:val="0061659D"/>
    <w:rsid w:val="00616A35"/>
    <w:rsid w:val="00616E56"/>
    <w:rsid w:val="0061725E"/>
    <w:rsid w:val="00617B4A"/>
    <w:rsid w:val="00617F78"/>
    <w:rsid w:val="00620723"/>
    <w:rsid w:val="00620728"/>
    <w:rsid w:val="00620754"/>
    <w:rsid w:val="00620B58"/>
    <w:rsid w:val="006213D3"/>
    <w:rsid w:val="0062158C"/>
    <w:rsid w:val="006218D7"/>
    <w:rsid w:val="00621EF2"/>
    <w:rsid w:val="006221C3"/>
    <w:rsid w:val="00622306"/>
    <w:rsid w:val="00622489"/>
    <w:rsid w:val="00622551"/>
    <w:rsid w:val="00622AA0"/>
    <w:rsid w:val="00623FAE"/>
    <w:rsid w:val="00625925"/>
    <w:rsid w:val="00625DFF"/>
    <w:rsid w:val="006265C0"/>
    <w:rsid w:val="00626897"/>
    <w:rsid w:val="00626CAC"/>
    <w:rsid w:val="00626F0B"/>
    <w:rsid w:val="006278F1"/>
    <w:rsid w:val="00630813"/>
    <w:rsid w:val="00631BEB"/>
    <w:rsid w:val="00632302"/>
    <w:rsid w:val="006323C6"/>
    <w:rsid w:val="00632BE8"/>
    <w:rsid w:val="00632EEF"/>
    <w:rsid w:val="00633837"/>
    <w:rsid w:val="00633D47"/>
    <w:rsid w:val="00634742"/>
    <w:rsid w:val="00634A15"/>
    <w:rsid w:val="00634CC4"/>
    <w:rsid w:val="00634D3B"/>
    <w:rsid w:val="00634E31"/>
    <w:rsid w:val="00634F2D"/>
    <w:rsid w:val="00635846"/>
    <w:rsid w:val="00635EB3"/>
    <w:rsid w:val="0063636C"/>
    <w:rsid w:val="00636377"/>
    <w:rsid w:val="00636602"/>
    <w:rsid w:val="00637287"/>
    <w:rsid w:val="006374F1"/>
    <w:rsid w:val="006376B8"/>
    <w:rsid w:val="00637A00"/>
    <w:rsid w:val="00637CE1"/>
    <w:rsid w:val="00637D8C"/>
    <w:rsid w:val="006402F6"/>
    <w:rsid w:val="00640AC7"/>
    <w:rsid w:val="00640BED"/>
    <w:rsid w:val="006414D9"/>
    <w:rsid w:val="00641DC8"/>
    <w:rsid w:val="0064260D"/>
    <w:rsid w:val="00642DE4"/>
    <w:rsid w:val="00643FAF"/>
    <w:rsid w:val="0064590B"/>
    <w:rsid w:val="00645BAA"/>
    <w:rsid w:val="006463D3"/>
    <w:rsid w:val="0064749D"/>
    <w:rsid w:val="006474E7"/>
    <w:rsid w:val="00647913"/>
    <w:rsid w:val="00647F50"/>
    <w:rsid w:val="00652000"/>
    <w:rsid w:val="00652A27"/>
    <w:rsid w:val="00652B60"/>
    <w:rsid w:val="00652FE4"/>
    <w:rsid w:val="006535CC"/>
    <w:rsid w:val="00653A8D"/>
    <w:rsid w:val="006541FC"/>
    <w:rsid w:val="0065431A"/>
    <w:rsid w:val="00654DB9"/>
    <w:rsid w:val="00654E76"/>
    <w:rsid w:val="0065507C"/>
    <w:rsid w:val="0065590C"/>
    <w:rsid w:val="00655FFC"/>
    <w:rsid w:val="00656898"/>
    <w:rsid w:val="00657098"/>
    <w:rsid w:val="00657291"/>
    <w:rsid w:val="006578FD"/>
    <w:rsid w:val="00657AF4"/>
    <w:rsid w:val="00657E9C"/>
    <w:rsid w:val="00660EEC"/>
    <w:rsid w:val="00661927"/>
    <w:rsid w:val="00661998"/>
    <w:rsid w:val="00661C27"/>
    <w:rsid w:val="00661C97"/>
    <w:rsid w:val="006625BA"/>
    <w:rsid w:val="00662C52"/>
    <w:rsid w:val="00662D26"/>
    <w:rsid w:val="00663181"/>
    <w:rsid w:val="00663341"/>
    <w:rsid w:val="0066371B"/>
    <w:rsid w:val="006645AF"/>
    <w:rsid w:val="006648A5"/>
    <w:rsid w:val="00664E19"/>
    <w:rsid w:val="006664CB"/>
    <w:rsid w:val="0066750F"/>
    <w:rsid w:val="00667B27"/>
    <w:rsid w:val="0067049A"/>
    <w:rsid w:val="0067106F"/>
    <w:rsid w:val="00671276"/>
    <w:rsid w:val="006721A0"/>
    <w:rsid w:val="006721C3"/>
    <w:rsid w:val="006723B4"/>
    <w:rsid w:val="00673DB9"/>
    <w:rsid w:val="00674108"/>
    <w:rsid w:val="00674E8A"/>
    <w:rsid w:val="00674F6A"/>
    <w:rsid w:val="006764CA"/>
    <w:rsid w:val="006771E5"/>
    <w:rsid w:val="00677492"/>
    <w:rsid w:val="0067760C"/>
    <w:rsid w:val="00677BDB"/>
    <w:rsid w:val="00680949"/>
    <w:rsid w:val="00681EED"/>
    <w:rsid w:val="00682037"/>
    <w:rsid w:val="0068264E"/>
    <w:rsid w:val="00683346"/>
    <w:rsid w:val="006835DD"/>
    <w:rsid w:val="00683F01"/>
    <w:rsid w:val="00684087"/>
    <w:rsid w:val="00684C4C"/>
    <w:rsid w:val="00684DEF"/>
    <w:rsid w:val="00685516"/>
    <w:rsid w:val="00685668"/>
    <w:rsid w:val="00686457"/>
    <w:rsid w:val="0068683B"/>
    <w:rsid w:val="00686AD8"/>
    <w:rsid w:val="0069192D"/>
    <w:rsid w:val="006920D4"/>
    <w:rsid w:val="00692679"/>
    <w:rsid w:val="0069292A"/>
    <w:rsid w:val="00693AFB"/>
    <w:rsid w:val="0069415E"/>
    <w:rsid w:val="006942B9"/>
    <w:rsid w:val="0069435A"/>
    <w:rsid w:val="00694B9E"/>
    <w:rsid w:val="00695364"/>
    <w:rsid w:val="006954A1"/>
    <w:rsid w:val="006957B2"/>
    <w:rsid w:val="00695B29"/>
    <w:rsid w:val="00696392"/>
    <w:rsid w:val="00696BFB"/>
    <w:rsid w:val="00696D71"/>
    <w:rsid w:val="00696E99"/>
    <w:rsid w:val="00697298"/>
    <w:rsid w:val="006976E8"/>
    <w:rsid w:val="00697977"/>
    <w:rsid w:val="00697EE1"/>
    <w:rsid w:val="006A06D7"/>
    <w:rsid w:val="006A0851"/>
    <w:rsid w:val="006A0AC6"/>
    <w:rsid w:val="006A20F5"/>
    <w:rsid w:val="006A243D"/>
    <w:rsid w:val="006A38B1"/>
    <w:rsid w:val="006A4315"/>
    <w:rsid w:val="006A4CC1"/>
    <w:rsid w:val="006A5521"/>
    <w:rsid w:val="006A5566"/>
    <w:rsid w:val="006A5D7C"/>
    <w:rsid w:val="006A6334"/>
    <w:rsid w:val="006A6C12"/>
    <w:rsid w:val="006A6D29"/>
    <w:rsid w:val="006A73AB"/>
    <w:rsid w:val="006A757D"/>
    <w:rsid w:val="006B063D"/>
    <w:rsid w:val="006B088B"/>
    <w:rsid w:val="006B17B7"/>
    <w:rsid w:val="006B1DE1"/>
    <w:rsid w:val="006B377F"/>
    <w:rsid w:val="006B424B"/>
    <w:rsid w:val="006B4E48"/>
    <w:rsid w:val="006B5182"/>
    <w:rsid w:val="006B5405"/>
    <w:rsid w:val="006B57A2"/>
    <w:rsid w:val="006B5A35"/>
    <w:rsid w:val="006B6232"/>
    <w:rsid w:val="006B7080"/>
    <w:rsid w:val="006B7468"/>
    <w:rsid w:val="006B7E51"/>
    <w:rsid w:val="006C1158"/>
    <w:rsid w:val="006C1568"/>
    <w:rsid w:val="006C1C76"/>
    <w:rsid w:val="006C24C3"/>
    <w:rsid w:val="006C2597"/>
    <w:rsid w:val="006C265D"/>
    <w:rsid w:val="006C311C"/>
    <w:rsid w:val="006C33D0"/>
    <w:rsid w:val="006C3FED"/>
    <w:rsid w:val="006C4020"/>
    <w:rsid w:val="006C5341"/>
    <w:rsid w:val="006C5760"/>
    <w:rsid w:val="006C58E3"/>
    <w:rsid w:val="006C5C83"/>
    <w:rsid w:val="006C631A"/>
    <w:rsid w:val="006C77DE"/>
    <w:rsid w:val="006C797E"/>
    <w:rsid w:val="006D010A"/>
    <w:rsid w:val="006D0A24"/>
    <w:rsid w:val="006D0AC5"/>
    <w:rsid w:val="006D0DD6"/>
    <w:rsid w:val="006D18D8"/>
    <w:rsid w:val="006D1A4E"/>
    <w:rsid w:val="006D1B21"/>
    <w:rsid w:val="006D1C2C"/>
    <w:rsid w:val="006D2696"/>
    <w:rsid w:val="006D2941"/>
    <w:rsid w:val="006D2AA4"/>
    <w:rsid w:val="006D2E5F"/>
    <w:rsid w:val="006D2EB5"/>
    <w:rsid w:val="006D2EC7"/>
    <w:rsid w:val="006D3265"/>
    <w:rsid w:val="006D45FF"/>
    <w:rsid w:val="006D4FB8"/>
    <w:rsid w:val="006D5165"/>
    <w:rsid w:val="006D562A"/>
    <w:rsid w:val="006D5FFA"/>
    <w:rsid w:val="006D6806"/>
    <w:rsid w:val="006D68B3"/>
    <w:rsid w:val="006D6F1E"/>
    <w:rsid w:val="006D7303"/>
    <w:rsid w:val="006D746E"/>
    <w:rsid w:val="006D7B90"/>
    <w:rsid w:val="006E0357"/>
    <w:rsid w:val="006E06D1"/>
    <w:rsid w:val="006E0AFA"/>
    <w:rsid w:val="006E146B"/>
    <w:rsid w:val="006E1475"/>
    <w:rsid w:val="006E1639"/>
    <w:rsid w:val="006E19B5"/>
    <w:rsid w:val="006E204C"/>
    <w:rsid w:val="006E2520"/>
    <w:rsid w:val="006E2544"/>
    <w:rsid w:val="006E2931"/>
    <w:rsid w:val="006E29AE"/>
    <w:rsid w:val="006E3493"/>
    <w:rsid w:val="006E3CDC"/>
    <w:rsid w:val="006E4786"/>
    <w:rsid w:val="006E4CB4"/>
    <w:rsid w:val="006E5450"/>
    <w:rsid w:val="006E567B"/>
    <w:rsid w:val="006E6B91"/>
    <w:rsid w:val="006E75A6"/>
    <w:rsid w:val="006F0594"/>
    <w:rsid w:val="006F08E1"/>
    <w:rsid w:val="006F0AEE"/>
    <w:rsid w:val="006F0DC6"/>
    <w:rsid w:val="006F2478"/>
    <w:rsid w:val="006F26FD"/>
    <w:rsid w:val="006F316D"/>
    <w:rsid w:val="006F33BA"/>
    <w:rsid w:val="006F34D2"/>
    <w:rsid w:val="006F4050"/>
    <w:rsid w:val="006F4467"/>
    <w:rsid w:val="006F4F3B"/>
    <w:rsid w:val="006F4FC3"/>
    <w:rsid w:val="006F5450"/>
    <w:rsid w:val="006F5605"/>
    <w:rsid w:val="006F56F8"/>
    <w:rsid w:val="006F5BF1"/>
    <w:rsid w:val="006F5ED0"/>
    <w:rsid w:val="006F625D"/>
    <w:rsid w:val="006F6F69"/>
    <w:rsid w:val="006F746A"/>
    <w:rsid w:val="006F7676"/>
    <w:rsid w:val="006F784C"/>
    <w:rsid w:val="00700C60"/>
    <w:rsid w:val="00700EE7"/>
    <w:rsid w:val="007010B8"/>
    <w:rsid w:val="007013BF"/>
    <w:rsid w:val="0070193F"/>
    <w:rsid w:val="00701DC5"/>
    <w:rsid w:val="00702438"/>
    <w:rsid w:val="007028C3"/>
    <w:rsid w:val="00702AFF"/>
    <w:rsid w:val="00702EC5"/>
    <w:rsid w:val="00704C64"/>
    <w:rsid w:val="0070504C"/>
    <w:rsid w:val="00705C54"/>
    <w:rsid w:val="00706E5C"/>
    <w:rsid w:val="00707185"/>
    <w:rsid w:val="00707479"/>
    <w:rsid w:val="00710183"/>
    <w:rsid w:val="007105CE"/>
    <w:rsid w:val="0071064D"/>
    <w:rsid w:val="007109FD"/>
    <w:rsid w:val="007123B6"/>
    <w:rsid w:val="007123B8"/>
    <w:rsid w:val="0071292C"/>
    <w:rsid w:val="0071373C"/>
    <w:rsid w:val="007137F1"/>
    <w:rsid w:val="007138BE"/>
    <w:rsid w:val="00713C24"/>
    <w:rsid w:val="00713E31"/>
    <w:rsid w:val="00713F05"/>
    <w:rsid w:val="0071423D"/>
    <w:rsid w:val="00714632"/>
    <w:rsid w:val="00714788"/>
    <w:rsid w:val="00714AFC"/>
    <w:rsid w:val="0071565F"/>
    <w:rsid w:val="00716120"/>
    <w:rsid w:val="00716651"/>
    <w:rsid w:val="0071688A"/>
    <w:rsid w:val="00717057"/>
    <w:rsid w:val="00717D6D"/>
    <w:rsid w:val="00717E54"/>
    <w:rsid w:val="00720671"/>
    <w:rsid w:val="00721202"/>
    <w:rsid w:val="00721BEC"/>
    <w:rsid w:val="007221F1"/>
    <w:rsid w:val="0072226D"/>
    <w:rsid w:val="007224AC"/>
    <w:rsid w:val="0072369E"/>
    <w:rsid w:val="0072391F"/>
    <w:rsid w:val="0072397C"/>
    <w:rsid w:val="0072400C"/>
    <w:rsid w:val="0072526A"/>
    <w:rsid w:val="007257D8"/>
    <w:rsid w:val="0072580A"/>
    <w:rsid w:val="00725993"/>
    <w:rsid w:val="00725B6F"/>
    <w:rsid w:val="00725BE0"/>
    <w:rsid w:val="00725D25"/>
    <w:rsid w:val="0072772A"/>
    <w:rsid w:val="00730291"/>
    <w:rsid w:val="00730C46"/>
    <w:rsid w:val="00731552"/>
    <w:rsid w:val="00732835"/>
    <w:rsid w:val="00732DBA"/>
    <w:rsid w:val="00733402"/>
    <w:rsid w:val="007334E0"/>
    <w:rsid w:val="00733C1D"/>
    <w:rsid w:val="00734A6B"/>
    <w:rsid w:val="007355B5"/>
    <w:rsid w:val="00736461"/>
    <w:rsid w:val="007366D3"/>
    <w:rsid w:val="00737672"/>
    <w:rsid w:val="0073783C"/>
    <w:rsid w:val="00740339"/>
    <w:rsid w:val="00740C6B"/>
    <w:rsid w:val="00741762"/>
    <w:rsid w:val="0074189F"/>
    <w:rsid w:val="007419BC"/>
    <w:rsid w:val="00742025"/>
    <w:rsid w:val="007420A7"/>
    <w:rsid w:val="007436E4"/>
    <w:rsid w:val="007436F0"/>
    <w:rsid w:val="00743CAC"/>
    <w:rsid w:val="00743EF4"/>
    <w:rsid w:val="007442EA"/>
    <w:rsid w:val="007459E6"/>
    <w:rsid w:val="00745A53"/>
    <w:rsid w:val="00745C34"/>
    <w:rsid w:val="00745DD0"/>
    <w:rsid w:val="00746A43"/>
    <w:rsid w:val="00746CEB"/>
    <w:rsid w:val="007477C9"/>
    <w:rsid w:val="00747F4D"/>
    <w:rsid w:val="00750AD9"/>
    <w:rsid w:val="00750B3B"/>
    <w:rsid w:val="0075147E"/>
    <w:rsid w:val="00751B9F"/>
    <w:rsid w:val="00752485"/>
    <w:rsid w:val="00752763"/>
    <w:rsid w:val="00753315"/>
    <w:rsid w:val="007537B3"/>
    <w:rsid w:val="00753BC8"/>
    <w:rsid w:val="00753D9D"/>
    <w:rsid w:val="0075419C"/>
    <w:rsid w:val="00754840"/>
    <w:rsid w:val="0075555D"/>
    <w:rsid w:val="00755778"/>
    <w:rsid w:val="007560BE"/>
    <w:rsid w:val="00757107"/>
    <w:rsid w:val="0075782F"/>
    <w:rsid w:val="00760016"/>
    <w:rsid w:val="00760941"/>
    <w:rsid w:val="00761BD9"/>
    <w:rsid w:val="00761C20"/>
    <w:rsid w:val="007624FE"/>
    <w:rsid w:val="00762658"/>
    <w:rsid w:val="007628A9"/>
    <w:rsid w:val="00762F76"/>
    <w:rsid w:val="00763E0D"/>
    <w:rsid w:val="00763E4F"/>
    <w:rsid w:val="007649D1"/>
    <w:rsid w:val="007649EE"/>
    <w:rsid w:val="00764F74"/>
    <w:rsid w:val="00765808"/>
    <w:rsid w:val="00765951"/>
    <w:rsid w:val="00765AEB"/>
    <w:rsid w:val="007661BD"/>
    <w:rsid w:val="0076651B"/>
    <w:rsid w:val="00766628"/>
    <w:rsid w:val="007666F2"/>
    <w:rsid w:val="00766E8C"/>
    <w:rsid w:val="0076717B"/>
    <w:rsid w:val="007671A6"/>
    <w:rsid w:val="00767A36"/>
    <w:rsid w:val="0077054E"/>
    <w:rsid w:val="00770603"/>
    <w:rsid w:val="00771017"/>
    <w:rsid w:val="00771421"/>
    <w:rsid w:val="0077193E"/>
    <w:rsid w:val="007730E3"/>
    <w:rsid w:val="0077327D"/>
    <w:rsid w:val="007741A3"/>
    <w:rsid w:val="00774870"/>
    <w:rsid w:val="0077496F"/>
    <w:rsid w:val="00774FC8"/>
    <w:rsid w:val="00775427"/>
    <w:rsid w:val="0077549E"/>
    <w:rsid w:val="00775866"/>
    <w:rsid w:val="00775939"/>
    <w:rsid w:val="007760B9"/>
    <w:rsid w:val="00776814"/>
    <w:rsid w:val="0077753B"/>
    <w:rsid w:val="00777880"/>
    <w:rsid w:val="00780961"/>
    <w:rsid w:val="00780C7B"/>
    <w:rsid w:val="00780DDC"/>
    <w:rsid w:val="00780FE4"/>
    <w:rsid w:val="007812B4"/>
    <w:rsid w:val="00781BE2"/>
    <w:rsid w:val="00781C51"/>
    <w:rsid w:val="00782A58"/>
    <w:rsid w:val="0078422B"/>
    <w:rsid w:val="007843F9"/>
    <w:rsid w:val="007847AE"/>
    <w:rsid w:val="00784B69"/>
    <w:rsid w:val="0078512E"/>
    <w:rsid w:val="0078514E"/>
    <w:rsid w:val="00785640"/>
    <w:rsid w:val="007856F4"/>
    <w:rsid w:val="00785B70"/>
    <w:rsid w:val="00785E64"/>
    <w:rsid w:val="00786BE4"/>
    <w:rsid w:val="007874E7"/>
    <w:rsid w:val="007879EF"/>
    <w:rsid w:val="00790401"/>
    <w:rsid w:val="007905E8"/>
    <w:rsid w:val="00790881"/>
    <w:rsid w:val="00791195"/>
    <w:rsid w:val="007914DC"/>
    <w:rsid w:val="00791572"/>
    <w:rsid w:val="00792813"/>
    <w:rsid w:val="0079328F"/>
    <w:rsid w:val="00793ABD"/>
    <w:rsid w:val="007948F1"/>
    <w:rsid w:val="00794C3A"/>
    <w:rsid w:val="00796DF1"/>
    <w:rsid w:val="00797FDE"/>
    <w:rsid w:val="007A085D"/>
    <w:rsid w:val="007A0EFC"/>
    <w:rsid w:val="007A1904"/>
    <w:rsid w:val="007A25D6"/>
    <w:rsid w:val="007A2709"/>
    <w:rsid w:val="007A2787"/>
    <w:rsid w:val="007A292B"/>
    <w:rsid w:val="007A29EB"/>
    <w:rsid w:val="007A2E14"/>
    <w:rsid w:val="007A2F0D"/>
    <w:rsid w:val="007A3004"/>
    <w:rsid w:val="007A32EC"/>
    <w:rsid w:val="007A3A58"/>
    <w:rsid w:val="007A42F9"/>
    <w:rsid w:val="007A565F"/>
    <w:rsid w:val="007A56A5"/>
    <w:rsid w:val="007A6B5E"/>
    <w:rsid w:val="007B0ACC"/>
    <w:rsid w:val="007B0DF7"/>
    <w:rsid w:val="007B1107"/>
    <w:rsid w:val="007B19F6"/>
    <w:rsid w:val="007B1EF6"/>
    <w:rsid w:val="007B25E3"/>
    <w:rsid w:val="007B2A93"/>
    <w:rsid w:val="007B342D"/>
    <w:rsid w:val="007B3501"/>
    <w:rsid w:val="007B396D"/>
    <w:rsid w:val="007B5CE0"/>
    <w:rsid w:val="007B6530"/>
    <w:rsid w:val="007B6622"/>
    <w:rsid w:val="007B6890"/>
    <w:rsid w:val="007B6FBC"/>
    <w:rsid w:val="007B722F"/>
    <w:rsid w:val="007C0116"/>
    <w:rsid w:val="007C08D7"/>
    <w:rsid w:val="007C1EDC"/>
    <w:rsid w:val="007C23B0"/>
    <w:rsid w:val="007C26B4"/>
    <w:rsid w:val="007C3288"/>
    <w:rsid w:val="007C351B"/>
    <w:rsid w:val="007C3D94"/>
    <w:rsid w:val="007C46EB"/>
    <w:rsid w:val="007C4C9B"/>
    <w:rsid w:val="007C50AD"/>
    <w:rsid w:val="007C5332"/>
    <w:rsid w:val="007C53C7"/>
    <w:rsid w:val="007C55D5"/>
    <w:rsid w:val="007C5C43"/>
    <w:rsid w:val="007C62B7"/>
    <w:rsid w:val="007C63E4"/>
    <w:rsid w:val="007C6E1D"/>
    <w:rsid w:val="007C7547"/>
    <w:rsid w:val="007C7B82"/>
    <w:rsid w:val="007D0C14"/>
    <w:rsid w:val="007D0FDA"/>
    <w:rsid w:val="007D1207"/>
    <w:rsid w:val="007D20EF"/>
    <w:rsid w:val="007D21F5"/>
    <w:rsid w:val="007D220B"/>
    <w:rsid w:val="007D22BE"/>
    <w:rsid w:val="007D2C29"/>
    <w:rsid w:val="007D324B"/>
    <w:rsid w:val="007D42A2"/>
    <w:rsid w:val="007D56DF"/>
    <w:rsid w:val="007D587D"/>
    <w:rsid w:val="007D609E"/>
    <w:rsid w:val="007D6516"/>
    <w:rsid w:val="007D6B88"/>
    <w:rsid w:val="007D702C"/>
    <w:rsid w:val="007D7059"/>
    <w:rsid w:val="007D7375"/>
    <w:rsid w:val="007D79F4"/>
    <w:rsid w:val="007D7A9C"/>
    <w:rsid w:val="007E097A"/>
    <w:rsid w:val="007E12CA"/>
    <w:rsid w:val="007E140C"/>
    <w:rsid w:val="007E1CCA"/>
    <w:rsid w:val="007E2E1B"/>
    <w:rsid w:val="007E2F1D"/>
    <w:rsid w:val="007E2F30"/>
    <w:rsid w:val="007E3586"/>
    <w:rsid w:val="007E5ECB"/>
    <w:rsid w:val="007E6D31"/>
    <w:rsid w:val="007E6E5F"/>
    <w:rsid w:val="007E7266"/>
    <w:rsid w:val="007E733A"/>
    <w:rsid w:val="007F066E"/>
    <w:rsid w:val="007F0B67"/>
    <w:rsid w:val="007F13D7"/>
    <w:rsid w:val="007F1503"/>
    <w:rsid w:val="007F1EB5"/>
    <w:rsid w:val="007F2064"/>
    <w:rsid w:val="007F2800"/>
    <w:rsid w:val="007F33AB"/>
    <w:rsid w:val="007F3851"/>
    <w:rsid w:val="007F38E3"/>
    <w:rsid w:val="007F455B"/>
    <w:rsid w:val="007F4683"/>
    <w:rsid w:val="007F49C7"/>
    <w:rsid w:val="007F4B6E"/>
    <w:rsid w:val="007F4D38"/>
    <w:rsid w:val="007F5238"/>
    <w:rsid w:val="007F59BC"/>
    <w:rsid w:val="007F5CE7"/>
    <w:rsid w:val="007F69BD"/>
    <w:rsid w:val="008007DB"/>
    <w:rsid w:val="00800EE0"/>
    <w:rsid w:val="00801676"/>
    <w:rsid w:val="008018A6"/>
    <w:rsid w:val="00801F76"/>
    <w:rsid w:val="00802940"/>
    <w:rsid w:val="00802A42"/>
    <w:rsid w:val="00802A4A"/>
    <w:rsid w:val="00802D78"/>
    <w:rsid w:val="00802FA9"/>
    <w:rsid w:val="00803654"/>
    <w:rsid w:val="008038D1"/>
    <w:rsid w:val="00804883"/>
    <w:rsid w:val="00804C8F"/>
    <w:rsid w:val="0080665C"/>
    <w:rsid w:val="00806768"/>
    <w:rsid w:val="00806912"/>
    <w:rsid w:val="00806C50"/>
    <w:rsid w:val="00807273"/>
    <w:rsid w:val="00807FFA"/>
    <w:rsid w:val="008100CC"/>
    <w:rsid w:val="00810B7A"/>
    <w:rsid w:val="00810D1A"/>
    <w:rsid w:val="00810DE9"/>
    <w:rsid w:val="008127B8"/>
    <w:rsid w:val="00812D44"/>
    <w:rsid w:val="008130E2"/>
    <w:rsid w:val="008139E1"/>
    <w:rsid w:val="008141A2"/>
    <w:rsid w:val="00814A9D"/>
    <w:rsid w:val="008152FF"/>
    <w:rsid w:val="0081621A"/>
    <w:rsid w:val="00816405"/>
    <w:rsid w:val="0081656D"/>
    <w:rsid w:val="00816D56"/>
    <w:rsid w:val="00817384"/>
    <w:rsid w:val="00820492"/>
    <w:rsid w:val="00821F48"/>
    <w:rsid w:val="008231C7"/>
    <w:rsid w:val="00823473"/>
    <w:rsid w:val="008239C5"/>
    <w:rsid w:val="008249C7"/>
    <w:rsid w:val="00825329"/>
    <w:rsid w:val="00825B2D"/>
    <w:rsid w:val="00825F23"/>
    <w:rsid w:val="008260FB"/>
    <w:rsid w:val="008264EC"/>
    <w:rsid w:val="00826CBE"/>
    <w:rsid w:val="008302FC"/>
    <w:rsid w:val="00830AEF"/>
    <w:rsid w:val="008310F8"/>
    <w:rsid w:val="00832196"/>
    <w:rsid w:val="008325C3"/>
    <w:rsid w:val="008325F5"/>
    <w:rsid w:val="00833AE5"/>
    <w:rsid w:val="00833B93"/>
    <w:rsid w:val="00834CE0"/>
    <w:rsid w:val="00835AF2"/>
    <w:rsid w:val="008361A8"/>
    <w:rsid w:val="008362FC"/>
    <w:rsid w:val="00836581"/>
    <w:rsid w:val="00836639"/>
    <w:rsid w:val="00836FFF"/>
    <w:rsid w:val="00841328"/>
    <w:rsid w:val="008415F2"/>
    <w:rsid w:val="00841E44"/>
    <w:rsid w:val="00841FC3"/>
    <w:rsid w:val="008425EE"/>
    <w:rsid w:val="00842ACF"/>
    <w:rsid w:val="0084407B"/>
    <w:rsid w:val="0084418F"/>
    <w:rsid w:val="00844962"/>
    <w:rsid w:val="008465A1"/>
    <w:rsid w:val="00846C83"/>
    <w:rsid w:val="00847400"/>
    <w:rsid w:val="00847608"/>
    <w:rsid w:val="00847663"/>
    <w:rsid w:val="00850EDD"/>
    <w:rsid w:val="0085135A"/>
    <w:rsid w:val="00851523"/>
    <w:rsid w:val="00852241"/>
    <w:rsid w:val="008530D9"/>
    <w:rsid w:val="00853154"/>
    <w:rsid w:val="00853219"/>
    <w:rsid w:val="0085322A"/>
    <w:rsid w:val="00853881"/>
    <w:rsid w:val="00853BA9"/>
    <w:rsid w:val="0085401A"/>
    <w:rsid w:val="0085401C"/>
    <w:rsid w:val="0085472F"/>
    <w:rsid w:val="008549F2"/>
    <w:rsid w:val="00854E82"/>
    <w:rsid w:val="00856C43"/>
    <w:rsid w:val="00856FCD"/>
    <w:rsid w:val="00857767"/>
    <w:rsid w:val="00857F3B"/>
    <w:rsid w:val="00860056"/>
    <w:rsid w:val="00860331"/>
    <w:rsid w:val="00860D2B"/>
    <w:rsid w:val="00862287"/>
    <w:rsid w:val="0086304F"/>
    <w:rsid w:val="008636B9"/>
    <w:rsid w:val="0086468D"/>
    <w:rsid w:val="008654D8"/>
    <w:rsid w:val="00866F92"/>
    <w:rsid w:val="008700AB"/>
    <w:rsid w:val="0087107A"/>
    <w:rsid w:val="00871D12"/>
    <w:rsid w:val="00871F55"/>
    <w:rsid w:val="008722EB"/>
    <w:rsid w:val="00872A2A"/>
    <w:rsid w:val="0087373F"/>
    <w:rsid w:val="0087391B"/>
    <w:rsid w:val="00876151"/>
    <w:rsid w:val="008763F1"/>
    <w:rsid w:val="00877117"/>
    <w:rsid w:val="00877A69"/>
    <w:rsid w:val="00877F96"/>
    <w:rsid w:val="0088080B"/>
    <w:rsid w:val="0088081A"/>
    <w:rsid w:val="00880844"/>
    <w:rsid w:val="00880BB0"/>
    <w:rsid w:val="00880C71"/>
    <w:rsid w:val="00880D3A"/>
    <w:rsid w:val="00880D4D"/>
    <w:rsid w:val="00880D63"/>
    <w:rsid w:val="0088140A"/>
    <w:rsid w:val="00881BCD"/>
    <w:rsid w:val="00881F92"/>
    <w:rsid w:val="008821E5"/>
    <w:rsid w:val="008822FA"/>
    <w:rsid w:val="00882962"/>
    <w:rsid w:val="00882E21"/>
    <w:rsid w:val="0088336C"/>
    <w:rsid w:val="008837DB"/>
    <w:rsid w:val="0088449F"/>
    <w:rsid w:val="00884841"/>
    <w:rsid w:val="00884AB2"/>
    <w:rsid w:val="00885752"/>
    <w:rsid w:val="00885A1C"/>
    <w:rsid w:val="008862DC"/>
    <w:rsid w:val="00886E00"/>
    <w:rsid w:val="00886F42"/>
    <w:rsid w:val="00887C06"/>
    <w:rsid w:val="0089146C"/>
    <w:rsid w:val="00892A97"/>
    <w:rsid w:val="0089317D"/>
    <w:rsid w:val="00893B95"/>
    <w:rsid w:val="00894258"/>
    <w:rsid w:val="00894545"/>
    <w:rsid w:val="00894547"/>
    <w:rsid w:val="00894583"/>
    <w:rsid w:val="00896017"/>
    <w:rsid w:val="008960A8"/>
    <w:rsid w:val="008966C7"/>
    <w:rsid w:val="0089738E"/>
    <w:rsid w:val="008974F1"/>
    <w:rsid w:val="00897503"/>
    <w:rsid w:val="00897EBE"/>
    <w:rsid w:val="008A0E88"/>
    <w:rsid w:val="008A1152"/>
    <w:rsid w:val="008A18C0"/>
    <w:rsid w:val="008A22D6"/>
    <w:rsid w:val="008A2341"/>
    <w:rsid w:val="008A247A"/>
    <w:rsid w:val="008A24F8"/>
    <w:rsid w:val="008A38E1"/>
    <w:rsid w:val="008A4A14"/>
    <w:rsid w:val="008A4E1D"/>
    <w:rsid w:val="008A4EF0"/>
    <w:rsid w:val="008A57BA"/>
    <w:rsid w:val="008A60EF"/>
    <w:rsid w:val="008A63D9"/>
    <w:rsid w:val="008A7251"/>
    <w:rsid w:val="008A73A7"/>
    <w:rsid w:val="008A7AEB"/>
    <w:rsid w:val="008A7BB6"/>
    <w:rsid w:val="008A7D77"/>
    <w:rsid w:val="008B15FE"/>
    <w:rsid w:val="008B1D04"/>
    <w:rsid w:val="008B1DAD"/>
    <w:rsid w:val="008B2447"/>
    <w:rsid w:val="008B32F9"/>
    <w:rsid w:val="008B4D41"/>
    <w:rsid w:val="008B5108"/>
    <w:rsid w:val="008B5594"/>
    <w:rsid w:val="008B5FD0"/>
    <w:rsid w:val="008B61A6"/>
    <w:rsid w:val="008B634A"/>
    <w:rsid w:val="008B6436"/>
    <w:rsid w:val="008B7BD2"/>
    <w:rsid w:val="008B7D8B"/>
    <w:rsid w:val="008B7EF3"/>
    <w:rsid w:val="008C04E0"/>
    <w:rsid w:val="008C0ED7"/>
    <w:rsid w:val="008C14D1"/>
    <w:rsid w:val="008C2429"/>
    <w:rsid w:val="008C290B"/>
    <w:rsid w:val="008C30E1"/>
    <w:rsid w:val="008C3B8A"/>
    <w:rsid w:val="008C3E31"/>
    <w:rsid w:val="008C3EDF"/>
    <w:rsid w:val="008C48CA"/>
    <w:rsid w:val="008C517C"/>
    <w:rsid w:val="008C6A0E"/>
    <w:rsid w:val="008C75DE"/>
    <w:rsid w:val="008C7B5C"/>
    <w:rsid w:val="008D03F6"/>
    <w:rsid w:val="008D0695"/>
    <w:rsid w:val="008D0EF3"/>
    <w:rsid w:val="008D144B"/>
    <w:rsid w:val="008D1890"/>
    <w:rsid w:val="008D29D6"/>
    <w:rsid w:val="008D3381"/>
    <w:rsid w:val="008D383C"/>
    <w:rsid w:val="008D389D"/>
    <w:rsid w:val="008D3E2E"/>
    <w:rsid w:val="008D5556"/>
    <w:rsid w:val="008D5766"/>
    <w:rsid w:val="008D5873"/>
    <w:rsid w:val="008D6251"/>
    <w:rsid w:val="008D69A5"/>
    <w:rsid w:val="008D7210"/>
    <w:rsid w:val="008D7381"/>
    <w:rsid w:val="008D75C9"/>
    <w:rsid w:val="008D76E4"/>
    <w:rsid w:val="008E08E0"/>
    <w:rsid w:val="008E0D58"/>
    <w:rsid w:val="008E0FE7"/>
    <w:rsid w:val="008E122B"/>
    <w:rsid w:val="008E1D20"/>
    <w:rsid w:val="008E1F62"/>
    <w:rsid w:val="008E283B"/>
    <w:rsid w:val="008E2894"/>
    <w:rsid w:val="008E33AE"/>
    <w:rsid w:val="008E3B7D"/>
    <w:rsid w:val="008E51B0"/>
    <w:rsid w:val="008E562B"/>
    <w:rsid w:val="008E5D75"/>
    <w:rsid w:val="008E5EDD"/>
    <w:rsid w:val="008E7021"/>
    <w:rsid w:val="008E7221"/>
    <w:rsid w:val="008E7344"/>
    <w:rsid w:val="008E7E30"/>
    <w:rsid w:val="008F002A"/>
    <w:rsid w:val="008F01A5"/>
    <w:rsid w:val="008F0216"/>
    <w:rsid w:val="008F0481"/>
    <w:rsid w:val="008F05CB"/>
    <w:rsid w:val="008F068E"/>
    <w:rsid w:val="008F0AC8"/>
    <w:rsid w:val="008F0C0A"/>
    <w:rsid w:val="008F1245"/>
    <w:rsid w:val="008F1456"/>
    <w:rsid w:val="008F2C15"/>
    <w:rsid w:val="008F30F0"/>
    <w:rsid w:val="008F331B"/>
    <w:rsid w:val="008F3F9B"/>
    <w:rsid w:val="008F41D7"/>
    <w:rsid w:val="008F4B7E"/>
    <w:rsid w:val="008F5199"/>
    <w:rsid w:val="008F68EC"/>
    <w:rsid w:val="008F733B"/>
    <w:rsid w:val="008F7BDC"/>
    <w:rsid w:val="008F7CD7"/>
    <w:rsid w:val="008F7D45"/>
    <w:rsid w:val="0090003A"/>
    <w:rsid w:val="00900122"/>
    <w:rsid w:val="00900406"/>
    <w:rsid w:val="009004CB"/>
    <w:rsid w:val="009006F6"/>
    <w:rsid w:val="00900ED0"/>
    <w:rsid w:val="00901821"/>
    <w:rsid w:val="00902439"/>
    <w:rsid w:val="00902449"/>
    <w:rsid w:val="0090344E"/>
    <w:rsid w:val="0090373D"/>
    <w:rsid w:val="009051D5"/>
    <w:rsid w:val="00905464"/>
    <w:rsid w:val="0090594C"/>
    <w:rsid w:val="00905A09"/>
    <w:rsid w:val="0090613E"/>
    <w:rsid w:val="00906455"/>
    <w:rsid w:val="009066F2"/>
    <w:rsid w:val="00906E73"/>
    <w:rsid w:val="00906F43"/>
    <w:rsid w:val="009074A6"/>
    <w:rsid w:val="00907D9B"/>
    <w:rsid w:val="00907E75"/>
    <w:rsid w:val="00907EB6"/>
    <w:rsid w:val="00910248"/>
    <w:rsid w:val="009110B0"/>
    <w:rsid w:val="009118E9"/>
    <w:rsid w:val="00912418"/>
    <w:rsid w:val="009130F1"/>
    <w:rsid w:val="009134E6"/>
    <w:rsid w:val="00913AA7"/>
    <w:rsid w:val="00913EC5"/>
    <w:rsid w:val="00914117"/>
    <w:rsid w:val="009149F9"/>
    <w:rsid w:val="00915A01"/>
    <w:rsid w:val="00915E70"/>
    <w:rsid w:val="00916189"/>
    <w:rsid w:val="009163A7"/>
    <w:rsid w:val="009169D9"/>
    <w:rsid w:val="0091725C"/>
    <w:rsid w:val="009173CF"/>
    <w:rsid w:val="009207EA"/>
    <w:rsid w:val="00920E3E"/>
    <w:rsid w:val="00920EF5"/>
    <w:rsid w:val="00921673"/>
    <w:rsid w:val="009218A4"/>
    <w:rsid w:val="0092201B"/>
    <w:rsid w:val="0092265A"/>
    <w:rsid w:val="00922984"/>
    <w:rsid w:val="00922F2E"/>
    <w:rsid w:val="0092422F"/>
    <w:rsid w:val="00924808"/>
    <w:rsid w:val="00924DA9"/>
    <w:rsid w:val="00924F95"/>
    <w:rsid w:val="00927244"/>
    <w:rsid w:val="00927657"/>
    <w:rsid w:val="009276E7"/>
    <w:rsid w:val="00927755"/>
    <w:rsid w:val="00927A1B"/>
    <w:rsid w:val="0093017B"/>
    <w:rsid w:val="0093070B"/>
    <w:rsid w:val="0093087A"/>
    <w:rsid w:val="00931349"/>
    <w:rsid w:val="0093308C"/>
    <w:rsid w:val="009331B8"/>
    <w:rsid w:val="009335A4"/>
    <w:rsid w:val="009336DD"/>
    <w:rsid w:val="0093375E"/>
    <w:rsid w:val="00933E8D"/>
    <w:rsid w:val="00935BC6"/>
    <w:rsid w:val="009360D4"/>
    <w:rsid w:val="00937294"/>
    <w:rsid w:val="00937D23"/>
    <w:rsid w:val="00937D64"/>
    <w:rsid w:val="00937DD4"/>
    <w:rsid w:val="009400E2"/>
    <w:rsid w:val="0094242F"/>
    <w:rsid w:val="00942BD4"/>
    <w:rsid w:val="00942D2D"/>
    <w:rsid w:val="009442DE"/>
    <w:rsid w:val="009448D9"/>
    <w:rsid w:val="0094510C"/>
    <w:rsid w:val="0094558D"/>
    <w:rsid w:val="009456E9"/>
    <w:rsid w:val="00945E39"/>
    <w:rsid w:val="00946F94"/>
    <w:rsid w:val="00947097"/>
    <w:rsid w:val="009474D8"/>
    <w:rsid w:val="00947904"/>
    <w:rsid w:val="00947FB4"/>
    <w:rsid w:val="009502C7"/>
    <w:rsid w:val="00950A45"/>
    <w:rsid w:val="00950C95"/>
    <w:rsid w:val="00951636"/>
    <w:rsid w:val="0095194D"/>
    <w:rsid w:val="00952067"/>
    <w:rsid w:val="00952BD9"/>
    <w:rsid w:val="00952C1D"/>
    <w:rsid w:val="00954015"/>
    <w:rsid w:val="00954557"/>
    <w:rsid w:val="00954667"/>
    <w:rsid w:val="009557F4"/>
    <w:rsid w:val="00955B5A"/>
    <w:rsid w:val="0095640F"/>
    <w:rsid w:val="00956464"/>
    <w:rsid w:val="00957D36"/>
    <w:rsid w:val="00957E87"/>
    <w:rsid w:val="00960512"/>
    <w:rsid w:val="0096065E"/>
    <w:rsid w:val="00960C9B"/>
    <w:rsid w:val="00961148"/>
    <w:rsid w:val="0096138C"/>
    <w:rsid w:val="0096157F"/>
    <w:rsid w:val="00961D6A"/>
    <w:rsid w:val="00961F80"/>
    <w:rsid w:val="00962D77"/>
    <w:rsid w:val="0096400F"/>
    <w:rsid w:val="00964D07"/>
    <w:rsid w:val="009651CA"/>
    <w:rsid w:val="009652BB"/>
    <w:rsid w:val="009659D2"/>
    <w:rsid w:val="00966249"/>
    <w:rsid w:val="00966D11"/>
    <w:rsid w:val="00966D9B"/>
    <w:rsid w:val="00966F8C"/>
    <w:rsid w:val="00967293"/>
    <w:rsid w:val="00967777"/>
    <w:rsid w:val="009679AA"/>
    <w:rsid w:val="00967E15"/>
    <w:rsid w:val="00967ECC"/>
    <w:rsid w:val="00970184"/>
    <w:rsid w:val="009710ED"/>
    <w:rsid w:val="009713FD"/>
    <w:rsid w:val="00971E74"/>
    <w:rsid w:val="00972378"/>
    <w:rsid w:val="00972497"/>
    <w:rsid w:val="009725CD"/>
    <w:rsid w:val="009735ED"/>
    <w:rsid w:val="00973F39"/>
    <w:rsid w:val="009747AF"/>
    <w:rsid w:val="00974960"/>
    <w:rsid w:val="009749B7"/>
    <w:rsid w:val="0097532C"/>
    <w:rsid w:val="009758F6"/>
    <w:rsid w:val="009773B7"/>
    <w:rsid w:val="009806E1"/>
    <w:rsid w:val="0098146C"/>
    <w:rsid w:val="009821BD"/>
    <w:rsid w:val="00982289"/>
    <w:rsid w:val="009827DB"/>
    <w:rsid w:val="009828DD"/>
    <w:rsid w:val="00982AC0"/>
    <w:rsid w:val="00983644"/>
    <w:rsid w:val="00983A85"/>
    <w:rsid w:val="00983FB9"/>
    <w:rsid w:val="0098549D"/>
    <w:rsid w:val="0098576A"/>
    <w:rsid w:val="009866CC"/>
    <w:rsid w:val="009866E4"/>
    <w:rsid w:val="00986C69"/>
    <w:rsid w:val="00986CB5"/>
    <w:rsid w:val="00990357"/>
    <w:rsid w:val="0099091F"/>
    <w:rsid w:val="00991278"/>
    <w:rsid w:val="00991BF9"/>
    <w:rsid w:val="00992178"/>
    <w:rsid w:val="0099279C"/>
    <w:rsid w:val="0099296B"/>
    <w:rsid w:val="00992A06"/>
    <w:rsid w:val="00992B09"/>
    <w:rsid w:val="00993E65"/>
    <w:rsid w:val="0099423C"/>
    <w:rsid w:val="00994941"/>
    <w:rsid w:val="00994943"/>
    <w:rsid w:val="00995537"/>
    <w:rsid w:val="00995B3B"/>
    <w:rsid w:val="00995D11"/>
    <w:rsid w:val="0099684D"/>
    <w:rsid w:val="00996EDC"/>
    <w:rsid w:val="00997087"/>
    <w:rsid w:val="009974E3"/>
    <w:rsid w:val="00997771"/>
    <w:rsid w:val="0099791B"/>
    <w:rsid w:val="00997A33"/>
    <w:rsid w:val="00997C23"/>
    <w:rsid w:val="00997ED7"/>
    <w:rsid w:val="00997FFC"/>
    <w:rsid w:val="009A0A2A"/>
    <w:rsid w:val="009A1364"/>
    <w:rsid w:val="009A14E6"/>
    <w:rsid w:val="009A25BE"/>
    <w:rsid w:val="009A2721"/>
    <w:rsid w:val="009A3069"/>
    <w:rsid w:val="009A32C8"/>
    <w:rsid w:val="009A3924"/>
    <w:rsid w:val="009A3A99"/>
    <w:rsid w:val="009A3ABA"/>
    <w:rsid w:val="009A3AD3"/>
    <w:rsid w:val="009A46C4"/>
    <w:rsid w:val="009A5AB5"/>
    <w:rsid w:val="009A5E50"/>
    <w:rsid w:val="009A69D4"/>
    <w:rsid w:val="009A6BB4"/>
    <w:rsid w:val="009A75D3"/>
    <w:rsid w:val="009A7793"/>
    <w:rsid w:val="009A7B54"/>
    <w:rsid w:val="009A7C89"/>
    <w:rsid w:val="009B04DF"/>
    <w:rsid w:val="009B0683"/>
    <w:rsid w:val="009B0709"/>
    <w:rsid w:val="009B0AED"/>
    <w:rsid w:val="009B11C4"/>
    <w:rsid w:val="009B164A"/>
    <w:rsid w:val="009B1A75"/>
    <w:rsid w:val="009B1BB8"/>
    <w:rsid w:val="009B1C53"/>
    <w:rsid w:val="009B1D92"/>
    <w:rsid w:val="009B270D"/>
    <w:rsid w:val="009B2CB9"/>
    <w:rsid w:val="009B32B9"/>
    <w:rsid w:val="009B401A"/>
    <w:rsid w:val="009B498B"/>
    <w:rsid w:val="009B4A54"/>
    <w:rsid w:val="009B5ACF"/>
    <w:rsid w:val="009B5B3D"/>
    <w:rsid w:val="009B5D60"/>
    <w:rsid w:val="009B605A"/>
    <w:rsid w:val="009B62D6"/>
    <w:rsid w:val="009B65F8"/>
    <w:rsid w:val="009B7147"/>
    <w:rsid w:val="009C046D"/>
    <w:rsid w:val="009C0911"/>
    <w:rsid w:val="009C183A"/>
    <w:rsid w:val="009C1E52"/>
    <w:rsid w:val="009C1E6F"/>
    <w:rsid w:val="009C2416"/>
    <w:rsid w:val="009C3A23"/>
    <w:rsid w:val="009C43AD"/>
    <w:rsid w:val="009C48A0"/>
    <w:rsid w:val="009C54BA"/>
    <w:rsid w:val="009C554B"/>
    <w:rsid w:val="009C56C0"/>
    <w:rsid w:val="009C5CB3"/>
    <w:rsid w:val="009C7331"/>
    <w:rsid w:val="009D00ED"/>
    <w:rsid w:val="009D049F"/>
    <w:rsid w:val="009D0842"/>
    <w:rsid w:val="009D0B02"/>
    <w:rsid w:val="009D0B92"/>
    <w:rsid w:val="009D0ED9"/>
    <w:rsid w:val="009D112B"/>
    <w:rsid w:val="009D1712"/>
    <w:rsid w:val="009D2488"/>
    <w:rsid w:val="009D330E"/>
    <w:rsid w:val="009D3466"/>
    <w:rsid w:val="009D3745"/>
    <w:rsid w:val="009D38B9"/>
    <w:rsid w:val="009D3DCC"/>
    <w:rsid w:val="009D40F0"/>
    <w:rsid w:val="009D4556"/>
    <w:rsid w:val="009D47F7"/>
    <w:rsid w:val="009D5F78"/>
    <w:rsid w:val="009D6AA5"/>
    <w:rsid w:val="009D7742"/>
    <w:rsid w:val="009D7C9B"/>
    <w:rsid w:val="009E02BD"/>
    <w:rsid w:val="009E097B"/>
    <w:rsid w:val="009E0CB0"/>
    <w:rsid w:val="009E0F0B"/>
    <w:rsid w:val="009E13A5"/>
    <w:rsid w:val="009E26C1"/>
    <w:rsid w:val="009E3D98"/>
    <w:rsid w:val="009E3F98"/>
    <w:rsid w:val="009E3FF6"/>
    <w:rsid w:val="009E4575"/>
    <w:rsid w:val="009E536B"/>
    <w:rsid w:val="009E5577"/>
    <w:rsid w:val="009E5B16"/>
    <w:rsid w:val="009E5DC2"/>
    <w:rsid w:val="009E5DDD"/>
    <w:rsid w:val="009E5F61"/>
    <w:rsid w:val="009E63D4"/>
    <w:rsid w:val="009E75BA"/>
    <w:rsid w:val="009E79A0"/>
    <w:rsid w:val="009E7C1B"/>
    <w:rsid w:val="009E7E47"/>
    <w:rsid w:val="009F1B50"/>
    <w:rsid w:val="009F1E7E"/>
    <w:rsid w:val="009F206A"/>
    <w:rsid w:val="009F234D"/>
    <w:rsid w:val="009F2920"/>
    <w:rsid w:val="009F2952"/>
    <w:rsid w:val="009F2C40"/>
    <w:rsid w:val="009F2C41"/>
    <w:rsid w:val="009F2DC9"/>
    <w:rsid w:val="009F3116"/>
    <w:rsid w:val="009F3354"/>
    <w:rsid w:val="009F4836"/>
    <w:rsid w:val="009F4C72"/>
    <w:rsid w:val="009F57A4"/>
    <w:rsid w:val="009F5C3D"/>
    <w:rsid w:val="009F634D"/>
    <w:rsid w:val="009F6D18"/>
    <w:rsid w:val="009F734D"/>
    <w:rsid w:val="009F7E93"/>
    <w:rsid w:val="009F7F0A"/>
    <w:rsid w:val="00A002AC"/>
    <w:rsid w:val="00A00942"/>
    <w:rsid w:val="00A00995"/>
    <w:rsid w:val="00A01638"/>
    <w:rsid w:val="00A038A1"/>
    <w:rsid w:val="00A039F9"/>
    <w:rsid w:val="00A048B6"/>
    <w:rsid w:val="00A04C50"/>
    <w:rsid w:val="00A05D58"/>
    <w:rsid w:val="00A065DE"/>
    <w:rsid w:val="00A0723D"/>
    <w:rsid w:val="00A1015E"/>
    <w:rsid w:val="00A10316"/>
    <w:rsid w:val="00A103FE"/>
    <w:rsid w:val="00A11919"/>
    <w:rsid w:val="00A11E44"/>
    <w:rsid w:val="00A122D9"/>
    <w:rsid w:val="00A12510"/>
    <w:rsid w:val="00A12521"/>
    <w:rsid w:val="00A12C40"/>
    <w:rsid w:val="00A1331A"/>
    <w:rsid w:val="00A14241"/>
    <w:rsid w:val="00A14571"/>
    <w:rsid w:val="00A14C8A"/>
    <w:rsid w:val="00A151EB"/>
    <w:rsid w:val="00A157F2"/>
    <w:rsid w:val="00A159C7"/>
    <w:rsid w:val="00A160F7"/>
    <w:rsid w:val="00A16857"/>
    <w:rsid w:val="00A171A7"/>
    <w:rsid w:val="00A175CC"/>
    <w:rsid w:val="00A1771A"/>
    <w:rsid w:val="00A17D36"/>
    <w:rsid w:val="00A17DB7"/>
    <w:rsid w:val="00A202E1"/>
    <w:rsid w:val="00A2049F"/>
    <w:rsid w:val="00A20987"/>
    <w:rsid w:val="00A20A7E"/>
    <w:rsid w:val="00A2126B"/>
    <w:rsid w:val="00A213A5"/>
    <w:rsid w:val="00A216FE"/>
    <w:rsid w:val="00A21798"/>
    <w:rsid w:val="00A2192E"/>
    <w:rsid w:val="00A22053"/>
    <w:rsid w:val="00A221A0"/>
    <w:rsid w:val="00A2236E"/>
    <w:rsid w:val="00A22EE4"/>
    <w:rsid w:val="00A23722"/>
    <w:rsid w:val="00A23F66"/>
    <w:rsid w:val="00A244A7"/>
    <w:rsid w:val="00A26546"/>
    <w:rsid w:val="00A267B8"/>
    <w:rsid w:val="00A26F58"/>
    <w:rsid w:val="00A271F8"/>
    <w:rsid w:val="00A2774A"/>
    <w:rsid w:val="00A2797C"/>
    <w:rsid w:val="00A30600"/>
    <w:rsid w:val="00A31268"/>
    <w:rsid w:val="00A314ED"/>
    <w:rsid w:val="00A31583"/>
    <w:rsid w:val="00A31B96"/>
    <w:rsid w:val="00A31BBC"/>
    <w:rsid w:val="00A33057"/>
    <w:rsid w:val="00A332EE"/>
    <w:rsid w:val="00A338CC"/>
    <w:rsid w:val="00A339EB"/>
    <w:rsid w:val="00A33CFB"/>
    <w:rsid w:val="00A33F03"/>
    <w:rsid w:val="00A3468A"/>
    <w:rsid w:val="00A34CF8"/>
    <w:rsid w:val="00A3592E"/>
    <w:rsid w:val="00A35AA5"/>
    <w:rsid w:val="00A35AEA"/>
    <w:rsid w:val="00A35F9F"/>
    <w:rsid w:val="00A3691D"/>
    <w:rsid w:val="00A36ADD"/>
    <w:rsid w:val="00A37497"/>
    <w:rsid w:val="00A3758B"/>
    <w:rsid w:val="00A37594"/>
    <w:rsid w:val="00A37791"/>
    <w:rsid w:val="00A37D13"/>
    <w:rsid w:val="00A37D80"/>
    <w:rsid w:val="00A41692"/>
    <w:rsid w:val="00A41BA4"/>
    <w:rsid w:val="00A43CC6"/>
    <w:rsid w:val="00A4404D"/>
    <w:rsid w:val="00A4419A"/>
    <w:rsid w:val="00A44D39"/>
    <w:rsid w:val="00A454A1"/>
    <w:rsid w:val="00A461E4"/>
    <w:rsid w:val="00A4641A"/>
    <w:rsid w:val="00A4688A"/>
    <w:rsid w:val="00A46FDD"/>
    <w:rsid w:val="00A470E1"/>
    <w:rsid w:val="00A47E8D"/>
    <w:rsid w:val="00A50296"/>
    <w:rsid w:val="00A507B6"/>
    <w:rsid w:val="00A50997"/>
    <w:rsid w:val="00A5102E"/>
    <w:rsid w:val="00A516BC"/>
    <w:rsid w:val="00A517E2"/>
    <w:rsid w:val="00A51A25"/>
    <w:rsid w:val="00A51C94"/>
    <w:rsid w:val="00A52369"/>
    <w:rsid w:val="00A52D41"/>
    <w:rsid w:val="00A5371C"/>
    <w:rsid w:val="00A54649"/>
    <w:rsid w:val="00A54876"/>
    <w:rsid w:val="00A54A6C"/>
    <w:rsid w:val="00A55403"/>
    <w:rsid w:val="00A554CC"/>
    <w:rsid w:val="00A5556D"/>
    <w:rsid w:val="00A55A20"/>
    <w:rsid w:val="00A565B9"/>
    <w:rsid w:val="00A5678D"/>
    <w:rsid w:val="00A56983"/>
    <w:rsid w:val="00A56EBB"/>
    <w:rsid w:val="00A576FA"/>
    <w:rsid w:val="00A57760"/>
    <w:rsid w:val="00A57FBB"/>
    <w:rsid w:val="00A61103"/>
    <w:rsid w:val="00A61612"/>
    <w:rsid w:val="00A6166A"/>
    <w:rsid w:val="00A61E1D"/>
    <w:rsid w:val="00A62706"/>
    <w:rsid w:val="00A62AE4"/>
    <w:rsid w:val="00A631A0"/>
    <w:rsid w:val="00A63510"/>
    <w:rsid w:val="00A6396F"/>
    <w:rsid w:val="00A64A7D"/>
    <w:rsid w:val="00A64CC7"/>
    <w:rsid w:val="00A64D87"/>
    <w:rsid w:val="00A667A4"/>
    <w:rsid w:val="00A66D53"/>
    <w:rsid w:val="00A67096"/>
    <w:rsid w:val="00A707A1"/>
    <w:rsid w:val="00A70EE2"/>
    <w:rsid w:val="00A7163E"/>
    <w:rsid w:val="00A71687"/>
    <w:rsid w:val="00A71C45"/>
    <w:rsid w:val="00A71E50"/>
    <w:rsid w:val="00A7223D"/>
    <w:rsid w:val="00A72333"/>
    <w:rsid w:val="00A73634"/>
    <w:rsid w:val="00A73CEB"/>
    <w:rsid w:val="00A73DF4"/>
    <w:rsid w:val="00A74023"/>
    <w:rsid w:val="00A74A2F"/>
    <w:rsid w:val="00A75B27"/>
    <w:rsid w:val="00A75BE7"/>
    <w:rsid w:val="00A76047"/>
    <w:rsid w:val="00A760A3"/>
    <w:rsid w:val="00A762C2"/>
    <w:rsid w:val="00A76539"/>
    <w:rsid w:val="00A76BB4"/>
    <w:rsid w:val="00A76CD4"/>
    <w:rsid w:val="00A80100"/>
    <w:rsid w:val="00A80591"/>
    <w:rsid w:val="00A80F7A"/>
    <w:rsid w:val="00A8127C"/>
    <w:rsid w:val="00A818AD"/>
    <w:rsid w:val="00A81A6A"/>
    <w:rsid w:val="00A82C1E"/>
    <w:rsid w:val="00A82CBC"/>
    <w:rsid w:val="00A82D7D"/>
    <w:rsid w:val="00A8341C"/>
    <w:rsid w:val="00A85414"/>
    <w:rsid w:val="00A85C34"/>
    <w:rsid w:val="00A86601"/>
    <w:rsid w:val="00A86782"/>
    <w:rsid w:val="00A87EE2"/>
    <w:rsid w:val="00A90D0A"/>
    <w:rsid w:val="00A910CA"/>
    <w:rsid w:val="00A915D3"/>
    <w:rsid w:val="00A92C0D"/>
    <w:rsid w:val="00A93B38"/>
    <w:rsid w:val="00A95EF2"/>
    <w:rsid w:val="00A96B78"/>
    <w:rsid w:val="00A96CC9"/>
    <w:rsid w:val="00A96CE5"/>
    <w:rsid w:val="00A96D2E"/>
    <w:rsid w:val="00A96D89"/>
    <w:rsid w:val="00A96D8A"/>
    <w:rsid w:val="00A97F15"/>
    <w:rsid w:val="00A97FEC"/>
    <w:rsid w:val="00AA1ACC"/>
    <w:rsid w:val="00AA1C2E"/>
    <w:rsid w:val="00AA1D0F"/>
    <w:rsid w:val="00AA3685"/>
    <w:rsid w:val="00AA3BEB"/>
    <w:rsid w:val="00AA43E4"/>
    <w:rsid w:val="00AA5E9F"/>
    <w:rsid w:val="00AA65AA"/>
    <w:rsid w:val="00AA69B8"/>
    <w:rsid w:val="00AA7FE4"/>
    <w:rsid w:val="00AB0520"/>
    <w:rsid w:val="00AB0E03"/>
    <w:rsid w:val="00AB1AF7"/>
    <w:rsid w:val="00AB2F2D"/>
    <w:rsid w:val="00AB340F"/>
    <w:rsid w:val="00AB3B9C"/>
    <w:rsid w:val="00AB4763"/>
    <w:rsid w:val="00AB553E"/>
    <w:rsid w:val="00AB59FD"/>
    <w:rsid w:val="00AB62F0"/>
    <w:rsid w:val="00AB70BE"/>
    <w:rsid w:val="00AB7460"/>
    <w:rsid w:val="00AB75E2"/>
    <w:rsid w:val="00AB7750"/>
    <w:rsid w:val="00AC13E9"/>
    <w:rsid w:val="00AC17F1"/>
    <w:rsid w:val="00AC1914"/>
    <w:rsid w:val="00AC1E62"/>
    <w:rsid w:val="00AC20A0"/>
    <w:rsid w:val="00AC2700"/>
    <w:rsid w:val="00AC28F6"/>
    <w:rsid w:val="00AC2F3D"/>
    <w:rsid w:val="00AC3456"/>
    <w:rsid w:val="00AC3713"/>
    <w:rsid w:val="00AC3CC0"/>
    <w:rsid w:val="00AC4DFE"/>
    <w:rsid w:val="00AC51DF"/>
    <w:rsid w:val="00AC5789"/>
    <w:rsid w:val="00AC58EE"/>
    <w:rsid w:val="00AC5BAA"/>
    <w:rsid w:val="00AC5C81"/>
    <w:rsid w:val="00AC5E65"/>
    <w:rsid w:val="00AC7CF4"/>
    <w:rsid w:val="00AD0313"/>
    <w:rsid w:val="00AD0502"/>
    <w:rsid w:val="00AD056E"/>
    <w:rsid w:val="00AD08A9"/>
    <w:rsid w:val="00AD1840"/>
    <w:rsid w:val="00AD1CF2"/>
    <w:rsid w:val="00AD1DAB"/>
    <w:rsid w:val="00AD1E46"/>
    <w:rsid w:val="00AD2ABF"/>
    <w:rsid w:val="00AD2B6A"/>
    <w:rsid w:val="00AD2CEF"/>
    <w:rsid w:val="00AD3304"/>
    <w:rsid w:val="00AD3399"/>
    <w:rsid w:val="00AD3B0C"/>
    <w:rsid w:val="00AD3B9A"/>
    <w:rsid w:val="00AD4165"/>
    <w:rsid w:val="00AD4A6E"/>
    <w:rsid w:val="00AD5567"/>
    <w:rsid w:val="00AD5DB5"/>
    <w:rsid w:val="00AD5E85"/>
    <w:rsid w:val="00AD66CF"/>
    <w:rsid w:val="00AD72DA"/>
    <w:rsid w:val="00AD735E"/>
    <w:rsid w:val="00AD79C5"/>
    <w:rsid w:val="00AD7F10"/>
    <w:rsid w:val="00AE0017"/>
    <w:rsid w:val="00AE0593"/>
    <w:rsid w:val="00AE0B5A"/>
    <w:rsid w:val="00AE1EAA"/>
    <w:rsid w:val="00AE23E1"/>
    <w:rsid w:val="00AE2C98"/>
    <w:rsid w:val="00AE2D47"/>
    <w:rsid w:val="00AE2D92"/>
    <w:rsid w:val="00AE3AC7"/>
    <w:rsid w:val="00AE58BB"/>
    <w:rsid w:val="00AE5C21"/>
    <w:rsid w:val="00AE6008"/>
    <w:rsid w:val="00AE6C50"/>
    <w:rsid w:val="00AE6E37"/>
    <w:rsid w:val="00AE7539"/>
    <w:rsid w:val="00AE7B35"/>
    <w:rsid w:val="00AF0167"/>
    <w:rsid w:val="00AF02D8"/>
    <w:rsid w:val="00AF03DA"/>
    <w:rsid w:val="00AF0655"/>
    <w:rsid w:val="00AF088E"/>
    <w:rsid w:val="00AF0E7F"/>
    <w:rsid w:val="00AF0FE1"/>
    <w:rsid w:val="00AF1A50"/>
    <w:rsid w:val="00AF1E01"/>
    <w:rsid w:val="00AF30EE"/>
    <w:rsid w:val="00AF3160"/>
    <w:rsid w:val="00AF3B48"/>
    <w:rsid w:val="00AF4433"/>
    <w:rsid w:val="00AF5197"/>
    <w:rsid w:val="00AF52DF"/>
    <w:rsid w:val="00AF5E36"/>
    <w:rsid w:val="00AF6E40"/>
    <w:rsid w:val="00AF74A2"/>
    <w:rsid w:val="00AF7AE9"/>
    <w:rsid w:val="00AF7DB6"/>
    <w:rsid w:val="00B00886"/>
    <w:rsid w:val="00B013FC"/>
    <w:rsid w:val="00B019AE"/>
    <w:rsid w:val="00B02D8A"/>
    <w:rsid w:val="00B0321E"/>
    <w:rsid w:val="00B04DDF"/>
    <w:rsid w:val="00B04FB7"/>
    <w:rsid w:val="00B05BE7"/>
    <w:rsid w:val="00B07106"/>
    <w:rsid w:val="00B07A62"/>
    <w:rsid w:val="00B07A92"/>
    <w:rsid w:val="00B10738"/>
    <w:rsid w:val="00B14136"/>
    <w:rsid w:val="00B1562A"/>
    <w:rsid w:val="00B15CD4"/>
    <w:rsid w:val="00B17D8A"/>
    <w:rsid w:val="00B203B6"/>
    <w:rsid w:val="00B2121B"/>
    <w:rsid w:val="00B22446"/>
    <w:rsid w:val="00B22887"/>
    <w:rsid w:val="00B23320"/>
    <w:rsid w:val="00B23538"/>
    <w:rsid w:val="00B23618"/>
    <w:rsid w:val="00B23DD2"/>
    <w:rsid w:val="00B23DE0"/>
    <w:rsid w:val="00B24203"/>
    <w:rsid w:val="00B242D4"/>
    <w:rsid w:val="00B2474A"/>
    <w:rsid w:val="00B2488C"/>
    <w:rsid w:val="00B24B6B"/>
    <w:rsid w:val="00B2609F"/>
    <w:rsid w:val="00B2744D"/>
    <w:rsid w:val="00B276A7"/>
    <w:rsid w:val="00B27971"/>
    <w:rsid w:val="00B3058C"/>
    <w:rsid w:val="00B3084E"/>
    <w:rsid w:val="00B30BAE"/>
    <w:rsid w:val="00B31788"/>
    <w:rsid w:val="00B31B52"/>
    <w:rsid w:val="00B32669"/>
    <w:rsid w:val="00B32823"/>
    <w:rsid w:val="00B32F67"/>
    <w:rsid w:val="00B32FFD"/>
    <w:rsid w:val="00B3418C"/>
    <w:rsid w:val="00B34BF8"/>
    <w:rsid w:val="00B34E4D"/>
    <w:rsid w:val="00B353AA"/>
    <w:rsid w:val="00B356EB"/>
    <w:rsid w:val="00B35DD1"/>
    <w:rsid w:val="00B35FBE"/>
    <w:rsid w:val="00B3661E"/>
    <w:rsid w:val="00B37A2C"/>
    <w:rsid w:val="00B37C83"/>
    <w:rsid w:val="00B403F5"/>
    <w:rsid w:val="00B41C0C"/>
    <w:rsid w:val="00B425CE"/>
    <w:rsid w:val="00B43E54"/>
    <w:rsid w:val="00B44D3A"/>
    <w:rsid w:val="00B456E8"/>
    <w:rsid w:val="00B45E20"/>
    <w:rsid w:val="00B47344"/>
    <w:rsid w:val="00B476A4"/>
    <w:rsid w:val="00B477C7"/>
    <w:rsid w:val="00B50045"/>
    <w:rsid w:val="00B50C7B"/>
    <w:rsid w:val="00B512E7"/>
    <w:rsid w:val="00B51A05"/>
    <w:rsid w:val="00B5212C"/>
    <w:rsid w:val="00B5308E"/>
    <w:rsid w:val="00B53862"/>
    <w:rsid w:val="00B54B65"/>
    <w:rsid w:val="00B54C34"/>
    <w:rsid w:val="00B54DAE"/>
    <w:rsid w:val="00B5513B"/>
    <w:rsid w:val="00B55DD0"/>
    <w:rsid w:val="00B5690A"/>
    <w:rsid w:val="00B5705C"/>
    <w:rsid w:val="00B57F90"/>
    <w:rsid w:val="00B612AE"/>
    <w:rsid w:val="00B61348"/>
    <w:rsid w:val="00B62084"/>
    <w:rsid w:val="00B641D4"/>
    <w:rsid w:val="00B641D7"/>
    <w:rsid w:val="00B6447A"/>
    <w:rsid w:val="00B6505E"/>
    <w:rsid w:val="00B6593A"/>
    <w:rsid w:val="00B65E34"/>
    <w:rsid w:val="00B66D49"/>
    <w:rsid w:val="00B670BB"/>
    <w:rsid w:val="00B670BC"/>
    <w:rsid w:val="00B67660"/>
    <w:rsid w:val="00B67A7D"/>
    <w:rsid w:val="00B67B51"/>
    <w:rsid w:val="00B67BE3"/>
    <w:rsid w:val="00B70D26"/>
    <w:rsid w:val="00B7122B"/>
    <w:rsid w:val="00B712BB"/>
    <w:rsid w:val="00B713B4"/>
    <w:rsid w:val="00B72157"/>
    <w:rsid w:val="00B7216F"/>
    <w:rsid w:val="00B72634"/>
    <w:rsid w:val="00B72B76"/>
    <w:rsid w:val="00B72DDD"/>
    <w:rsid w:val="00B72E95"/>
    <w:rsid w:val="00B72ED3"/>
    <w:rsid w:val="00B73B54"/>
    <w:rsid w:val="00B73BC2"/>
    <w:rsid w:val="00B746C1"/>
    <w:rsid w:val="00B74E9F"/>
    <w:rsid w:val="00B750E2"/>
    <w:rsid w:val="00B756D1"/>
    <w:rsid w:val="00B76CD5"/>
    <w:rsid w:val="00B76E71"/>
    <w:rsid w:val="00B81122"/>
    <w:rsid w:val="00B8134A"/>
    <w:rsid w:val="00B8148B"/>
    <w:rsid w:val="00B814AC"/>
    <w:rsid w:val="00B82C53"/>
    <w:rsid w:val="00B832CF"/>
    <w:rsid w:val="00B83342"/>
    <w:rsid w:val="00B844EC"/>
    <w:rsid w:val="00B84612"/>
    <w:rsid w:val="00B84E95"/>
    <w:rsid w:val="00B852EB"/>
    <w:rsid w:val="00B8667B"/>
    <w:rsid w:val="00B86B9A"/>
    <w:rsid w:val="00B8705F"/>
    <w:rsid w:val="00B876F3"/>
    <w:rsid w:val="00B87B14"/>
    <w:rsid w:val="00B87B51"/>
    <w:rsid w:val="00B905DA"/>
    <w:rsid w:val="00B90C0D"/>
    <w:rsid w:val="00B90CBD"/>
    <w:rsid w:val="00B91186"/>
    <w:rsid w:val="00B91334"/>
    <w:rsid w:val="00B930CD"/>
    <w:rsid w:val="00B93458"/>
    <w:rsid w:val="00B93603"/>
    <w:rsid w:val="00B93810"/>
    <w:rsid w:val="00B93D34"/>
    <w:rsid w:val="00B93E40"/>
    <w:rsid w:val="00B940E8"/>
    <w:rsid w:val="00B9487C"/>
    <w:rsid w:val="00B94A65"/>
    <w:rsid w:val="00B959E5"/>
    <w:rsid w:val="00B95EEC"/>
    <w:rsid w:val="00B96082"/>
    <w:rsid w:val="00B96575"/>
    <w:rsid w:val="00B96B75"/>
    <w:rsid w:val="00B96C99"/>
    <w:rsid w:val="00B970A5"/>
    <w:rsid w:val="00B9746A"/>
    <w:rsid w:val="00B97924"/>
    <w:rsid w:val="00BA0EA8"/>
    <w:rsid w:val="00BA11C8"/>
    <w:rsid w:val="00BA1429"/>
    <w:rsid w:val="00BA28BA"/>
    <w:rsid w:val="00BA433D"/>
    <w:rsid w:val="00BA4A35"/>
    <w:rsid w:val="00BA51D0"/>
    <w:rsid w:val="00BA53B9"/>
    <w:rsid w:val="00BA659D"/>
    <w:rsid w:val="00BA7224"/>
    <w:rsid w:val="00BA7D0C"/>
    <w:rsid w:val="00BB00D5"/>
    <w:rsid w:val="00BB085E"/>
    <w:rsid w:val="00BB0EF5"/>
    <w:rsid w:val="00BB17D5"/>
    <w:rsid w:val="00BB17D9"/>
    <w:rsid w:val="00BB1D50"/>
    <w:rsid w:val="00BB2074"/>
    <w:rsid w:val="00BB20C5"/>
    <w:rsid w:val="00BB2111"/>
    <w:rsid w:val="00BB2266"/>
    <w:rsid w:val="00BB26FB"/>
    <w:rsid w:val="00BB2AF6"/>
    <w:rsid w:val="00BB4453"/>
    <w:rsid w:val="00BB5B8C"/>
    <w:rsid w:val="00BB6023"/>
    <w:rsid w:val="00BB60AC"/>
    <w:rsid w:val="00BB6EBA"/>
    <w:rsid w:val="00BB72AA"/>
    <w:rsid w:val="00BB788B"/>
    <w:rsid w:val="00BC0B17"/>
    <w:rsid w:val="00BC0F07"/>
    <w:rsid w:val="00BC0FD8"/>
    <w:rsid w:val="00BC1826"/>
    <w:rsid w:val="00BC3F13"/>
    <w:rsid w:val="00BC42F7"/>
    <w:rsid w:val="00BC49CD"/>
    <w:rsid w:val="00BC5441"/>
    <w:rsid w:val="00BC5565"/>
    <w:rsid w:val="00BC684C"/>
    <w:rsid w:val="00BC6A96"/>
    <w:rsid w:val="00BC75DA"/>
    <w:rsid w:val="00BC76B0"/>
    <w:rsid w:val="00BC7A0B"/>
    <w:rsid w:val="00BD1081"/>
    <w:rsid w:val="00BD1444"/>
    <w:rsid w:val="00BD3014"/>
    <w:rsid w:val="00BD3061"/>
    <w:rsid w:val="00BD413D"/>
    <w:rsid w:val="00BD4174"/>
    <w:rsid w:val="00BD42CB"/>
    <w:rsid w:val="00BD5090"/>
    <w:rsid w:val="00BD5416"/>
    <w:rsid w:val="00BD5AD5"/>
    <w:rsid w:val="00BD6517"/>
    <w:rsid w:val="00BD656A"/>
    <w:rsid w:val="00BD6D1C"/>
    <w:rsid w:val="00BD6DC3"/>
    <w:rsid w:val="00BD700B"/>
    <w:rsid w:val="00BD7C40"/>
    <w:rsid w:val="00BE01FC"/>
    <w:rsid w:val="00BE0A6C"/>
    <w:rsid w:val="00BE2A19"/>
    <w:rsid w:val="00BE2DFB"/>
    <w:rsid w:val="00BE370C"/>
    <w:rsid w:val="00BE4093"/>
    <w:rsid w:val="00BE43E3"/>
    <w:rsid w:val="00BE4DC6"/>
    <w:rsid w:val="00BE53E9"/>
    <w:rsid w:val="00BE55F2"/>
    <w:rsid w:val="00BE6B65"/>
    <w:rsid w:val="00BF0555"/>
    <w:rsid w:val="00BF0EAB"/>
    <w:rsid w:val="00BF1F39"/>
    <w:rsid w:val="00BF2157"/>
    <w:rsid w:val="00BF2415"/>
    <w:rsid w:val="00BF2519"/>
    <w:rsid w:val="00BF27C8"/>
    <w:rsid w:val="00BF3FA8"/>
    <w:rsid w:val="00BF4211"/>
    <w:rsid w:val="00BF4386"/>
    <w:rsid w:val="00BF458B"/>
    <w:rsid w:val="00BF4B54"/>
    <w:rsid w:val="00BF5123"/>
    <w:rsid w:val="00BF5F78"/>
    <w:rsid w:val="00BF6070"/>
    <w:rsid w:val="00BF60E1"/>
    <w:rsid w:val="00BF76B5"/>
    <w:rsid w:val="00BF7ABF"/>
    <w:rsid w:val="00BF7E79"/>
    <w:rsid w:val="00C00563"/>
    <w:rsid w:val="00C00798"/>
    <w:rsid w:val="00C00845"/>
    <w:rsid w:val="00C00B30"/>
    <w:rsid w:val="00C012A8"/>
    <w:rsid w:val="00C01B13"/>
    <w:rsid w:val="00C034EE"/>
    <w:rsid w:val="00C03873"/>
    <w:rsid w:val="00C03CC3"/>
    <w:rsid w:val="00C03DAB"/>
    <w:rsid w:val="00C03E4E"/>
    <w:rsid w:val="00C04F70"/>
    <w:rsid w:val="00C05952"/>
    <w:rsid w:val="00C05A20"/>
    <w:rsid w:val="00C05BBC"/>
    <w:rsid w:val="00C07636"/>
    <w:rsid w:val="00C10EC6"/>
    <w:rsid w:val="00C114C8"/>
    <w:rsid w:val="00C11C4F"/>
    <w:rsid w:val="00C125E5"/>
    <w:rsid w:val="00C129CF"/>
    <w:rsid w:val="00C12AD5"/>
    <w:rsid w:val="00C12BD2"/>
    <w:rsid w:val="00C12C1D"/>
    <w:rsid w:val="00C12D72"/>
    <w:rsid w:val="00C132BA"/>
    <w:rsid w:val="00C13A29"/>
    <w:rsid w:val="00C13D7D"/>
    <w:rsid w:val="00C14827"/>
    <w:rsid w:val="00C1490E"/>
    <w:rsid w:val="00C14BAE"/>
    <w:rsid w:val="00C14D91"/>
    <w:rsid w:val="00C14DC6"/>
    <w:rsid w:val="00C15A99"/>
    <w:rsid w:val="00C16019"/>
    <w:rsid w:val="00C16FCE"/>
    <w:rsid w:val="00C17AA1"/>
    <w:rsid w:val="00C17C8D"/>
    <w:rsid w:val="00C20BD5"/>
    <w:rsid w:val="00C21D2B"/>
    <w:rsid w:val="00C2231F"/>
    <w:rsid w:val="00C22703"/>
    <w:rsid w:val="00C231FF"/>
    <w:rsid w:val="00C24436"/>
    <w:rsid w:val="00C244F1"/>
    <w:rsid w:val="00C2473D"/>
    <w:rsid w:val="00C2485B"/>
    <w:rsid w:val="00C24B08"/>
    <w:rsid w:val="00C24C29"/>
    <w:rsid w:val="00C26384"/>
    <w:rsid w:val="00C27307"/>
    <w:rsid w:val="00C27CAD"/>
    <w:rsid w:val="00C303D2"/>
    <w:rsid w:val="00C304BE"/>
    <w:rsid w:val="00C30AA6"/>
    <w:rsid w:val="00C30C8D"/>
    <w:rsid w:val="00C30FF3"/>
    <w:rsid w:val="00C31024"/>
    <w:rsid w:val="00C3123B"/>
    <w:rsid w:val="00C313D3"/>
    <w:rsid w:val="00C31562"/>
    <w:rsid w:val="00C32D14"/>
    <w:rsid w:val="00C32EDA"/>
    <w:rsid w:val="00C32EE0"/>
    <w:rsid w:val="00C32F2F"/>
    <w:rsid w:val="00C33342"/>
    <w:rsid w:val="00C337AA"/>
    <w:rsid w:val="00C33BFC"/>
    <w:rsid w:val="00C345F0"/>
    <w:rsid w:val="00C34952"/>
    <w:rsid w:val="00C34A00"/>
    <w:rsid w:val="00C34A45"/>
    <w:rsid w:val="00C3503D"/>
    <w:rsid w:val="00C3515A"/>
    <w:rsid w:val="00C351A1"/>
    <w:rsid w:val="00C35415"/>
    <w:rsid w:val="00C3546F"/>
    <w:rsid w:val="00C3568C"/>
    <w:rsid w:val="00C35717"/>
    <w:rsid w:val="00C35B51"/>
    <w:rsid w:val="00C35F31"/>
    <w:rsid w:val="00C361FA"/>
    <w:rsid w:val="00C362DB"/>
    <w:rsid w:val="00C372D9"/>
    <w:rsid w:val="00C37540"/>
    <w:rsid w:val="00C37E64"/>
    <w:rsid w:val="00C40689"/>
    <w:rsid w:val="00C40ABC"/>
    <w:rsid w:val="00C40BAA"/>
    <w:rsid w:val="00C40E55"/>
    <w:rsid w:val="00C4113F"/>
    <w:rsid w:val="00C41783"/>
    <w:rsid w:val="00C425F7"/>
    <w:rsid w:val="00C427B8"/>
    <w:rsid w:val="00C43686"/>
    <w:rsid w:val="00C438BF"/>
    <w:rsid w:val="00C4418B"/>
    <w:rsid w:val="00C443C3"/>
    <w:rsid w:val="00C44D65"/>
    <w:rsid w:val="00C4523D"/>
    <w:rsid w:val="00C45E9D"/>
    <w:rsid w:val="00C46722"/>
    <w:rsid w:val="00C46EA3"/>
    <w:rsid w:val="00C4722C"/>
    <w:rsid w:val="00C47C72"/>
    <w:rsid w:val="00C47D62"/>
    <w:rsid w:val="00C50393"/>
    <w:rsid w:val="00C50D90"/>
    <w:rsid w:val="00C50E97"/>
    <w:rsid w:val="00C511CD"/>
    <w:rsid w:val="00C51BA7"/>
    <w:rsid w:val="00C51F3C"/>
    <w:rsid w:val="00C5329A"/>
    <w:rsid w:val="00C53AF2"/>
    <w:rsid w:val="00C55D63"/>
    <w:rsid w:val="00C5688C"/>
    <w:rsid w:val="00C569ED"/>
    <w:rsid w:val="00C56B52"/>
    <w:rsid w:val="00C56F44"/>
    <w:rsid w:val="00C57BC1"/>
    <w:rsid w:val="00C602C6"/>
    <w:rsid w:val="00C60D14"/>
    <w:rsid w:val="00C612E8"/>
    <w:rsid w:val="00C614F3"/>
    <w:rsid w:val="00C61A0D"/>
    <w:rsid w:val="00C62B13"/>
    <w:rsid w:val="00C630F0"/>
    <w:rsid w:val="00C63D63"/>
    <w:rsid w:val="00C6473D"/>
    <w:rsid w:val="00C647F3"/>
    <w:rsid w:val="00C65897"/>
    <w:rsid w:val="00C65EB4"/>
    <w:rsid w:val="00C677EC"/>
    <w:rsid w:val="00C67B8E"/>
    <w:rsid w:val="00C67BF1"/>
    <w:rsid w:val="00C703BB"/>
    <w:rsid w:val="00C708CF"/>
    <w:rsid w:val="00C70EAC"/>
    <w:rsid w:val="00C714F9"/>
    <w:rsid w:val="00C71632"/>
    <w:rsid w:val="00C71ADA"/>
    <w:rsid w:val="00C71BD5"/>
    <w:rsid w:val="00C732B1"/>
    <w:rsid w:val="00C735A5"/>
    <w:rsid w:val="00C73E73"/>
    <w:rsid w:val="00C740D8"/>
    <w:rsid w:val="00C74B7B"/>
    <w:rsid w:val="00C74C96"/>
    <w:rsid w:val="00C754A8"/>
    <w:rsid w:val="00C75F93"/>
    <w:rsid w:val="00C76194"/>
    <w:rsid w:val="00C7698E"/>
    <w:rsid w:val="00C77DAB"/>
    <w:rsid w:val="00C80A30"/>
    <w:rsid w:val="00C80BE5"/>
    <w:rsid w:val="00C80EF8"/>
    <w:rsid w:val="00C81461"/>
    <w:rsid w:val="00C818A8"/>
    <w:rsid w:val="00C819C9"/>
    <w:rsid w:val="00C81E61"/>
    <w:rsid w:val="00C81F0F"/>
    <w:rsid w:val="00C82284"/>
    <w:rsid w:val="00C82344"/>
    <w:rsid w:val="00C82DDE"/>
    <w:rsid w:val="00C82E6A"/>
    <w:rsid w:val="00C8300F"/>
    <w:rsid w:val="00C84677"/>
    <w:rsid w:val="00C859B1"/>
    <w:rsid w:val="00C85C3A"/>
    <w:rsid w:val="00C8619F"/>
    <w:rsid w:val="00C86A99"/>
    <w:rsid w:val="00C86F0A"/>
    <w:rsid w:val="00C870F9"/>
    <w:rsid w:val="00C874BF"/>
    <w:rsid w:val="00C87D78"/>
    <w:rsid w:val="00C87EAB"/>
    <w:rsid w:val="00C9044D"/>
    <w:rsid w:val="00C9056A"/>
    <w:rsid w:val="00C90C18"/>
    <w:rsid w:val="00C918BB"/>
    <w:rsid w:val="00C919E7"/>
    <w:rsid w:val="00C92606"/>
    <w:rsid w:val="00C92E2B"/>
    <w:rsid w:val="00C93414"/>
    <w:rsid w:val="00C9447E"/>
    <w:rsid w:val="00C94558"/>
    <w:rsid w:val="00C9554B"/>
    <w:rsid w:val="00C958CA"/>
    <w:rsid w:val="00C95B14"/>
    <w:rsid w:val="00C95F04"/>
    <w:rsid w:val="00C96537"/>
    <w:rsid w:val="00C9661B"/>
    <w:rsid w:val="00C96A6D"/>
    <w:rsid w:val="00C96B4F"/>
    <w:rsid w:val="00C97079"/>
    <w:rsid w:val="00C97A29"/>
    <w:rsid w:val="00C97AF4"/>
    <w:rsid w:val="00CA0075"/>
    <w:rsid w:val="00CA0386"/>
    <w:rsid w:val="00CA054D"/>
    <w:rsid w:val="00CA0C30"/>
    <w:rsid w:val="00CA2321"/>
    <w:rsid w:val="00CA2756"/>
    <w:rsid w:val="00CA3E52"/>
    <w:rsid w:val="00CA445D"/>
    <w:rsid w:val="00CA476E"/>
    <w:rsid w:val="00CA6BED"/>
    <w:rsid w:val="00CA6D5F"/>
    <w:rsid w:val="00CA76CA"/>
    <w:rsid w:val="00CA7D80"/>
    <w:rsid w:val="00CB05F0"/>
    <w:rsid w:val="00CB15C7"/>
    <w:rsid w:val="00CB1724"/>
    <w:rsid w:val="00CB22B5"/>
    <w:rsid w:val="00CB24EB"/>
    <w:rsid w:val="00CB2D87"/>
    <w:rsid w:val="00CB308C"/>
    <w:rsid w:val="00CB395F"/>
    <w:rsid w:val="00CB3AE3"/>
    <w:rsid w:val="00CB3C29"/>
    <w:rsid w:val="00CB5521"/>
    <w:rsid w:val="00CB768E"/>
    <w:rsid w:val="00CB7AA6"/>
    <w:rsid w:val="00CC02DE"/>
    <w:rsid w:val="00CC13D8"/>
    <w:rsid w:val="00CC1B17"/>
    <w:rsid w:val="00CC329E"/>
    <w:rsid w:val="00CC32DC"/>
    <w:rsid w:val="00CC54E2"/>
    <w:rsid w:val="00CC63AE"/>
    <w:rsid w:val="00CC69B6"/>
    <w:rsid w:val="00CC6C50"/>
    <w:rsid w:val="00CC7D2F"/>
    <w:rsid w:val="00CD0BC4"/>
    <w:rsid w:val="00CD0F0C"/>
    <w:rsid w:val="00CD17CB"/>
    <w:rsid w:val="00CD20EF"/>
    <w:rsid w:val="00CD24FD"/>
    <w:rsid w:val="00CD2548"/>
    <w:rsid w:val="00CD2BC0"/>
    <w:rsid w:val="00CD2D99"/>
    <w:rsid w:val="00CD3016"/>
    <w:rsid w:val="00CD356C"/>
    <w:rsid w:val="00CD3BA9"/>
    <w:rsid w:val="00CD4792"/>
    <w:rsid w:val="00CD48E5"/>
    <w:rsid w:val="00CD4E7B"/>
    <w:rsid w:val="00CD61A8"/>
    <w:rsid w:val="00CD63D0"/>
    <w:rsid w:val="00CD6708"/>
    <w:rsid w:val="00CD6DE3"/>
    <w:rsid w:val="00CD7C42"/>
    <w:rsid w:val="00CE006B"/>
    <w:rsid w:val="00CE0679"/>
    <w:rsid w:val="00CE0752"/>
    <w:rsid w:val="00CE1777"/>
    <w:rsid w:val="00CE1DF2"/>
    <w:rsid w:val="00CE212A"/>
    <w:rsid w:val="00CE2967"/>
    <w:rsid w:val="00CE29CD"/>
    <w:rsid w:val="00CE5299"/>
    <w:rsid w:val="00CE5310"/>
    <w:rsid w:val="00CE56C8"/>
    <w:rsid w:val="00CE6026"/>
    <w:rsid w:val="00CE610D"/>
    <w:rsid w:val="00CE6320"/>
    <w:rsid w:val="00CE63CE"/>
    <w:rsid w:val="00CE66FE"/>
    <w:rsid w:val="00CE67D1"/>
    <w:rsid w:val="00CE67F7"/>
    <w:rsid w:val="00CE6EE0"/>
    <w:rsid w:val="00CE779D"/>
    <w:rsid w:val="00CE77C5"/>
    <w:rsid w:val="00CE784E"/>
    <w:rsid w:val="00CE7AB8"/>
    <w:rsid w:val="00CF058F"/>
    <w:rsid w:val="00CF09F0"/>
    <w:rsid w:val="00CF0B2B"/>
    <w:rsid w:val="00CF0BA9"/>
    <w:rsid w:val="00CF13B8"/>
    <w:rsid w:val="00CF1952"/>
    <w:rsid w:val="00CF2004"/>
    <w:rsid w:val="00CF2B9C"/>
    <w:rsid w:val="00CF38F1"/>
    <w:rsid w:val="00CF4843"/>
    <w:rsid w:val="00CF496D"/>
    <w:rsid w:val="00CF4ABD"/>
    <w:rsid w:val="00CF51CB"/>
    <w:rsid w:val="00CF52B1"/>
    <w:rsid w:val="00CF52DA"/>
    <w:rsid w:val="00CF6779"/>
    <w:rsid w:val="00CF6F2E"/>
    <w:rsid w:val="00CF788B"/>
    <w:rsid w:val="00D007B6"/>
    <w:rsid w:val="00D0099B"/>
    <w:rsid w:val="00D00E17"/>
    <w:rsid w:val="00D00F76"/>
    <w:rsid w:val="00D02546"/>
    <w:rsid w:val="00D02738"/>
    <w:rsid w:val="00D031B1"/>
    <w:rsid w:val="00D0327B"/>
    <w:rsid w:val="00D03375"/>
    <w:rsid w:val="00D0396D"/>
    <w:rsid w:val="00D049AB"/>
    <w:rsid w:val="00D04E52"/>
    <w:rsid w:val="00D053D4"/>
    <w:rsid w:val="00D0552C"/>
    <w:rsid w:val="00D05596"/>
    <w:rsid w:val="00D05CD3"/>
    <w:rsid w:val="00D062D5"/>
    <w:rsid w:val="00D062E2"/>
    <w:rsid w:val="00D062F5"/>
    <w:rsid w:val="00D06354"/>
    <w:rsid w:val="00D06E00"/>
    <w:rsid w:val="00D072F0"/>
    <w:rsid w:val="00D07536"/>
    <w:rsid w:val="00D07D87"/>
    <w:rsid w:val="00D1055F"/>
    <w:rsid w:val="00D110F1"/>
    <w:rsid w:val="00D11C76"/>
    <w:rsid w:val="00D11E21"/>
    <w:rsid w:val="00D126C8"/>
    <w:rsid w:val="00D12820"/>
    <w:rsid w:val="00D129EE"/>
    <w:rsid w:val="00D131DF"/>
    <w:rsid w:val="00D1356D"/>
    <w:rsid w:val="00D138A7"/>
    <w:rsid w:val="00D14929"/>
    <w:rsid w:val="00D14F08"/>
    <w:rsid w:val="00D1529E"/>
    <w:rsid w:val="00D1538C"/>
    <w:rsid w:val="00D1550C"/>
    <w:rsid w:val="00D15987"/>
    <w:rsid w:val="00D15E97"/>
    <w:rsid w:val="00D15FB7"/>
    <w:rsid w:val="00D161B0"/>
    <w:rsid w:val="00D1675A"/>
    <w:rsid w:val="00D16E92"/>
    <w:rsid w:val="00D174AF"/>
    <w:rsid w:val="00D20187"/>
    <w:rsid w:val="00D20568"/>
    <w:rsid w:val="00D20F6B"/>
    <w:rsid w:val="00D21408"/>
    <w:rsid w:val="00D218B7"/>
    <w:rsid w:val="00D22231"/>
    <w:rsid w:val="00D22D4F"/>
    <w:rsid w:val="00D22DA5"/>
    <w:rsid w:val="00D2302F"/>
    <w:rsid w:val="00D2315A"/>
    <w:rsid w:val="00D23184"/>
    <w:rsid w:val="00D23283"/>
    <w:rsid w:val="00D23329"/>
    <w:rsid w:val="00D23589"/>
    <w:rsid w:val="00D23D60"/>
    <w:rsid w:val="00D2438D"/>
    <w:rsid w:val="00D24952"/>
    <w:rsid w:val="00D24A2F"/>
    <w:rsid w:val="00D24AF3"/>
    <w:rsid w:val="00D25FC0"/>
    <w:rsid w:val="00D2612A"/>
    <w:rsid w:val="00D26187"/>
    <w:rsid w:val="00D269D0"/>
    <w:rsid w:val="00D27235"/>
    <w:rsid w:val="00D27264"/>
    <w:rsid w:val="00D2756D"/>
    <w:rsid w:val="00D27821"/>
    <w:rsid w:val="00D278CD"/>
    <w:rsid w:val="00D27B61"/>
    <w:rsid w:val="00D27BB8"/>
    <w:rsid w:val="00D27E35"/>
    <w:rsid w:val="00D27F86"/>
    <w:rsid w:val="00D31D37"/>
    <w:rsid w:val="00D32024"/>
    <w:rsid w:val="00D321E3"/>
    <w:rsid w:val="00D32840"/>
    <w:rsid w:val="00D32CC4"/>
    <w:rsid w:val="00D330CC"/>
    <w:rsid w:val="00D33BFE"/>
    <w:rsid w:val="00D33C84"/>
    <w:rsid w:val="00D344B2"/>
    <w:rsid w:val="00D34524"/>
    <w:rsid w:val="00D345BB"/>
    <w:rsid w:val="00D34F0C"/>
    <w:rsid w:val="00D35146"/>
    <w:rsid w:val="00D3544E"/>
    <w:rsid w:val="00D35962"/>
    <w:rsid w:val="00D35B71"/>
    <w:rsid w:val="00D35F91"/>
    <w:rsid w:val="00D369C4"/>
    <w:rsid w:val="00D36D5F"/>
    <w:rsid w:val="00D370F3"/>
    <w:rsid w:val="00D371AB"/>
    <w:rsid w:val="00D3782E"/>
    <w:rsid w:val="00D37B8F"/>
    <w:rsid w:val="00D4004B"/>
    <w:rsid w:val="00D402B8"/>
    <w:rsid w:val="00D402C9"/>
    <w:rsid w:val="00D40E27"/>
    <w:rsid w:val="00D414BD"/>
    <w:rsid w:val="00D417B5"/>
    <w:rsid w:val="00D438CB"/>
    <w:rsid w:val="00D43B3F"/>
    <w:rsid w:val="00D4465C"/>
    <w:rsid w:val="00D44AAF"/>
    <w:rsid w:val="00D45444"/>
    <w:rsid w:val="00D45CAA"/>
    <w:rsid w:val="00D45F0A"/>
    <w:rsid w:val="00D45FEA"/>
    <w:rsid w:val="00D4781B"/>
    <w:rsid w:val="00D47E68"/>
    <w:rsid w:val="00D47EC0"/>
    <w:rsid w:val="00D5002D"/>
    <w:rsid w:val="00D51027"/>
    <w:rsid w:val="00D510C0"/>
    <w:rsid w:val="00D5117B"/>
    <w:rsid w:val="00D5153B"/>
    <w:rsid w:val="00D5175C"/>
    <w:rsid w:val="00D51B73"/>
    <w:rsid w:val="00D52310"/>
    <w:rsid w:val="00D52651"/>
    <w:rsid w:val="00D52CF8"/>
    <w:rsid w:val="00D530E0"/>
    <w:rsid w:val="00D5338D"/>
    <w:rsid w:val="00D53734"/>
    <w:rsid w:val="00D53C43"/>
    <w:rsid w:val="00D53FC4"/>
    <w:rsid w:val="00D54072"/>
    <w:rsid w:val="00D54121"/>
    <w:rsid w:val="00D54394"/>
    <w:rsid w:val="00D543EB"/>
    <w:rsid w:val="00D5463F"/>
    <w:rsid w:val="00D54C03"/>
    <w:rsid w:val="00D54FF4"/>
    <w:rsid w:val="00D558AD"/>
    <w:rsid w:val="00D6028B"/>
    <w:rsid w:val="00D60D67"/>
    <w:rsid w:val="00D60EE0"/>
    <w:rsid w:val="00D61E33"/>
    <w:rsid w:val="00D64009"/>
    <w:rsid w:val="00D640DC"/>
    <w:rsid w:val="00D65582"/>
    <w:rsid w:val="00D66AC9"/>
    <w:rsid w:val="00D66B4B"/>
    <w:rsid w:val="00D66C6C"/>
    <w:rsid w:val="00D672C8"/>
    <w:rsid w:val="00D67EEF"/>
    <w:rsid w:val="00D7010F"/>
    <w:rsid w:val="00D70392"/>
    <w:rsid w:val="00D710C5"/>
    <w:rsid w:val="00D7175D"/>
    <w:rsid w:val="00D71B4E"/>
    <w:rsid w:val="00D71D16"/>
    <w:rsid w:val="00D72CE6"/>
    <w:rsid w:val="00D72F34"/>
    <w:rsid w:val="00D730AC"/>
    <w:rsid w:val="00D74611"/>
    <w:rsid w:val="00D74660"/>
    <w:rsid w:val="00D74690"/>
    <w:rsid w:val="00D746F3"/>
    <w:rsid w:val="00D74B58"/>
    <w:rsid w:val="00D75948"/>
    <w:rsid w:val="00D7629C"/>
    <w:rsid w:val="00D76C50"/>
    <w:rsid w:val="00D76E39"/>
    <w:rsid w:val="00D77202"/>
    <w:rsid w:val="00D809AE"/>
    <w:rsid w:val="00D81518"/>
    <w:rsid w:val="00D815F0"/>
    <w:rsid w:val="00D81E0A"/>
    <w:rsid w:val="00D820AE"/>
    <w:rsid w:val="00D82CA3"/>
    <w:rsid w:val="00D83092"/>
    <w:rsid w:val="00D83308"/>
    <w:rsid w:val="00D83FF4"/>
    <w:rsid w:val="00D84204"/>
    <w:rsid w:val="00D84957"/>
    <w:rsid w:val="00D850E7"/>
    <w:rsid w:val="00D85101"/>
    <w:rsid w:val="00D855B5"/>
    <w:rsid w:val="00D85A9D"/>
    <w:rsid w:val="00D85B07"/>
    <w:rsid w:val="00D85DB8"/>
    <w:rsid w:val="00D863FF"/>
    <w:rsid w:val="00D8670E"/>
    <w:rsid w:val="00D86798"/>
    <w:rsid w:val="00D86BE3"/>
    <w:rsid w:val="00D87A6D"/>
    <w:rsid w:val="00D87EDF"/>
    <w:rsid w:val="00D9078B"/>
    <w:rsid w:val="00D908DB"/>
    <w:rsid w:val="00D90BF9"/>
    <w:rsid w:val="00D911E4"/>
    <w:rsid w:val="00D91A5E"/>
    <w:rsid w:val="00D91FCD"/>
    <w:rsid w:val="00D92684"/>
    <w:rsid w:val="00D92896"/>
    <w:rsid w:val="00D93A82"/>
    <w:rsid w:val="00D93EA7"/>
    <w:rsid w:val="00D94346"/>
    <w:rsid w:val="00D949E6"/>
    <w:rsid w:val="00D94E25"/>
    <w:rsid w:val="00D9592C"/>
    <w:rsid w:val="00DA0BE3"/>
    <w:rsid w:val="00DA0C4C"/>
    <w:rsid w:val="00DA0F48"/>
    <w:rsid w:val="00DA22B4"/>
    <w:rsid w:val="00DA450A"/>
    <w:rsid w:val="00DA4D95"/>
    <w:rsid w:val="00DA5E26"/>
    <w:rsid w:val="00DA6B6F"/>
    <w:rsid w:val="00DA76CD"/>
    <w:rsid w:val="00DA7ECE"/>
    <w:rsid w:val="00DB0CA4"/>
    <w:rsid w:val="00DB1A22"/>
    <w:rsid w:val="00DB20DB"/>
    <w:rsid w:val="00DB2868"/>
    <w:rsid w:val="00DB2C15"/>
    <w:rsid w:val="00DB2F42"/>
    <w:rsid w:val="00DB338E"/>
    <w:rsid w:val="00DB390E"/>
    <w:rsid w:val="00DB4C31"/>
    <w:rsid w:val="00DB6577"/>
    <w:rsid w:val="00DB715A"/>
    <w:rsid w:val="00DB726E"/>
    <w:rsid w:val="00DB7A0A"/>
    <w:rsid w:val="00DC04F2"/>
    <w:rsid w:val="00DC0B0B"/>
    <w:rsid w:val="00DC0F5E"/>
    <w:rsid w:val="00DC178D"/>
    <w:rsid w:val="00DC2540"/>
    <w:rsid w:val="00DC3DB4"/>
    <w:rsid w:val="00DC4679"/>
    <w:rsid w:val="00DC4A13"/>
    <w:rsid w:val="00DC5681"/>
    <w:rsid w:val="00DC60B9"/>
    <w:rsid w:val="00DC67E9"/>
    <w:rsid w:val="00DC6954"/>
    <w:rsid w:val="00DC6E05"/>
    <w:rsid w:val="00DC72EC"/>
    <w:rsid w:val="00DC793E"/>
    <w:rsid w:val="00DC7C32"/>
    <w:rsid w:val="00DD0316"/>
    <w:rsid w:val="00DD0E02"/>
    <w:rsid w:val="00DD0E38"/>
    <w:rsid w:val="00DD1334"/>
    <w:rsid w:val="00DD17E9"/>
    <w:rsid w:val="00DD1B11"/>
    <w:rsid w:val="00DD1D14"/>
    <w:rsid w:val="00DD2568"/>
    <w:rsid w:val="00DD2656"/>
    <w:rsid w:val="00DD2F85"/>
    <w:rsid w:val="00DD4927"/>
    <w:rsid w:val="00DD5458"/>
    <w:rsid w:val="00DD5935"/>
    <w:rsid w:val="00DD68EE"/>
    <w:rsid w:val="00DD6B90"/>
    <w:rsid w:val="00DD7206"/>
    <w:rsid w:val="00DD7E74"/>
    <w:rsid w:val="00DE02D7"/>
    <w:rsid w:val="00DE0A7F"/>
    <w:rsid w:val="00DE1444"/>
    <w:rsid w:val="00DE18EA"/>
    <w:rsid w:val="00DE1E05"/>
    <w:rsid w:val="00DE231D"/>
    <w:rsid w:val="00DE4217"/>
    <w:rsid w:val="00DE5009"/>
    <w:rsid w:val="00DE54A8"/>
    <w:rsid w:val="00DE5AB2"/>
    <w:rsid w:val="00DE5F66"/>
    <w:rsid w:val="00DE62F1"/>
    <w:rsid w:val="00DE63F1"/>
    <w:rsid w:val="00DE6903"/>
    <w:rsid w:val="00DE7008"/>
    <w:rsid w:val="00DE717A"/>
    <w:rsid w:val="00DE74A1"/>
    <w:rsid w:val="00DE754B"/>
    <w:rsid w:val="00DE7C12"/>
    <w:rsid w:val="00DE7CFF"/>
    <w:rsid w:val="00DE7F23"/>
    <w:rsid w:val="00DF00E5"/>
    <w:rsid w:val="00DF0AAD"/>
    <w:rsid w:val="00DF3887"/>
    <w:rsid w:val="00DF38DF"/>
    <w:rsid w:val="00DF391B"/>
    <w:rsid w:val="00DF3C91"/>
    <w:rsid w:val="00DF3FC9"/>
    <w:rsid w:val="00DF44C1"/>
    <w:rsid w:val="00DF471F"/>
    <w:rsid w:val="00DF4A70"/>
    <w:rsid w:val="00DF4C2B"/>
    <w:rsid w:val="00DF4D36"/>
    <w:rsid w:val="00DF5210"/>
    <w:rsid w:val="00DF56B6"/>
    <w:rsid w:val="00DF595D"/>
    <w:rsid w:val="00DF61BA"/>
    <w:rsid w:val="00DF66BB"/>
    <w:rsid w:val="00DF7381"/>
    <w:rsid w:val="00DF7763"/>
    <w:rsid w:val="00DF7CB4"/>
    <w:rsid w:val="00DF7DA5"/>
    <w:rsid w:val="00E00744"/>
    <w:rsid w:val="00E014F3"/>
    <w:rsid w:val="00E0174D"/>
    <w:rsid w:val="00E0177D"/>
    <w:rsid w:val="00E01F80"/>
    <w:rsid w:val="00E02039"/>
    <w:rsid w:val="00E0250D"/>
    <w:rsid w:val="00E02A61"/>
    <w:rsid w:val="00E02CA6"/>
    <w:rsid w:val="00E02D33"/>
    <w:rsid w:val="00E02DFD"/>
    <w:rsid w:val="00E03430"/>
    <w:rsid w:val="00E0390B"/>
    <w:rsid w:val="00E0401A"/>
    <w:rsid w:val="00E05187"/>
    <w:rsid w:val="00E05408"/>
    <w:rsid w:val="00E06370"/>
    <w:rsid w:val="00E06B21"/>
    <w:rsid w:val="00E07166"/>
    <w:rsid w:val="00E0796F"/>
    <w:rsid w:val="00E07A63"/>
    <w:rsid w:val="00E07F17"/>
    <w:rsid w:val="00E1038F"/>
    <w:rsid w:val="00E10969"/>
    <w:rsid w:val="00E10BE4"/>
    <w:rsid w:val="00E10CC2"/>
    <w:rsid w:val="00E10D6E"/>
    <w:rsid w:val="00E1150A"/>
    <w:rsid w:val="00E1152E"/>
    <w:rsid w:val="00E11D2E"/>
    <w:rsid w:val="00E1292E"/>
    <w:rsid w:val="00E12D10"/>
    <w:rsid w:val="00E13003"/>
    <w:rsid w:val="00E130FD"/>
    <w:rsid w:val="00E1385B"/>
    <w:rsid w:val="00E144B8"/>
    <w:rsid w:val="00E147BE"/>
    <w:rsid w:val="00E15335"/>
    <w:rsid w:val="00E170B6"/>
    <w:rsid w:val="00E175E4"/>
    <w:rsid w:val="00E178E9"/>
    <w:rsid w:val="00E2213A"/>
    <w:rsid w:val="00E221A6"/>
    <w:rsid w:val="00E2229C"/>
    <w:rsid w:val="00E233A2"/>
    <w:rsid w:val="00E23572"/>
    <w:rsid w:val="00E239D6"/>
    <w:rsid w:val="00E240AC"/>
    <w:rsid w:val="00E24263"/>
    <w:rsid w:val="00E242AD"/>
    <w:rsid w:val="00E242C1"/>
    <w:rsid w:val="00E24308"/>
    <w:rsid w:val="00E249BE"/>
    <w:rsid w:val="00E24AAE"/>
    <w:rsid w:val="00E2505F"/>
    <w:rsid w:val="00E2514E"/>
    <w:rsid w:val="00E25871"/>
    <w:rsid w:val="00E25FDC"/>
    <w:rsid w:val="00E262BC"/>
    <w:rsid w:val="00E26B54"/>
    <w:rsid w:val="00E27724"/>
    <w:rsid w:val="00E27BE6"/>
    <w:rsid w:val="00E27E0C"/>
    <w:rsid w:val="00E307B7"/>
    <w:rsid w:val="00E30986"/>
    <w:rsid w:val="00E30A28"/>
    <w:rsid w:val="00E30C1F"/>
    <w:rsid w:val="00E31573"/>
    <w:rsid w:val="00E316E9"/>
    <w:rsid w:val="00E31ABE"/>
    <w:rsid w:val="00E31D51"/>
    <w:rsid w:val="00E32206"/>
    <w:rsid w:val="00E32BAA"/>
    <w:rsid w:val="00E32D4A"/>
    <w:rsid w:val="00E332A0"/>
    <w:rsid w:val="00E336E5"/>
    <w:rsid w:val="00E340C4"/>
    <w:rsid w:val="00E348DC"/>
    <w:rsid w:val="00E34FCE"/>
    <w:rsid w:val="00E35485"/>
    <w:rsid w:val="00E35537"/>
    <w:rsid w:val="00E35F7A"/>
    <w:rsid w:val="00E35FF7"/>
    <w:rsid w:val="00E364BA"/>
    <w:rsid w:val="00E37EAC"/>
    <w:rsid w:val="00E4029D"/>
    <w:rsid w:val="00E40E45"/>
    <w:rsid w:val="00E40E60"/>
    <w:rsid w:val="00E40FA9"/>
    <w:rsid w:val="00E4123C"/>
    <w:rsid w:val="00E42545"/>
    <w:rsid w:val="00E42CFF"/>
    <w:rsid w:val="00E4342E"/>
    <w:rsid w:val="00E4342F"/>
    <w:rsid w:val="00E43957"/>
    <w:rsid w:val="00E43AAC"/>
    <w:rsid w:val="00E43FCA"/>
    <w:rsid w:val="00E4407D"/>
    <w:rsid w:val="00E44C6D"/>
    <w:rsid w:val="00E44F0D"/>
    <w:rsid w:val="00E45AA5"/>
    <w:rsid w:val="00E465CD"/>
    <w:rsid w:val="00E46A32"/>
    <w:rsid w:val="00E46FD2"/>
    <w:rsid w:val="00E47A34"/>
    <w:rsid w:val="00E47ED1"/>
    <w:rsid w:val="00E47F5B"/>
    <w:rsid w:val="00E50758"/>
    <w:rsid w:val="00E507E5"/>
    <w:rsid w:val="00E50E3C"/>
    <w:rsid w:val="00E51001"/>
    <w:rsid w:val="00E517F7"/>
    <w:rsid w:val="00E51ACC"/>
    <w:rsid w:val="00E53764"/>
    <w:rsid w:val="00E53E37"/>
    <w:rsid w:val="00E5477B"/>
    <w:rsid w:val="00E551E1"/>
    <w:rsid w:val="00E55651"/>
    <w:rsid w:val="00E55D5D"/>
    <w:rsid w:val="00E56F77"/>
    <w:rsid w:val="00E5729D"/>
    <w:rsid w:val="00E57F03"/>
    <w:rsid w:val="00E60629"/>
    <w:rsid w:val="00E608EF"/>
    <w:rsid w:val="00E60C09"/>
    <w:rsid w:val="00E60C48"/>
    <w:rsid w:val="00E61018"/>
    <w:rsid w:val="00E611FD"/>
    <w:rsid w:val="00E62316"/>
    <w:rsid w:val="00E62369"/>
    <w:rsid w:val="00E627A3"/>
    <w:rsid w:val="00E62C3A"/>
    <w:rsid w:val="00E62CD8"/>
    <w:rsid w:val="00E631A5"/>
    <w:rsid w:val="00E6352F"/>
    <w:rsid w:val="00E63BE6"/>
    <w:rsid w:val="00E6459C"/>
    <w:rsid w:val="00E64964"/>
    <w:rsid w:val="00E649E8"/>
    <w:rsid w:val="00E64D50"/>
    <w:rsid w:val="00E65002"/>
    <w:rsid w:val="00E66815"/>
    <w:rsid w:val="00E67233"/>
    <w:rsid w:val="00E67AE7"/>
    <w:rsid w:val="00E67D17"/>
    <w:rsid w:val="00E70306"/>
    <w:rsid w:val="00E70527"/>
    <w:rsid w:val="00E71DBD"/>
    <w:rsid w:val="00E71E68"/>
    <w:rsid w:val="00E71F70"/>
    <w:rsid w:val="00E7294B"/>
    <w:rsid w:val="00E732AD"/>
    <w:rsid w:val="00E73B3E"/>
    <w:rsid w:val="00E73B53"/>
    <w:rsid w:val="00E73F5E"/>
    <w:rsid w:val="00E74149"/>
    <w:rsid w:val="00E747CC"/>
    <w:rsid w:val="00E74A75"/>
    <w:rsid w:val="00E754A1"/>
    <w:rsid w:val="00E75AF7"/>
    <w:rsid w:val="00E760D0"/>
    <w:rsid w:val="00E76836"/>
    <w:rsid w:val="00E76C3F"/>
    <w:rsid w:val="00E76D78"/>
    <w:rsid w:val="00E76DB0"/>
    <w:rsid w:val="00E771CE"/>
    <w:rsid w:val="00E775C0"/>
    <w:rsid w:val="00E777FD"/>
    <w:rsid w:val="00E77916"/>
    <w:rsid w:val="00E779C2"/>
    <w:rsid w:val="00E77D42"/>
    <w:rsid w:val="00E77EBE"/>
    <w:rsid w:val="00E81438"/>
    <w:rsid w:val="00E81765"/>
    <w:rsid w:val="00E81B75"/>
    <w:rsid w:val="00E82EA2"/>
    <w:rsid w:val="00E83167"/>
    <w:rsid w:val="00E836DC"/>
    <w:rsid w:val="00E842D1"/>
    <w:rsid w:val="00E84599"/>
    <w:rsid w:val="00E84A04"/>
    <w:rsid w:val="00E84B8E"/>
    <w:rsid w:val="00E84CC9"/>
    <w:rsid w:val="00E853A1"/>
    <w:rsid w:val="00E858D8"/>
    <w:rsid w:val="00E86EC6"/>
    <w:rsid w:val="00E8724A"/>
    <w:rsid w:val="00E8736A"/>
    <w:rsid w:val="00E9048C"/>
    <w:rsid w:val="00E90AEF"/>
    <w:rsid w:val="00E90BC4"/>
    <w:rsid w:val="00E930E4"/>
    <w:rsid w:val="00E936EE"/>
    <w:rsid w:val="00E93945"/>
    <w:rsid w:val="00E942D4"/>
    <w:rsid w:val="00E94314"/>
    <w:rsid w:val="00E949C0"/>
    <w:rsid w:val="00E95695"/>
    <w:rsid w:val="00E96277"/>
    <w:rsid w:val="00E96C2D"/>
    <w:rsid w:val="00E9736A"/>
    <w:rsid w:val="00E97F28"/>
    <w:rsid w:val="00EA0DBC"/>
    <w:rsid w:val="00EA155F"/>
    <w:rsid w:val="00EA1809"/>
    <w:rsid w:val="00EA1854"/>
    <w:rsid w:val="00EA1E79"/>
    <w:rsid w:val="00EA2347"/>
    <w:rsid w:val="00EA27DF"/>
    <w:rsid w:val="00EA2CE2"/>
    <w:rsid w:val="00EA3DFF"/>
    <w:rsid w:val="00EA40B3"/>
    <w:rsid w:val="00EA52D2"/>
    <w:rsid w:val="00EA5B09"/>
    <w:rsid w:val="00EA5BA8"/>
    <w:rsid w:val="00EA70EF"/>
    <w:rsid w:val="00EA7EF1"/>
    <w:rsid w:val="00EB0CE1"/>
    <w:rsid w:val="00EB0EBD"/>
    <w:rsid w:val="00EB1247"/>
    <w:rsid w:val="00EB1E6E"/>
    <w:rsid w:val="00EB1FD0"/>
    <w:rsid w:val="00EB21AC"/>
    <w:rsid w:val="00EB3272"/>
    <w:rsid w:val="00EB3DC8"/>
    <w:rsid w:val="00EB4607"/>
    <w:rsid w:val="00EB47A6"/>
    <w:rsid w:val="00EB4E70"/>
    <w:rsid w:val="00EB5385"/>
    <w:rsid w:val="00EB551F"/>
    <w:rsid w:val="00EB5A31"/>
    <w:rsid w:val="00EB6342"/>
    <w:rsid w:val="00EC0F7E"/>
    <w:rsid w:val="00EC12BF"/>
    <w:rsid w:val="00EC1AD0"/>
    <w:rsid w:val="00EC2320"/>
    <w:rsid w:val="00EC2CB2"/>
    <w:rsid w:val="00EC32EF"/>
    <w:rsid w:val="00EC3434"/>
    <w:rsid w:val="00EC417C"/>
    <w:rsid w:val="00EC4B23"/>
    <w:rsid w:val="00EC4F65"/>
    <w:rsid w:val="00EC4FEE"/>
    <w:rsid w:val="00EC5139"/>
    <w:rsid w:val="00EC5C6F"/>
    <w:rsid w:val="00EC5FCE"/>
    <w:rsid w:val="00EC6F99"/>
    <w:rsid w:val="00ED09DD"/>
    <w:rsid w:val="00ED0A49"/>
    <w:rsid w:val="00ED19C4"/>
    <w:rsid w:val="00ED30D4"/>
    <w:rsid w:val="00ED3385"/>
    <w:rsid w:val="00ED3C35"/>
    <w:rsid w:val="00ED4605"/>
    <w:rsid w:val="00ED4907"/>
    <w:rsid w:val="00ED4C71"/>
    <w:rsid w:val="00ED53C6"/>
    <w:rsid w:val="00ED59D9"/>
    <w:rsid w:val="00ED5F54"/>
    <w:rsid w:val="00ED64F9"/>
    <w:rsid w:val="00ED7267"/>
    <w:rsid w:val="00ED790D"/>
    <w:rsid w:val="00ED7BAA"/>
    <w:rsid w:val="00ED7E17"/>
    <w:rsid w:val="00ED7E20"/>
    <w:rsid w:val="00EE01E0"/>
    <w:rsid w:val="00EE03A5"/>
    <w:rsid w:val="00EE0DB8"/>
    <w:rsid w:val="00EE1127"/>
    <w:rsid w:val="00EE1C9E"/>
    <w:rsid w:val="00EE27B2"/>
    <w:rsid w:val="00EE2AD3"/>
    <w:rsid w:val="00EE2B74"/>
    <w:rsid w:val="00EE2FE8"/>
    <w:rsid w:val="00EE3421"/>
    <w:rsid w:val="00EE3432"/>
    <w:rsid w:val="00EE3E70"/>
    <w:rsid w:val="00EE45CA"/>
    <w:rsid w:val="00EE4EC6"/>
    <w:rsid w:val="00EE5346"/>
    <w:rsid w:val="00EE5B70"/>
    <w:rsid w:val="00EE5DA8"/>
    <w:rsid w:val="00EE667B"/>
    <w:rsid w:val="00EE66B9"/>
    <w:rsid w:val="00EE68DB"/>
    <w:rsid w:val="00EE7040"/>
    <w:rsid w:val="00EE71CE"/>
    <w:rsid w:val="00EE78D1"/>
    <w:rsid w:val="00EF07C8"/>
    <w:rsid w:val="00EF1126"/>
    <w:rsid w:val="00EF18D9"/>
    <w:rsid w:val="00EF1DA9"/>
    <w:rsid w:val="00EF44FB"/>
    <w:rsid w:val="00EF4C7D"/>
    <w:rsid w:val="00EF5417"/>
    <w:rsid w:val="00EF5429"/>
    <w:rsid w:val="00EF601B"/>
    <w:rsid w:val="00EF61DB"/>
    <w:rsid w:val="00EF7118"/>
    <w:rsid w:val="00EF73A1"/>
    <w:rsid w:val="00EF766D"/>
    <w:rsid w:val="00EF77F7"/>
    <w:rsid w:val="00EF7A73"/>
    <w:rsid w:val="00EF7CA2"/>
    <w:rsid w:val="00EF7E48"/>
    <w:rsid w:val="00F00D84"/>
    <w:rsid w:val="00F0163D"/>
    <w:rsid w:val="00F0236D"/>
    <w:rsid w:val="00F02471"/>
    <w:rsid w:val="00F0263A"/>
    <w:rsid w:val="00F03755"/>
    <w:rsid w:val="00F0377B"/>
    <w:rsid w:val="00F04481"/>
    <w:rsid w:val="00F0483B"/>
    <w:rsid w:val="00F04DE6"/>
    <w:rsid w:val="00F04F22"/>
    <w:rsid w:val="00F04F7D"/>
    <w:rsid w:val="00F051A8"/>
    <w:rsid w:val="00F059AB"/>
    <w:rsid w:val="00F061D4"/>
    <w:rsid w:val="00F06505"/>
    <w:rsid w:val="00F06953"/>
    <w:rsid w:val="00F07CCA"/>
    <w:rsid w:val="00F07EEC"/>
    <w:rsid w:val="00F10929"/>
    <w:rsid w:val="00F10FA5"/>
    <w:rsid w:val="00F12336"/>
    <w:rsid w:val="00F127B3"/>
    <w:rsid w:val="00F1352D"/>
    <w:rsid w:val="00F135CF"/>
    <w:rsid w:val="00F13BE6"/>
    <w:rsid w:val="00F14373"/>
    <w:rsid w:val="00F14831"/>
    <w:rsid w:val="00F1544B"/>
    <w:rsid w:val="00F16145"/>
    <w:rsid w:val="00F169D6"/>
    <w:rsid w:val="00F16D3C"/>
    <w:rsid w:val="00F16D49"/>
    <w:rsid w:val="00F16E5F"/>
    <w:rsid w:val="00F1734B"/>
    <w:rsid w:val="00F17717"/>
    <w:rsid w:val="00F17B2F"/>
    <w:rsid w:val="00F17D55"/>
    <w:rsid w:val="00F20631"/>
    <w:rsid w:val="00F20772"/>
    <w:rsid w:val="00F20D27"/>
    <w:rsid w:val="00F21636"/>
    <w:rsid w:val="00F21C5B"/>
    <w:rsid w:val="00F229FE"/>
    <w:rsid w:val="00F22ABF"/>
    <w:rsid w:val="00F22DEC"/>
    <w:rsid w:val="00F2307B"/>
    <w:rsid w:val="00F23759"/>
    <w:rsid w:val="00F247D6"/>
    <w:rsid w:val="00F254CE"/>
    <w:rsid w:val="00F255BD"/>
    <w:rsid w:val="00F26739"/>
    <w:rsid w:val="00F26AAB"/>
    <w:rsid w:val="00F27517"/>
    <w:rsid w:val="00F27A2E"/>
    <w:rsid w:val="00F30732"/>
    <w:rsid w:val="00F315DC"/>
    <w:rsid w:val="00F31EAB"/>
    <w:rsid w:val="00F327EF"/>
    <w:rsid w:val="00F32C52"/>
    <w:rsid w:val="00F33B20"/>
    <w:rsid w:val="00F34373"/>
    <w:rsid w:val="00F34B27"/>
    <w:rsid w:val="00F34CD9"/>
    <w:rsid w:val="00F34CF0"/>
    <w:rsid w:val="00F34D58"/>
    <w:rsid w:val="00F36280"/>
    <w:rsid w:val="00F36512"/>
    <w:rsid w:val="00F36539"/>
    <w:rsid w:val="00F36C25"/>
    <w:rsid w:val="00F372D8"/>
    <w:rsid w:val="00F37DF3"/>
    <w:rsid w:val="00F402BF"/>
    <w:rsid w:val="00F409E8"/>
    <w:rsid w:val="00F415C8"/>
    <w:rsid w:val="00F41960"/>
    <w:rsid w:val="00F42F68"/>
    <w:rsid w:val="00F433F8"/>
    <w:rsid w:val="00F452BC"/>
    <w:rsid w:val="00F45A67"/>
    <w:rsid w:val="00F465D1"/>
    <w:rsid w:val="00F46835"/>
    <w:rsid w:val="00F46A58"/>
    <w:rsid w:val="00F46CE4"/>
    <w:rsid w:val="00F47A2E"/>
    <w:rsid w:val="00F5012A"/>
    <w:rsid w:val="00F50206"/>
    <w:rsid w:val="00F50534"/>
    <w:rsid w:val="00F50C3B"/>
    <w:rsid w:val="00F50C9F"/>
    <w:rsid w:val="00F50DF0"/>
    <w:rsid w:val="00F51122"/>
    <w:rsid w:val="00F51C08"/>
    <w:rsid w:val="00F5238F"/>
    <w:rsid w:val="00F525CF"/>
    <w:rsid w:val="00F52AF6"/>
    <w:rsid w:val="00F52F86"/>
    <w:rsid w:val="00F53628"/>
    <w:rsid w:val="00F53798"/>
    <w:rsid w:val="00F54147"/>
    <w:rsid w:val="00F549BE"/>
    <w:rsid w:val="00F54CAF"/>
    <w:rsid w:val="00F54D81"/>
    <w:rsid w:val="00F54E29"/>
    <w:rsid w:val="00F55001"/>
    <w:rsid w:val="00F551C6"/>
    <w:rsid w:val="00F55CB4"/>
    <w:rsid w:val="00F563A2"/>
    <w:rsid w:val="00F56501"/>
    <w:rsid w:val="00F56FB3"/>
    <w:rsid w:val="00F574F5"/>
    <w:rsid w:val="00F577D2"/>
    <w:rsid w:val="00F57DDC"/>
    <w:rsid w:val="00F60259"/>
    <w:rsid w:val="00F60458"/>
    <w:rsid w:val="00F604B9"/>
    <w:rsid w:val="00F60706"/>
    <w:rsid w:val="00F60BD4"/>
    <w:rsid w:val="00F60DE6"/>
    <w:rsid w:val="00F60E37"/>
    <w:rsid w:val="00F61001"/>
    <w:rsid w:val="00F62147"/>
    <w:rsid w:val="00F6215E"/>
    <w:rsid w:val="00F63DD3"/>
    <w:rsid w:val="00F644DF"/>
    <w:rsid w:val="00F65313"/>
    <w:rsid w:val="00F65CE1"/>
    <w:rsid w:val="00F6721B"/>
    <w:rsid w:val="00F673DB"/>
    <w:rsid w:val="00F67651"/>
    <w:rsid w:val="00F6770E"/>
    <w:rsid w:val="00F67794"/>
    <w:rsid w:val="00F67903"/>
    <w:rsid w:val="00F7033A"/>
    <w:rsid w:val="00F70B19"/>
    <w:rsid w:val="00F71087"/>
    <w:rsid w:val="00F714FE"/>
    <w:rsid w:val="00F71D7F"/>
    <w:rsid w:val="00F720A2"/>
    <w:rsid w:val="00F72AFF"/>
    <w:rsid w:val="00F73087"/>
    <w:rsid w:val="00F730FB"/>
    <w:rsid w:val="00F735E4"/>
    <w:rsid w:val="00F73F10"/>
    <w:rsid w:val="00F764CF"/>
    <w:rsid w:val="00F76945"/>
    <w:rsid w:val="00F772FA"/>
    <w:rsid w:val="00F775D0"/>
    <w:rsid w:val="00F77667"/>
    <w:rsid w:val="00F77C21"/>
    <w:rsid w:val="00F77DD2"/>
    <w:rsid w:val="00F80701"/>
    <w:rsid w:val="00F80F7B"/>
    <w:rsid w:val="00F813C3"/>
    <w:rsid w:val="00F81500"/>
    <w:rsid w:val="00F81B88"/>
    <w:rsid w:val="00F81D2B"/>
    <w:rsid w:val="00F827B4"/>
    <w:rsid w:val="00F83AE4"/>
    <w:rsid w:val="00F83C77"/>
    <w:rsid w:val="00F83D34"/>
    <w:rsid w:val="00F83F86"/>
    <w:rsid w:val="00F846E2"/>
    <w:rsid w:val="00F84DE3"/>
    <w:rsid w:val="00F850AE"/>
    <w:rsid w:val="00F85513"/>
    <w:rsid w:val="00F85CD4"/>
    <w:rsid w:val="00F863A7"/>
    <w:rsid w:val="00F86694"/>
    <w:rsid w:val="00F86768"/>
    <w:rsid w:val="00F8788C"/>
    <w:rsid w:val="00F9165A"/>
    <w:rsid w:val="00F9169F"/>
    <w:rsid w:val="00F919A3"/>
    <w:rsid w:val="00F9229C"/>
    <w:rsid w:val="00F924F9"/>
    <w:rsid w:val="00F92973"/>
    <w:rsid w:val="00F93FF7"/>
    <w:rsid w:val="00F94B6E"/>
    <w:rsid w:val="00F94CCA"/>
    <w:rsid w:val="00F94F82"/>
    <w:rsid w:val="00F95271"/>
    <w:rsid w:val="00F95307"/>
    <w:rsid w:val="00F9538E"/>
    <w:rsid w:val="00F9578A"/>
    <w:rsid w:val="00F9629F"/>
    <w:rsid w:val="00F96798"/>
    <w:rsid w:val="00F969E3"/>
    <w:rsid w:val="00F97577"/>
    <w:rsid w:val="00F97BFB"/>
    <w:rsid w:val="00F97D19"/>
    <w:rsid w:val="00F97D9A"/>
    <w:rsid w:val="00F97EEF"/>
    <w:rsid w:val="00FA0124"/>
    <w:rsid w:val="00FA0DC1"/>
    <w:rsid w:val="00FA24A2"/>
    <w:rsid w:val="00FA24D9"/>
    <w:rsid w:val="00FA2FCA"/>
    <w:rsid w:val="00FA3A9F"/>
    <w:rsid w:val="00FA3D54"/>
    <w:rsid w:val="00FA4474"/>
    <w:rsid w:val="00FA48E8"/>
    <w:rsid w:val="00FA64C4"/>
    <w:rsid w:val="00FA6FFA"/>
    <w:rsid w:val="00FA7765"/>
    <w:rsid w:val="00FA79F3"/>
    <w:rsid w:val="00FA7AE2"/>
    <w:rsid w:val="00FB05BD"/>
    <w:rsid w:val="00FB1816"/>
    <w:rsid w:val="00FB1E77"/>
    <w:rsid w:val="00FB26A7"/>
    <w:rsid w:val="00FB2B14"/>
    <w:rsid w:val="00FB2F4D"/>
    <w:rsid w:val="00FB3796"/>
    <w:rsid w:val="00FB449B"/>
    <w:rsid w:val="00FB4A38"/>
    <w:rsid w:val="00FB4B31"/>
    <w:rsid w:val="00FB50C1"/>
    <w:rsid w:val="00FB5A40"/>
    <w:rsid w:val="00FB7306"/>
    <w:rsid w:val="00FB7D47"/>
    <w:rsid w:val="00FC0113"/>
    <w:rsid w:val="00FC054A"/>
    <w:rsid w:val="00FC09D3"/>
    <w:rsid w:val="00FC0F66"/>
    <w:rsid w:val="00FC1173"/>
    <w:rsid w:val="00FC1F96"/>
    <w:rsid w:val="00FC2B6A"/>
    <w:rsid w:val="00FC31D4"/>
    <w:rsid w:val="00FC3E39"/>
    <w:rsid w:val="00FC41A7"/>
    <w:rsid w:val="00FC492D"/>
    <w:rsid w:val="00FC5641"/>
    <w:rsid w:val="00FC5C79"/>
    <w:rsid w:val="00FC6159"/>
    <w:rsid w:val="00FC62A9"/>
    <w:rsid w:val="00FC6319"/>
    <w:rsid w:val="00FC6DE5"/>
    <w:rsid w:val="00FC73D7"/>
    <w:rsid w:val="00FC7DAC"/>
    <w:rsid w:val="00FD0592"/>
    <w:rsid w:val="00FD0863"/>
    <w:rsid w:val="00FD08A2"/>
    <w:rsid w:val="00FD149B"/>
    <w:rsid w:val="00FD152A"/>
    <w:rsid w:val="00FD2224"/>
    <w:rsid w:val="00FD2296"/>
    <w:rsid w:val="00FD2FA9"/>
    <w:rsid w:val="00FD4144"/>
    <w:rsid w:val="00FD4ABD"/>
    <w:rsid w:val="00FD4B3D"/>
    <w:rsid w:val="00FD4D62"/>
    <w:rsid w:val="00FD4DFB"/>
    <w:rsid w:val="00FD4FAB"/>
    <w:rsid w:val="00FD67A8"/>
    <w:rsid w:val="00FD7144"/>
    <w:rsid w:val="00FD7185"/>
    <w:rsid w:val="00FD7515"/>
    <w:rsid w:val="00FD78B6"/>
    <w:rsid w:val="00FE02A8"/>
    <w:rsid w:val="00FE13D3"/>
    <w:rsid w:val="00FE1703"/>
    <w:rsid w:val="00FE1935"/>
    <w:rsid w:val="00FE2048"/>
    <w:rsid w:val="00FE277F"/>
    <w:rsid w:val="00FE42ED"/>
    <w:rsid w:val="00FE438F"/>
    <w:rsid w:val="00FE4526"/>
    <w:rsid w:val="00FE5A7D"/>
    <w:rsid w:val="00FE67F1"/>
    <w:rsid w:val="00FE6C41"/>
    <w:rsid w:val="00FE6E36"/>
    <w:rsid w:val="00FF05BD"/>
    <w:rsid w:val="00FF111E"/>
    <w:rsid w:val="00FF180E"/>
    <w:rsid w:val="00FF1D14"/>
    <w:rsid w:val="00FF1DA8"/>
    <w:rsid w:val="00FF30F5"/>
    <w:rsid w:val="00FF31B7"/>
    <w:rsid w:val="00FF45CF"/>
    <w:rsid w:val="00FF4BEA"/>
    <w:rsid w:val="00FF586E"/>
    <w:rsid w:val="00FF61E4"/>
    <w:rsid w:val="00FF691B"/>
    <w:rsid w:val="00FF6CA8"/>
    <w:rsid w:val="00FF6EB3"/>
    <w:rsid w:val="00FF735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9A123"/>
  <w15:docId w15:val="{A9781112-626A-4826-AC0E-EEAA05DC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D1B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9D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EC7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D2EC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D2EC7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D2EC7"/>
    <w:rPr>
      <w:sz w:val="24"/>
    </w:rPr>
  </w:style>
  <w:style w:type="paragraph" w:styleId="Odstavecseseznamem">
    <w:name w:val="List Paragraph"/>
    <w:basedOn w:val="Normln"/>
    <w:uiPriority w:val="34"/>
    <w:qFormat/>
    <w:rsid w:val="009D4556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33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C8300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911E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477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C0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09\Documents\FitGurman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88F1-8EC9-4D11-BC89-B760E3A5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FitGurman (1)</Template>
  <TotalTime>16610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Martincová</dc:creator>
  <cp:keywords/>
  <dc:description/>
  <cp:lastModifiedBy>Kateřina Martincová</cp:lastModifiedBy>
  <cp:revision>840</cp:revision>
  <cp:lastPrinted>2025-08-20T10:18:00Z</cp:lastPrinted>
  <dcterms:created xsi:type="dcterms:W3CDTF">2025-04-24T05:39:00Z</dcterms:created>
  <dcterms:modified xsi:type="dcterms:W3CDTF">2025-08-27T17:06:00Z</dcterms:modified>
</cp:coreProperties>
</file>