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E23F" w14:textId="32A74D52" w:rsidR="00F9165A" w:rsidRPr="00620754" w:rsidRDefault="00620754" w:rsidP="00620754">
      <w:pPr>
        <w:jc w:val="center"/>
        <w:rPr>
          <w:rFonts w:ascii="Verdana" w:hAnsi="Verdana" w:cs="Tahoma"/>
          <w:color w:val="ED7D31" w:themeColor="accent2"/>
          <w:sz w:val="32"/>
          <w:szCs w:val="32"/>
        </w:rPr>
      </w:pPr>
      <w:r w:rsidRPr="00620754">
        <w:rPr>
          <w:rFonts w:ascii="Verdana" w:hAnsi="Verdana" w:cs="Tahoma"/>
          <w:color w:val="ED7D31" w:themeColor="accent2"/>
          <w:sz w:val="32"/>
          <w:szCs w:val="32"/>
        </w:rPr>
        <w:t xml:space="preserve">JÍDELNÍČEK </w:t>
      </w:r>
      <w:r w:rsidR="00C87D78">
        <w:rPr>
          <w:rFonts w:ascii="Verdana" w:hAnsi="Verdana" w:cs="Tahoma"/>
          <w:color w:val="ED7D31" w:themeColor="accent2"/>
          <w:sz w:val="32"/>
          <w:szCs w:val="32"/>
        </w:rPr>
        <w:t>3</w:t>
      </w:r>
      <w:r w:rsidR="005F64E9">
        <w:rPr>
          <w:rFonts w:ascii="Verdana" w:hAnsi="Verdana" w:cs="Tahoma"/>
          <w:color w:val="ED7D31" w:themeColor="accent2"/>
          <w:sz w:val="32"/>
          <w:szCs w:val="32"/>
        </w:rPr>
        <w:t>8</w:t>
      </w:r>
      <w:r w:rsidRPr="00620754">
        <w:rPr>
          <w:rFonts w:ascii="Verdana" w:hAnsi="Verdana" w:cs="Tahoma"/>
          <w:color w:val="ED7D31" w:themeColor="accent2"/>
          <w:sz w:val="32"/>
          <w:szCs w:val="32"/>
        </w:rPr>
        <w:t>. TÝDEN</w:t>
      </w:r>
    </w:p>
    <w:p w14:paraId="15C0402A" w14:textId="77777777" w:rsidR="00476D1B" w:rsidRPr="00642DE4" w:rsidRDefault="00F9165A" w:rsidP="00F9165A">
      <w:pPr>
        <w:jc w:val="center"/>
        <w:rPr>
          <w:rFonts w:ascii="Verdana" w:hAnsi="Verdana" w:cs="Tahoma"/>
          <w:color w:val="ED7D31" w:themeColor="accent2"/>
          <w:sz w:val="28"/>
          <w:szCs w:val="28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>(název pokrmu / alergeny / způsob konzumace)</w:t>
      </w:r>
    </w:p>
    <w:p w14:paraId="16896AF4" w14:textId="77777777" w:rsidR="00A75BE7" w:rsidRDefault="00A75BE7" w:rsidP="0002178E">
      <w:pPr>
        <w:spacing w:after="0" w:line="240" w:lineRule="auto"/>
        <w:rPr>
          <w:rFonts w:ascii="Verdana" w:hAnsi="Verdana" w:cs="Tahoma"/>
        </w:rPr>
      </w:pPr>
    </w:p>
    <w:p w14:paraId="5AE3F9FD" w14:textId="2A044609" w:rsidR="00F247D6" w:rsidRDefault="00F247D6" w:rsidP="0002178E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  <w:r>
        <w:rPr>
          <w:rFonts w:ascii="Verdana" w:hAnsi="Verdana" w:cs="Tahoma"/>
          <w:color w:val="ED7D31" w:themeColor="accent2"/>
          <w:sz w:val="28"/>
          <w:szCs w:val="28"/>
        </w:rPr>
        <w:t xml:space="preserve">PONDĚLÍ </w:t>
      </w:r>
      <w:r w:rsidR="005F64E9">
        <w:rPr>
          <w:rFonts w:ascii="Verdana" w:hAnsi="Verdana" w:cs="Tahoma"/>
          <w:color w:val="ED7D31" w:themeColor="accent2"/>
          <w:sz w:val="28"/>
          <w:szCs w:val="28"/>
        </w:rPr>
        <w:t>15</w:t>
      </w:r>
      <w:r w:rsidR="00942D2D">
        <w:rPr>
          <w:rFonts w:ascii="Verdana" w:hAnsi="Verdana" w:cs="Tahoma"/>
          <w:color w:val="ED7D31" w:themeColor="accent2"/>
          <w:sz w:val="28"/>
          <w:szCs w:val="28"/>
        </w:rPr>
        <w:t>.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9.</w:t>
      </w:r>
    </w:p>
    <w:p w14:paraId="34BC2BE5" w14:textId="40E6B3A9" w:rsidR="002D43B1" w:rsidRDefault="002D43B1" w:rsidP="002D43B1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r w:rsidR="00F14BCA">
        <w:rPr>
          <w:rFonts w:ascii="Verdana" w:hAnsi="Verdana" w:cs="Tahoma"/>
        </w:rPr>
        <w:t>snídaňová variace   1.3.7/S</w:t>
      </w:r>
    </w:p>
    <w:p w14:paraId="31ECBC65" w14:textId="448F6738" w:rsidR="002D43B1" w:rsidRDefault="002D43B1" w:rsidP="002D43B1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proofErr w:type="spellStart"/>
      <w:r w:rsidR="00B65013">
        <w:rPr>
          <w:rFonts w:ascii="Verdana" w:hAnsi="Verdana" w:cs="Tahoma"/>
        </w:rPr>
        <w:t>ovocno</w:t>
      </w:r>
      <w:proofErr w:type="spellEnd"/>
      <w:r w:rsidR="00B65013">
        <w:rPr>
          <w:rFonts w:ascii="Verdana" w:hAnsi="Verdana" w:cs="Tahoma"/>
        </w:rPr>
        <w:t>-zeleninové smoothie   S</w:t>
      </w:r>
    </w:p>
    <w:p w14:paraId="62043E1D" w14:textId="3C8ED73B" w:rsidR="002D43B1" w:rsidRDefault="002D43B1" w:rsidP="002601F9">
      <w:pPr>
        <w:tabs>
          <w:tab w:val="left" w:pos="708"/>
          <w:tab w:val="left" w:pos="1416"/>
          <w:tab w:val="left" w:pos="1975"/>
        </w:tabs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0B0394">
        <w:rPr>
          <w:rFonts w:ascii="Verdana" w:hAnsi="Verdana" w:cs="Tahoma"/>
        </w:rPr>
        <w:t>boloňské špagety   1.7/T</w:t>
      </w:r>
    </w:p>
    <w:p w14:paraId="57CFCD0E" w14:textId="0A3D0BA6" w:rsidR="002D43B1" w:rsidRDefault="002D43B1" w:rsidP="002D43B1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DE00CF">
        <w:rPr>
          <w:rFonts w:ascii="Verdana" w:hAnsi="Verdana" w:cs="Tahoma"/>
        </w:rPr>
        <w:t xml:space="preserve">pistáciový </w:t>
      </w:r>
      <w:proofErr w:type="spellStart"/>
      <w:r w:rsidR="00DE00CF">
        <w:rPr>
          <w:rFonts w:ascii="Verdana" w:hAnsi="Verdana" w:cs="Tahoma"/>
        </w:rPr>
        <w:t>termix</w:t>
      </w:r>
      <w:proofErr w:type="spellEnd"/>
      <w:r w:rsidR="00DE00CF">
        <w:rPr>
          <w:rFonts w:ascii="Verdana" w:hAnsi="Verdana" w:cs="Tahoma"/>
        </w:rPr>
        <w:t xml:space="preserve">   7.8/S</w:t>
      </w:r>
    </w:p>
    <w:p w14:paraId="4BFC3517" w14:textId="0879036F" w:rsidR="00634F2D" w:rsidRDefault="00634F2D" w:rsidP="00714788">
      <w:pPr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  <w:t xml:space="preserve"> </w:t>
      </w:r>
      <w:r w:rsidR="002F590D">
        <w:rPr>
          <w:rFonts w:ascii="Verdana" w:hAnsi="Verdana" w:cs="Tahoma"/>
        </w:rPr>
        <w:t xml:space="preserve">krůtí steak, </w:t>
      </w:r>
      <w:r w:rsidR="00D6404F">
        <w:rPr>
          <w:rFonts w:ascii="Verdana" w:hAnsi="Verdana" w:cs="Tahoma"/>
        </w:rPr>
        <w:t>grilovaná zelenina</w:t>
      </w:r>
      <w:r w:rsidR="002F590D">
        <w:rPr>
          <w:rFonts w:ascii="Verdana" w:hAnsi="Verdana" w:cs="Tahoma"/>
        </w:rPr>
        <w:t xml:space="preserve">   </w:t>
      </w:r>
      <w:r w:rsidR="00D6404F">
        <w:rPr>
          <w:rFonts w:ascii="Verdana" w:hAnsi="Verdana" w:cs="Tahoma"/>
        </w:rPr>
        <w:t>T</w:t>
      </w:r>
    </w:p>
    <w:p w14:paraId="78B34BAB" w14:textId="77777777" w:rsidR="00F247D6" w:rsidRDefault="00F247D6" w:rsidP="0002178E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</w:p>
    <w:p w14:paraId="1F964A6D" w14:textId="5DBC838D" w:rsidR="004A1283" w:rsidRPr="00642DE4" w:rsidRDefault="0002178E" w:rsidP="0002178E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>ÚTERÝ</w:t>
      </w:r>
      <w:r w:rsidR="0059236C">
        <w:rPr>
          <w:rFonts w:ascii="Verdana" w:hAnsi="Verdana" w:cs="Tahoma"/>
          <w:color w:val="ED7D31" w:themeColor="accent2"/>
          <w:sz w:val="28"/>
          <w:szCs w:val="28"/>
        </w:rPr>
        <w:t xml:space="preserve"> </w:t>
      </w:r>
      <w:r w:rsidR="005F64E9">
        <w:rPr>
          <w:rFonts w:ascii="Verdana" w:hAnsi="Verdana" w:cs="Tahoma"/>
          <w:color w:val="ED7D31" w:themeColor="accent2"/>
          <w:sz w:val="28"/>
          <w:szCs w:val="28"/>
        </w:rPr>
        <w:t>16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.9.</w:t>
      </w:r>
    </w:p>
    <w:p w14:paraId="6DDBE84D" w14:textId="44D3E41A" w:rsidR="005F64E9" w:rsidRDefault="005F64E9" w:rsidP="005F64E9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bookmarkStart w:id="0" w:name="_Hlk135722091"/>
      <w:bookmarkStart w:id="1" w:name="_Hlk157365791"/>
      <w:bookmarkStart w:id="2" w:name="_Hlk157778723"/>
      <w:bookmarkStart w:id="3" w:name="_Hlk157423234"/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r w:rsidR="00DE00CF">
        <w:rPr>
          <w:rFonts w:ascii="Verdana" w:hAnsi="Verdana" w:cs="Tahoma"/>
        </w:rPr>
        <w:t>francouzský toast   1.3.7/T</w:t>
      </w:r>
    </w:p>
    <w:p w14:paraId="286BBA59" w14:textId="4AA93531" w:rsidR="005F64E9" w:rsidRDefault="005F64E9" w:rsidP="005F64E9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r w:rsidR="00E30234">
        <w:rPr>
          <w:rFonts w:ascii="Verdana" w:hAnsi="Verdana" w:cs="Tahoma"/>
        </w:rPr>
        <w:t>ovocný jogurt   7/S</w:t>
      </w:r>
    </w:p>
    <w:p w14:paraId="47D8C338" w14:textId="44E22D3D" w:rsidR="005F64E9" w:rsidRDefault="005F64E9" w:rsidP="00D67029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D67029">
        <w:rPr>
          <w:rFonts w:ascii="Verdana" w:hAnsi="Verdana" w:cs="Tahoma"/>
        </w:rPr>
        <w:t xml:space="preserve">zapékaná kuřecí prsa s cuketou a brynzou, </w:t>
      </w:r>
      <w:proofErr w:type="spellStart"/>
      <w:r w:rsidR="00D67029">
        <w:rPr>
          <w:rFonts w:ascii="Verdana" w:hAnsi="Verdana" w:cs="Tahoma"/>
        </w:rPr>
        <w:t>grenaille</w:t>
      </w:r>
      <w:proofErr w:type="spellEnd"/>
      <w:r w:rsidR="00D67029">
        <w:rPr>
          <w:rFonts w:ascii="Verdana" w:hAnsi="Verdana" w:cs="Tahoma"/>
        </w:rPr>
        <w:t xml:space="preserve">   7/T</w:t>
      </w:r>
    </w:p>
    <w:p w14:paraId="61C621D8" w14:textId="7919A336" w:rsidR="005F64E9" w:rsidRDefault="005F64E9" w:rsidP="005F64E9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5268AA">
        <w:rPr>
          <w:rFonts w:ascii="Verdana" w:hAnsi="Verdana" w:cs="Tahoma"/>
        </w:rPr>
        <w:t xml:space="preserve">maďarská pomazánka, </w:t>
      </w:r>
      <w:r w:rsidR="00F451C1">
        <w:rPr>
          <w:rFonts w:ascii="Verdana" w:hAnsi="Verdana" w:cs="Tahoma"/>
        </w:rPr>
        <w:t xml:space="preserve">rýžové </w:t>
      </w:r>
      <w:proofErr w:type="spellStart"/>
      <w:r w:rsidR="00F451C1">
        <w:rPr>
          <w:rFonts w:ascii="Verdana" w:hAnsi="Verdana" w:cs="Tahoma"/>
        </w:rPr>
        <w:t>racio</w:t>
      </w:r>
      <w:proofErr w:type="spellEnd"/>
      <w:r w:rsidR="00F451C1">
        <w:rPr>
          <w:rFonts w:ascii="Verdana" w:hAnsi="Verdana" w:cs="Tahoma"/>
        </w:rPr>
        <w:t xml:space="preserve">   7/S</w:t>
      </w:r>
    </w:p>
    <w:p w14:paraId="090D47E5" w14:textId="0B61B6E4" w:rsidR="005F64E9" w:rsidRDefault="005F64E9" w:rsidP="00C22E60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  <w:t xml:space="preserve"> </w:t>
      </w:r>
      <w:r w:rsidR="00C22E60">
        <w:rPr>
          <w:rFonts w:ascii="Verdana" w:hAnsi="Verdana" w:cs="Tahoma"/>
        </w:rPr>
        <w:t xml:space="preserve">grilovaný </w:t>
      </w:r>
      <w:proofErr w:type="spellStart"/>
      <w:r w:rsidR="00C22E60">
        <w:rPr>
          <w:rFonts w:ascii="Verdana" w:hAnsi="Verdana" w:cs="Tahoma"/>
        </w:rPr>
        <w:t>halloumi</w:t>
      </w:r>
      <w:proofErr w:type="spellEnd"/>
      <w:r w:rsidR="00C22E60">
        <w:rPr>
          <w:rFonts w:ascii="Verdana" w:hAnsi="Verdana" w:cs="Tahoma"/>
        </w:rPr>
        <w:t xml:space="preserve"> sýr s </w:t>
      </w:r>
      <w:proofErr w:type="spellStart"/>
      <w:r w:rsidR="00C22E60">
        <w:rPr>
          <w:rFonts w:ascii="Verdana" w:hAnsi="Verdana" w:cs="Tahoma"/>
        </w:rPr>
        <w:t>quinoa</w:t>
      </w:r>
      <w:proofErr w:type="spellEnd"/>
      <w:r w:rsidR="00C22E60">
        <w:rPr>
          <w:rFonts w:ascii="Verdana" w:hAnsi="Verdana" w:cs="Tahoma"/>
        </w:rPr>
        <w:t xml:space="preserve"> salátem   7/T</w:t>
      </w:r>
    </w:p>
    <w:p w14:paraId="3FBD51FE" w14:textId="77777777" w:rsidR="00634F2D" w:rsidRDefault="00634F2D" w:rsidP="00545B13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</w:p>
    <w:p w14:paraId="1ADD0AF8" w14:textId="14748301" w:rsidR="00545B13" w:rsidRPr="00B8148B" w:rsidRDefault="00545B13" w:rsidP="00545B13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>STŘEDA</w:t>
      </w:r>
      <w:r>
        <w:rPr>
          <w:rFonts w:ascii="Verdana" w:hAnsi="Verdana" w:cs="Tahoma"/>
          <w:color w:val="ED7D31" w:themeColor="accent2"/>
          <w:sz w:val="28"/>
          <w:szCs w:val="28"/>
        </w:rPr>
        <w:t xml:space="preserve"> </w:t>
      </w:r>
      <w:r w:rsidR="007D375B">
        <w:rPr>
          <w:rFonts w:ascii="Verdana" w:hAnsi="Verdana" w:cs="Tahoma"/>
          <w:color w:val="ED7D31" w:themeColor="accent2"/>
          <w:sz w:val="28"/>
          <w:szCs w:val="28"/>
        </w:rPr>
        <w:t>1</w:t>
      </w:r>
      <w:r w:rsidR="005F64E9">
        <w:rPr>
          <w:rFonts w:ascii="Verdana" w:hAnsi="Verdana" w:cs="Tahoma"/>
          <w:color w:val="ED7D31" w:themeColor="accent2"/>
          <w:sz w:val="28"/>
          <w:szCs w:val="28"/>
        </w:rPr>
        <w:t>7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.9.</w:t>
      </w:r>
    </w:p>
    <w:p w14:paraId="0862C145" w14:textId="54F4E052" w:rsidR="005F64E9" w:rsidRDefault="005F64E9" w:rsidP="005F64E9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r w:rsidR="00472CFF">
        <w:rPr>
          <w:rFonts w:ascii="Verdana" w:hAnsi="Verdana" w:cs="Tahoma"/>
        </w:rPr>
        <w:t xml:space="preserve">oříšková </w:t>
      </w:r>
      <w:proofErr w:type="spellStart"/>
      <w:r w:rsidR="00472CFF">
        <w:rPr>
          <w:rFonts w:ascii="Verdana" w:hAnsi="Verdana" w:cs="Tahoma"/>
        </w:rPr>
        <w:t>granola</w:t>
      </w:r>
      <w:proofErr w:type="spellEnd"/>
      <w:r w:rsidR="00472CFF">
        <w:rPr>
          <w:rFonts w:ascii="Verdana" w:hAnsi="Verdana" w:cs="Tahoma"/>
        </w:rPr>
        <w:t xml:space="preserve">, </w:t>
      </w:r>
      <w:r w:rsidR="00BB2915">
        <w:rPr>
          <w:rFonts w:ascii="Verdana" w:hAnsi="Verdana" w:cs="Tahoma"/>
        </w:rPr>
        <w:t>řecký jogurt</w:t>
      </w:r>
      <w:r w:rsidR="00913326">
        <w:rPr>
          <w:rFonts w:ascii="Verdana" w:hAnsi="Verdana" w:cs="Tahoma"/>
        </w:rPr>
        <w:t xml:space="preserve">   1.5.7.8/S</w:t>
      </w:r>
    </w:p>
    <w:p w14:paraId="4F9D1868" w14:textId="4274C8BB" w:rsidR="005F64E9" w:rsidRDefault="005F64E9" w:rsidP="005F64E9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r w:rsidR="00472CFF">
        <w:rPr>
          <w:rFonts w:ascii="Verdana" w:hAnsi="Verdana" w:cs="Tahoma"/>
        </w:rPr>
        <w:t>pomazánka s uzeným sýrem, knäckebrot   1.7/S</w:t>
      </w:r>
    </w:p>
    <w:p w14:paraId="58BE2B4A" w14:textId="314748BF" w:rsidR="005F64E9" w:rsidRDefault="005F64E9" w:rsidP="005F64E9">
      <w:pPr>
        <w:tabs>
          <w:tab w:val="left" w:pos="708"/>
          <w:tab w:val="left" w:pos="1416"/>
          <w:tab w:val="left" w:pos="1975"/>
        </w:tabs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920AF0">
        <w:rPr>
          <w:rFonts w:ascii="Verdana" w:hAnsi="Verdana" w:cs="Tahoma"/>
        </w:rPr>
        <w:t>rajčatové rizoto s kuřecím masem   7/T</w:t>
      </w:r>
    </w:p>
    <w:p w14:paraId="128FAA1A" w14:textId="4E53C3A0" w:rsidR="005F64E9" w:rsidRDefault="005F64E9" w:rsidP="005F64E9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6E5C26">
        <w:rPr>
          <w:rFonts w:ascii="Verdana" w:hAnsi="Verdana" w:cs="Tahoma"/>
        </w:rPr>
        <w:t>polévka z červené čočky   T</w:t>
      </w:r>
    </w:p>
    <w:p w14:paraId="505A4CBF" w14:textId="18A3C927" w:rsidR="008E5D75" w:rsidRDefault="005F64E9" w:rsidP="00BC490D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</w:r>
      <w:r w:rsidR="00BC490D">
        <w:rPr>
          <w:rFonts w:ascii="Verdana" w:hAnsi="Verdana" w:cs="Tahoma"/>
        </w:rPr>
        <w:t xml:space="preserve"> salát </w:t>
      </w:r>
      <w:proofErr w:type="spellStart"/>
      <w:r w:rsidR="00BC490D">
        <w:rPr>
          <w:rFonts w:ascii="Verdana" w:hAnsi="Verdana" w:cs="Tahoma"/>
        </w:rPr>
        <w:t>nicoise</w:t>
      </w:r>
      <w:proofErr w:type="spellEnd"/>
      <w:r w:rsidR="00BC490D">
        <w:rPr>
          <w:rFonts w:ascii="Verdana" w:hAnsi="Verdana" w:cs="Tahoma"/>
        </w:rPr>
        <w:t xml:space="preserve"> s </w:t>
      </w:r>
      <w:r w:rsidR="00920AF0">
        <w:rPr>
          <w:rFonts w:ascii="Verdana" w:hAnsi="Verdana" w:cs="Tahoma"/>
        </w:rPr>
        <w:t>tuňákem</w:t>
      </w:r>
      <w:r w:rsidR="00BC490D">
        <w:rPr>
          <w:rFonts w:ascii="Verdana" w:hAnsi="Verdana" w:cs="Tahoma"/>
        </w:rPr>
        <w:t xml:space="preserve">   </w:t>
      </w:r>
      <w:r w:rsidR="00920AF0">
        <w:rPr>
          <w:rFonts w:ascii="Verdana" w:hAnsi="Verdana" w:cs="Tahoma"/>
        </w:rPr>
        <w:t>3.4</w:t>
      </w:r>
      <w:r w:rsidR="00BC490D">
        <w:rPr>
          <w:rFonts w:ascii="Verdana" w:hAnsi="Verdana" w:cs="Tahoma"/>
        </w:rPr>
        <w:t>.10/T-S</w:t>
      </w:r>
    </w:p>
    <w:p w14:paraId="6E000FAA" w14:textId="77777777" w:rsidR="00113ED4" w:rsidRDefault="00113ED4" w:rsidP="0075789A">
      <w:pPr>
        <w:spacing w:after="0" w:line="240" w:lineRule="auto"/>
        <w:ind w:left="1410" w:hanging="1410"/>
        <w:rPr>
          <w:rFonts w:ascii="Verdana" w:hAnsi="Verdana" w:cs="Tahoma"/>
        </w:rPr>
      </w:pPr>
    </w:p>
    <w:p w14:paraId="7B9F1369" w14:textId="27820251" w:rsidR="007F4B6E" w:rsidRPr="007F4B6E" w:rsidRDefault="002052AD" w:rsidP="00CD2D99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 xml:space="preserve">ČTVRTEK </w:t>
      </w:r>
      <w:bookmarkEnd w:id="0"/>
      <w:r w:rsidR="007D375B">
        <w:rPr>
          <w:rFonts w:ascii="Verdana" w:hAnsi="Verdana" w:cs="Tahoma"/>
          <w:color w:val="ED7D31" w:themeColor="accent2"/>
          <w:sz w:val="28"/>
          <w:szCs w:val="28"/>
        </w:rPr>
        <w:t>1</w:t>
      </w:r>
      <w:r w:rsidR="005F64E9">
        <w:rPr>
          <w:rFonts w:ascii="Verdana" w:hAnsi="Verdana" w:cs="Tahoma"/>
          <w:color w:val="ED7D31" w:themeColor="accent2"/>
          <w:sz w:val="28"/>
          <w:szCs w:val="28"/>
        </w:rPr>
        <w:t>8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.9.</w:t>
      </w:r>
    </w:p>
    <w:p w14:paraId="7FBB9198" w14:textId="6B1949E1" w:rsidR="005F64E9" w:rsidRDefault="005F64E9" w:rsidP="005F64E9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r w:rsidR="00FB0DE6">
        <w:rPr>
          <w:rFonts w:ascii="Verdana" w:hAnsi="Verdana" w:cs="Tahoma"/>
        </w:rPr>
        <w:t xml:space="preserve">celerový salát se šunkou, </w:t>
      </w:r>
      <w:r w:rsidR="00EF72CD">
        <w:rPr>
          <w:rFonts w:ascii="Verdana" w:hAnsi="Verdana" w:cs="Tahoma"/>
        </w:rPr>
        <w:t>kváskový chléb   1.7/S</w:t>
      </w:r>
    </w:p>
    <w:p w14:paraId="59CD6309" w14:textId="6856194C" w:rsidR="005F64E9" w:rsidRDefault="005F64E9" w:rsidP="005F64E9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r w:rsidR="00EB2D8A">
        <w:rPr>
          <w:rFonts w:ascii="Verdana" w:hAnsi="Verdana" w:cs="Tahoma"/>
        </w:rPr>
        <w:t>bublanina s</w:t>
      </w:r>
      <w:r w:rsidR="00650D7C">
        <w:rPr>
          <w:rFonts w:ascii="Verdana" w:hAnsi="Verdana" w:cs="Tahoma"/>
        </w:rPr>
        <w:t xml:space="preserve"> lesním </w:t>
      </w:r>
      <w:r w:rsidR="00EB2D8A">
        <w:rPr>
          <w:rFonts w:ascii="Verdana" w:hAnsi="Verdana" w:cs="Tahoma"/>
        </w:rPr>
        <w:t>ovocem</w:t>
      </w:r>
      <w:r w:rsidR="00650D7C">
        <w:rPr>
          <w:rFonts w:ascii="Verdana" w:hAnsi="Verdana" w:cs="Tahoma"/>
        </w:rPr>
        <w:t xml:space="preserve">   1.3.7/S</w:t>
      </w:r>
    </w:p>
    <w:p w14:paraId="375D42FC" w14:textId="1B7C9B34" w:rsidR="005F64E9" w:rsidRDefault="005F64E9" w:rsidP="005F64E9">
      <w:pPr>
        <w:tabs>
          <w:tab w:val="left" w:pos="708"/>
          <w:tab w:val="left" w:pos="1416"/>
          <w:tab w:val="left" w:pos="1975"/>
        </w:tabs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0F64A9">
        <w:rPr>
          <w:rFonts w:ascii="Verdana" w:hAnsi="Verdana" w:cs="Tahoma"/>
        </w:rPr>
        <w:t>panenka v hořčičné omáčce, bulgur   1.7.10/T</w:t>
      </w:r>
    </w:p>
    <w:p w14:paraId="0FDF9AE9" w14:textId="712B264E" w:rsidR="005F64E9" w:rsidRDefault="005F64E9" w:rsidP="005F64E9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19576F">
        <w:rPr>
          <w:rFonts w:ascii="Verdana" w:hAnsi="Verdana" w:cs="Tahoma"/>
        </w:rPr>
        <w:t xml:space="preserve">pažitkový </w:t>
      </w:r>
      <w:proofErr w:type="spellStart"/>
      <w:r w:rsidR="0019576F">
        <w:rPr>
          <w:rFonts w:ascii="Verdana" w:hAnsi="Verdana" w:cs="Tahoma"/>
        </w:rPr>
        <w:t>cottage</w:t>
      </w:r>
      <w:proofErr w:type="spellEnd"/>
      <w:r w:rsidR="0019576F">
        <w:rPr>
          <w:rFonts w:ascii="Verdana" w:hAnsi="Verdana" w:cs="Tahoma"/>
        </w:rPr>
        <w:t>, semínkové plátky   1.7.8/S</w:t>
      </w:r>
    </w:p>
    <w:p w14:paraId="10469C90" w14:textId="7928210B" w:rsidR="005F64E9" w:rsidRDefault="005F64E9" w:rsidP="005F64E9">
      <w:pPr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  <w:t xml:space="preserve"> </w:t>
      </w:r>
      <w:r w:rsidR="003E1E1E">
        <w:rPr>
          <w:rFonts w:ascii="Verdana" w:hAnsi="Verdana" w:cs="Tahoma"/>
        </w:rPr>
        <w:t xml:space="preserve">těstovinový </w:t>
      </w:r>
      <w:proofErr w:type="spellStart"/>
      <w:r w:rsidR="003E1E1E">
        <w:rPr>
          <w:rFonts w:ascii="Verdana" w:hAnsi="Verdana" w:cs="Tahoma"/>
        </w:rPr>
        <w:t>caesar</w:t>
      </w:r>
      <w:proofErr w:type="spellEnd"/>
      <w:r w:rsidR="003E1E1E">
        <w:rPr>
          <w:rFonts w:ascii="Verdana" w:hAnsi="Verdana" w:cs="Tahoma"/>
        </w:rPr>
        <w:t xml:space="preserve"> salát   1.7/S</w:t>
      </w:r>
    </w:p>
    <w:p w14:paraId="14563771" w14:textId="77777777" w:rsidR="00942D2D" w:rsidRDefault="00942D2D" w:rsidP="009D40F0">
      <w:pPr>
        <w:spacing w:after="0" w:line="240" w:lineRule="auto"/>
        <w:rPr>
          <w:rFonts w:ascii="Verdana" w:hAnsi="Verdana" w:cs="Tahoma"/>
        </w:rPr>
      </w:pPr>
    </w:p>
    <w:p w14:paraId="31EA8F07" w14:textId="21F9BA6B" w:rsidR="009D40F0" w:rsidRPr="00942D2D" w:rsidRDefault="009D40F0" w:rsidP="009D40F0">
      <w:pPr>
        <w:spacing w:after="0" w:line="240" w:lineRule="auto"/>
        <w:rPr>
          <w:rFonts w:ascii="Verdana" w:hAnsi="Verdana" w:cs="Tahoma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>PÁTEK</w:t>
      </w:r>
      <w:r>
        <w:rPr>
          <w:rFonts w:ascii="Verdana" w:hAnsi="Verdana" w:cs="Tahoma"/>
          <w:color w:val="ED7D31" w:themeColor="accent2"/>
          <w:sz w:val="28"/>
          <w:szCs w:val="28"/>
        </w:rPr>
        <w:t xml:space="preserve"> </w:t>
      </w:r>
      <w:r w:rsidR="007D375B">
        <w:rPr>
          <w:rFonts w:ascii="Verdana" w:hAnsi="Verdana" w:cs="Tahoma"/>
          <w:color w:val="ED7D31" w:themeColor="accent2"/>
          <w:sz w:val="28"/>
          <w:szCs w:val="28"/>
        </w:rPr>
        <w:t>1</w:t>
      </w:r>
      <w:r w:rsidR="005F64E9">
        <w:rPr>
          <w:rFonts w:ascii="Verdana" w:hAnsi="Verdana" w:cs="Tahoma"/>
          <w:color w:val="ED7D31" w:themeColor="accent2"/>
          <w:sz w:val="28"/>
          <w:szCs w:val="28"/>
        </w:rPr>
        <w:t>9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.9.</w:t>
      </w:r>
    </w:p>
    <w:bookmarkEnd w:id="1"/>
    <w:bookmarkEnd w:id="2"/>
    <w:bookmarkEnd w:id="3"/>
    <w:p w14:paraId="10417594" w14:textId="50688F7F" w:rsidR="005F64E9" w:rsidRDefault="005F64E9" w:rsidP="005F64E9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proofErr w:type="spellStart"/>
      <w:r w:rsidR="00FB0DE6">
        <w:rPr>
          <w:rFonts w:ascii="Verdana" w:hAnsi="Verdana" w:cs="Tahoma"/>
        </w:rPr>
        <w:t>bagel</w:t>
      </w:r>
      <w:proofErr w:type="spellEnd"/>
      <w:r w:rsidR="00FB0DE6">
        <w:rPr>
          <w:rFonts w:ascii="Verdana" w:hAnsi="Verdana" w:cs="Tahoma"/>
        </w:rPr>
        <w:t xml:space="preserve"> se sušenou šunkou a rukolou   1.3.7.11/S</w:t>
      </w:r>
    </w:p>
    <w:p w14:paraId="3A48586D" w14:textId="69F53492" w:rsidR="005F64E9" w:rsidRDefault="005F64E9" w:rsidP="005F64E9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r w:rsidR="00C62555">
        <w:rPr>
          <w:rFonts w:ascii="Verdana" w:hAnsi="Verdana" w:cs="Tahoma"/>
        </w:rPr>
        <w:t>jablečný muffin se skořicí   1.3.7/S</w:t>
      </w:r>
    </w:p>
    <w:p w14:paraId="04752724" w14:textId="02A005BC" w:rsidR="005F64E9" w:rsidRDefault="005F64E9" w:rsidP="005F64E9">
      <w:pPr>
        <w:tabs>
          <w:tab w:val="left" w:pos="708"/>
          <w:tab w:val="left" w:pos="1416"/>
          <w:tab w:val="left" w:pos="1975"/>
        </w:tabs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476582">
        <w:rPr>
          <w:rFonts w:ascii="Verdana" w:hAnsi="Verdana" w:cs="Tahoma"/>
        </w:rPr>
        <w:t>holandský řízek</w:t>
      </w:r>
      <w:r w:rsidR="0060578D">
        <w:rPr>
          <w:rFonts w:ascii="Verdana" w:hAnsi="Verdana" w:cs="Tahoma"/>
        </w:rPr>
        <w:t>, bramborové pyré, salát   3.7/T</w:t>
      </w:r>
    </w:p>
    <w:p w14:paraId="1D6B45E1" w14:textId="57F4F97F" w:rsidR="005F64E9" w:rsidRDefault="005F64E9" w:rsidP="005F64E9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8B535E">
        <w:rPr>
          <w:rFonts w:ascii="Verdana" w:hAnsi="Verdana" w:cs="Tahoma"/>
        </w:rPr>
        <w:t xml:space="preserve">červená řepa s mozzarellou a </w:t>
      </w:r>
      <w:proofErr w:type="spellStart"/>
      <w:r w:rsidR="008B535E">
        <w:rPr>
          <w:rFonts w:ascii="Verdana" w:hAnsi="Verdana" w:cs="Tahoma"/>
        </w:rPr>
        <w:t>balzamikem</w:t>
      </w:r>
      <w:proofErr w:type="spellEnd"/>
      <w:r w:rsidR="008B535E">
        <w:rPr>
          <w:rFonts w:ascii="Verdana" w:hAnsi="Verdana" w:cs="Tahoma"/>
        </w:rPr>
        <w:t xml:space="preserve">   7/S</w:t>
      </w:r>
    </w:p>
    <w:p w14:paraId="37648C40" w14:textId="44E1B390" w:rsidR="005F64E9" w:rsidRDefault="005F64E9" w:rsidP="005F64E9">
      <w:pPr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  <w:t xml:space="preserve"> </w:t>
      </w:r>
      <w:r w:rsidR="00570C7A">
        <w:rPr>
          <w:rFonts w:ascii="Verdana" w:hAnsi="Verdana" w:cs="Tahoma"/>
        </w:rPr>
        <w:t>zeleninové lečo s vejci, večerní chléb   3.8/T</w:t>
      </w:r>
    </w:p>
    <w:p w14:paraId="31DBACB5" w14:textId="77777777" w:rsidR="00C92CF1" w:rsidRDefault="00C92CF1" w:rsidP="007D375B">
      <w:pPr>
        <w:spacing w:after="0" w:line="240" w:lineRule="auto"/>
        <w:ind w:left="1410" w:hanging="1410"/>
        <w:rPr>
          <w:rFonts w:ascii="Verdana" w:hAnsi="Verdana" w:cs="Tahoma"/>
        </w:rPr>
      </w:pPr>
    </w:p>
    <w:p w14:paraId="1F7FC8A5" w14:textId="4A06A21A" w:rsidR="007D375B" w:rsidRDefault="007D375B" w:rsidP="00C35FB4">
      <w:pPr>
        <w:spacing w:after="0" w:line="240" w:lineRule="auto"/>
        <w:rPr>
          <w:rFonts w:ascii="Verdana" w:hAnsi="Verdana" w:cs="Tahoma"/>
        </w:rPr>
      </w:pPr>
    </w:p>
    <w:p w14:paraId="39C5846D" w14:textId="77777777" w:rsidR="009C0911" w:rsidRDefault="009C0911" w:rsidP="00476D1B">
      <w:pPr>
        <w:spacing w:after="0" w:line="240" w:lineRule="auto"/>
        <w:rPr>
          <w:rFonts w:ascii="Verdana" w:hAnsi="Verdana" w:cs="Tahoma"/>
        </w:rPr>
      </w:pPr>
    </w:p>
    <w:p w14:paraId="74A579F8" w14:textId="77777777" w:rsidR="00E02DFD" w:rsidRPr="00642DE4" w:rsidRDefault="00E02DFD" w:rsidP="00476D1B">
      <w:pPr>
        <w:spacing w:after="0" w:line="240" w:lineRule="auto"/>
        <w:rPr>
          <w:rFonts w:ascii="Verdana" w:hAnsi="Verdana" w:cs="Tahoma"/>
        </w:rPr>
      </w:pPr>
    </w:p>
    <w:p w14:paraId="28CCD305" w14:textId="077BC4F0" w:rsidR="00F9165A" w:rsidRPr="00642DE4" w:rsidRDefault="00F9165A" w:rsidP="00F9165A">
      <w:pPr>
        <w:spacing w:after="0" w:line="240" w:lineRule="auto"/>
        <w:rPr>
          <w:rFonts w:ascii="Verdana" w:hAnsi="Verdana" w:cs="Tahoma"/>
        </w:rPr>
      </w:pPr>
      <w:r w:rsidRPr="00642DE4">
        <w:rPr>
          <w:rFonts w:ascii="Verdana" w:hAnsi="Verdana" w:cs="Tahoma"/>
        </w:rPr>
        <w:t>Změna v menu vyhrazena.</w:t>
      </w:r>
      <w:r w:rsidR="00C5329A" w:rsidRPr="00642DE4">
        <w:rPr>
          <w:rFonts w:ascii="Verdana" w:hAnsi="Verdana" w:cs="Tahoma"/>
        </w:rPr>
        <w:t xml:space="preserve">  </w:t>
      </w:r>
    </w:p>
    <w:p w14:paraId="54C83291" w14:textId="77777777" w:rsidR="00F9165A" w:rsidRPr="00642DE4" w:rsidRDefault="00F9165A" w:rsidP="00F9165A">
      <w:pPr>
        <w:spacing w:after="0" w:line="240" w:lineRule="auto"/>
        <w:rPr>
          <w:rFonts w:ascii="Verdana" w:hAnsi="Verdana" w:cs="Tahoma"/>
        </w:rPr>
      </w:pPr>
    </w:p>
    <w:p w14:paraId="1F48D705" w14:textId="77777777" w:rsidR="00F9165A" w:rsidRPr="00642DE4" w:rsidRDefault="00F9165A" w:rsidP="00E84599">
      <w:pPr>
        <w:spacing w:after="0"/>
        <w:jc w:val="right"/>
        <w:rPr>
          <w:rFonts w:ascii="Verdana" w:hAnsi="Verdana" w:cs="Tahoma"/>
        </w:rPr>
      </w:pPr>
      <w:r w:rsidRPr="00642DE4">
        <w:rPr>
          <w:rFonts w:ascii="Verdana" w:hAnsi="Verdana" w:cs="Tahoma"/>
        </w:rPr>
        <w:t>Menu sestavila: Mgr. Kateřina Martincová</w:t>
      </w:r>
    </w:p>
    <w:p w14:paraId="486D9556" w14:textId="77777777" w:rsidR="00F9165A" w:rsidRPr="00642DE4" w:rsidRDefault="00F9165A" w:rsidP="00F9165A">
      <w:pPr>
        <w:spacing w:after="0"/>
        <w:jc w:val="right"/>
        <w:rPr>
          <w:rFonts w:ascii="Verdana" w:hAnsi="Verdana" w:cs="Tahoma"/>
        </w:rPr>
      </w:pPr>
      <w:r w:rsidRPr="00642DE4">
        <w:rPr>
          <w:rFonts w:ascii="Verdana" w:hAnsi="Verdana" w:cs="Tahoma"/>
        </w:rPr>
        <w:t>e-mail: martincova@fitgurman.cz</w:t>
      </w:r>
    </w:p>
    <w:p w14:paraId="10EFA954" w14:textId="4F847E38" w:rsidR="006D0DD6" w:rsidRPr="00F0377B" w:rsidRDefault="00F9165A" w:rsidP="00F0377B">
      <w:pPr>
        <w:spacing w:after="0"/>
        <w:jc w:val="right"/>
        <w:rPr>
          <w:rFonts w:ascii="Verdana" w:hAnsi="Verdana" w:cs="Tahoma"/>
        </w:rPr>
      </w:pPr>
      <w:r w:rsidRPr="00642DE4">
        <w:rPr>
          <w:rFonts w:ascii="Verdana" w:hAnsi="Verdana" w:cs="Tahoma"/>
        </w:rPr>
        <w:t xml:space="preserve">tel.: </w:t>
      </w:r>
      <w:r w:rsidR="00AF5E36" w:rsidRPr="00642DE4">
        <w:rPr>
          <w:rFonts w:ascii="Verdana" w:hAnsi="Verdana" w:cs="Tahoma"/>
        </w:rPr>
        <w:t>732 598</w:t>
      </w:r>
      <w:r w:rsidR="00763E4F">
        <w:rPr>
          <w:rFonts w:ascii="Verdana" w:hAnsi="Verdana" w:cs="Tahoma"/>
        </w:rPr>
        <w:t> </w:t>
      </w:r>
      <w:r w:rsidR="00AF5E36" w:rsidRPr="00642DE4">
        <w:rPr>
          <w:rFonts w:ascii="Verdana" w:hAnsi="Verdana" w:cs="Tahoma"/>
        </w:rPr>
        <w:t>742</w:t>
      </w:r>
    </w:p>
    <w:p w14:paraId="51D74F0D" w14:textId="77777777" w:rsidR="00AB70BE" w:rsidRDefault="00AB70BE" w:rsidP="00505347">
      <w:pPr>
        <w:tabs>
          <w:tab w:val="left" w:pos="5628"/>
        </w:tabs>
        <w:rPr>
          <w:rFonts w:ascii="Verdana" w:hAnsi="Verdana"/>
          <w:b/>
        </w:rPr>
      </w:pPr>
    </w:p>
    <w:p w14:paraId="1F90CAEF" w14:textId="77777777" w:rsidR="00781C51" w:rsidRPr="00642DE4" w:rsidRDefault="00781C51" w:rsidP="00505347">
      <w:pPr>
        <w:tabs>
          <w:tab w:val="left" w:pos="5628"/>
        </w:tabs>
        <w:rPr>
          <w:rFonts w:ascii="Verdana" w:hAnsi="Verdana"/>
          <w:b/>
        </w:rPr>
      </w:pPr>
    </w:p>
    <w:p w14:paraId="3BF4BB9D" w14:textId="3EFD4BE2" w:rsidR="009D4556" w:rsidRPr="00642DE4" w:rsidRDefault="009D4556" w:rsidP="009D4556">
      <w:pPr>
        <w:jc w:val="center"/>
        <w:rPr>
          <w:rFonts w:ascii="Verdana" w:hAnsi="Verdana"/>
          <w:b/>
        </w:rPr>
      </w:pPr>
      <w:r w:rsidRPr="00642DE4">
        <w:rPr>
          <w:rFonts w:ascii="Verdana" w:hAnsi="Verdana"/>
          <w:b/>
        </w:rPr>
        <w:t>Potravinové alergeny</w:t>
      </w:r>
    </w:p>
    <w:p w14:paraId="36CE55A5" w14:textId="77777777" w:rsidR="009D4556" w:rsidRPr="00642DE4" w:rsidRDefault="009D4556" w:rsidP="009D4556">
      <w:pPr>
        <w:jc w:val="center"/>
        <w:rPr>
          <w:rFonts w:ascii="Verdana" w:hAnsi="Verdana"/>
        </w:rPr>
      </w:pPr>
      <w:r w:rsidRPr="00642DE4">
        <w:rPr>
          <w:rFonts w:ascii="Verdana" w:hAnsi="Verdana"/>
        </w:rPr>
        <w:t>podléhající legislativnímu dle směrnice 1169/11 EU s účinností od 13.12.2014</w:t>
      </w:r>
    </w:p>
    <w:p w14:paraId="24B86C17" w14:textId="77777777" w:rsidR="009D4556" w:rsidRPr="00642DE4" w:rsidRDefault="009D4556" w:rsidP="009D4556">
      <w:pPr>
        <w:jc w:val="center"/>
        <w:rPr>
          <w:rFonts w:ascii="Verdana" w:hAnsi="Verdana"/>
        </w:rPr>
      </w:pPr>
    </w:p>
    <w:p w14:paraId="52177D54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 xml:space="preserve">OBILOVINY OBSAHUJÍCÍ LEPEK – pšenice, žito, ječmen, oves, špalda, </w:t>
      </w:r>
      <w:proofErr w:type="spellStart"/>
      <w:r w:rsidRPr="00642DE4">
        <w:rPr>
          <w:rFonts w:ascii="Verdana" w:hAnsi="Verdana"/>
        </w:rPr>
        <w:t>kamut</w:t>
      </w:r>
      <w:proofErr w:type="spellEnd"/>
      <w:r w:rsidRPr="00642DE4">
        <w:rPr>
          <w:rFonts w:ascii="Verdana" w:hAnsi="Verdana"/>
        </w:rPr>
        <w:t xml:space="preserve"> a výrobky z nich</w:t>
      </w:r>
    </w:p>
    <w:p w14:paraId="6A2FEA96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KORÝŠI a výrobky z nich</w:t>
      </w:r>
    </w:p>
    <w:p w14:paraId="4B476BFC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VEJCE a výrobky z nich</w:t>
      </w:r>
    </w:p>
    <w:p w14:paraId="0E06872E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RYBY a výrobky z nich</w:t>
      </w:r>
    </w:p>
    <w:p w14:paraId="2B7CA104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PODZEMNICE OLEJNÁ a výrobky z ní</w:t>
      </w:r>
    </w:p>
    <w:p w14:paraId="6739DDDC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SÓJOVÉ BOBY a výrobky z nich</w:t>
      </w:r>
    </w:p>
    <w:p w14:paraId="32011EBC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MLÉKO a výrobky z něj</w:t>
      </w:r>
    </w:p>
    <w:p w14:paraId="7004D5A8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SKOŘÁPKOVÉ PLODY a výrobky z nich</w:t>
      </w:r>
    </w:p>
    <w:p w14:paraId="04857330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CELER a výrobky z něho</w:t>
      </w:r>
    </w:p>
    <w:p w14:paraId="0EA0B44F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HOŘČICE a výrobky z ní</w:t>
      </w:r>
    </w:p>
    <w:p w14:paraId="4631F332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SEZAMOVÁ SEMENA a výrobky z nich</w:t>
      </w:r>
    </w:p>
    <w:p w14:paraId="054B9D5C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 xml:space="preserve">OXID SIŘIČITÝ </w:t>
      </w:r>
    </w:p>
    <w:p w14:paraId="40E07DE1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VLČÍ BOB a výrobky z něj</w:t>
      </w:r>
    </w:p>
    <w:p w14:paraId="7F4A0810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MĚKKÝŠI a výrobky z nich</w:t>
      </w:r>
    </w:p>
    <w:p w14:paraId="56243A28" w14:textId="77777777" w:rsidR="009D4556" w:rsidRPr="00642DE4" w:rsidRDefault="009D4556" w:rsidP="009D4556">
      <w:pPr>
        <w:rPr>
          <w:rFonts w:ascii="Verdana" w:hAnsi="Verdana" w:cs="Tahoma"/>
        </w:rPr>
      </w:pPr>
    </w:p>
    <w:p w14:paraId="46D8038C" w14:textId="77777777" w:rsidR="00AB75E2" w:rsidRPr="00642DE4" w:rsidRDefault="00AB75E2" w:rsidP="009D4556">
      <w:pPr>
        <w:spacing w:after="0" w:line="240" w:lineRule="auto"/>
        <w:rPr>
          <w:rFonts w:ascii="Verdana" w:hAnsi="Verdana" w:cs="Tahoma"/>
        </w:rPr>
      </w:pPr>
    </w:p>
    <w:sectPr w:rsidR="00AB75E2" w:rsidRPr="00642D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4095B" w14:textId="77777777" w:rsidR="00D56BBE" w:rsidRDefault="00D56BBE" w:rsidP="006D2EC7">
      <w:pPr>
        <w:spacing w:after="0" w:line="240" w:lineRule="auto"/>
      </w:pPr>
      <w:r>
        <w:separator/>
      </w:r>
    </w:p>
  </w:endnote>
  <w:endnote w:type="continuationSeparator" w:id="0">
    <w:p w14:paraId="5AF29800" w14:textId="77777777" w:rsidR="00D56BBE" w:rsidRDefault="00D56BBE" w:rsidP="006D2EC7">
      <w:pPr>
        <w:spacing w:after="0" w:line="240" w:lineRule="auto"/>
      </w:pPr>
      <w:r>
        <w:continuationSeparator/>
      </w:r>
    </w:p>
  </w:endnote>
  <w:endnote w:type="continuationNotice" w:id="1">
    <w:p w14:paraId="42BC2B66" w14:textId="77777777" w:rsidR="00D56BBE" w:rsidRDefault="00D56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D98B" w14:textId="77777777" w:rsidR="000B3B18" w:rsidRDefault="000B3B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36A7A44E" wp14:editId="585711E3">
          <wp:simplePos x="0" y="0"/>
          <wp:positionH relativeFrom="column">
            <wp:posOffset>-640715</wp:posOffset>
          </wp:positionH>
          <wp:positionV relativeFrom="paragraph">
            <wp:posOffset>-516255</wp:posOffset>
          </wp:positionV>
          <wp:extent cx="6949797" cy="979805"/>
          <wp:effectExtent l="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tgurma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797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8909" w14:textId="77777777" w:rsidR="00D56BBE" w:rsidRDefault="00D56BBE" w:rsidP="006D2EC7">
      <w:pPr>
        <w:spacing w:after="0" w:line="240" w:lineRule="auto"/>
      </w:pPr>
      <w:r>
        <w:separator/>
      </w:r>
    </w:p>
  </w:footnote>
  <w:footnote w:type="continuationSeparator" w:id="0">
    <w:p w14:paraId="38EF4B70" w14:textId="77777777" w:rsidR="00D56BBE" w:rsidRDefault="00D56BBE" w:rsidP="006D2EC7">
      <w:pPr>
        <w:spacing w:after="0" w:line="240" w:lineRule="auto"/>
      </w:pPr>
      <w:r>
        <w:continuationSeparator/>
      </w:r>
    </w:p>
  </w:footnote>
  <w:footnote w:type="continuationNotice" w:id="1">
    <w:p w14:paraId="2B6EA988" w14:textId="77777777" w:rsidR="00D56BBE" w:rsidRDefault="00D56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C41A" w14:textId="77777777" w:rsidR="000B3B18" w:rsidRDefault="000B3B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50B81D5" wp14:editId="0580BB8C">
          <wp:simplePos x="0" y="0"/>
          <wp:positionH relativeFrom="column">
            <wp:posOffset>-564515</wp:posOffset>
          </wp:positionH>
          <wp:positionV relativeFrom="paragraph">
            <wp:posOffset>-411480</wp:posOffset>
          </wp:positionV>
          <wp:extent cx="6949440" cy="936091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tgurma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0" cy="936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742B"/>
    <w:multiLevelType w:val="hybridMultilevel"/>
    <w:tmpl w:val="4CB67398"/>
    <w:lvl w:ilvl="0" w:tplc="60E0E002">
      <w:start w:val="1"/>
      <w:numFmt w:val="decimal"/>
      <w:lvlText w:val="%1"/>
      <w:lvlJc w:val="left"/>
      <w:pPr>
        <w:ind w:left="1068" w:hanging="708"/>
      </w:pPr>
      <w:rPr>
        <w:rFonts w:hint="default"/>
        <w:sz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6238"/>
    <w:multiLevelType w:val="multilevel"/>
    <w:tmpl w:val="80F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875007">
    <w:abstractNumId w:val="0"/>
  </w:num>
  <w:num w:numId="2" w16cid:durableId="114407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wMTE2NDe0MDYCIiUdpeDU4uLM/DyQAsNaAF9LDmMsAAAA"/>
  </w:docVars>
  <w:rsids>
    <w:rsidRoot w:val="00476D1B"/>
    <w:rsid w:val="000008D4"/>
    <w:rsid w:val="0000146C"/>
    <w:rsid w:val="00001D03"/>
    <w:rsid w:val="00001ECB"/>
    <w:rsid w:val="000021B2"/>
    <w:rsid w:val="000024B1"/>
    <w:rsid w:val="0000340C"/>
    <w:rsid w:val="00003B63"/>
    <w:rsid w:val="0000528C"/>
    <w:rsid w:val="000055C1"/>
    <w:rsid w:val="00005841"/>
    <w:rsid w:val="00005ED1"/>
    <w:rsid w:val="00006515"/>
    <w:rsid w:val="00007279"/>
    <w:rsid w:val="000078A5"/>
    <w:rsid w:val="00007ACF"/>
    <w:rsid w:val="0001065B"/>
    <w:rsid w:val="0001074C"/>
    <w:rsid w:val="00010EDF"/>
    <w:rsid w:val="0001116C"/>
    <w:rsid w:val="000120A8"/>
    <w:rsid w:val="000120D3"/>
    <w:rsid w:val="0001212D"/>
    <w:rsid w:val="0001293B"/>
    <w:rsid w:val="00012C17"/>
    <w:rsid w:val="0001355D"/>
    <w:rsid w:val="00013842"/>
    <w:rsid w:val="00013ADE"/>
    <w:rsid w:val="00013D92"/>
    <w:rsid w:val="00013DB7"/>
    <w:rsid w:val="00014033"/>
    <w:rsid w:val="000140CB"/>
    <w:rsid w:val="000142F3"/>
    <w:rsid w:val="00015217"/>
    <w:rsid w:val="00015259"/>
    <w:rsid w:val="00015A75"/>
    <w:rsid w:val="00015ADE"/>
    <w:rsid w:val="000160FA"/>
    <w:rsid w:val="00016E02"/>
    <w:rsid w:val="000171FA"/>
    <w:rsid w:val="0001749D"/>
    <w:rsid w:val="00017502"/>
    <w:rsid w:val="000176AA"/>
    <w:rsid w:val="000200CD"/>
    <w:rsid w:val="00020311"/>
    <w:rsid w:val="00020581"/>
    <w:rsid w:val="00020B2D"/>
    <w:rsid w:val="00020BC2"/>
    <w:rsid w:val="0002133E"/>
    <w:rsid w:val="0002152F"/>
    <w:rsid w:val="000215C4"/>
    <w:rsid w:val="0002178E"/>
    <w:rsid w:val="00021AA1"/>
    <w:rsid w:val="000221DF"/>
    <w:rsid w:val="0002244C"/>
    <w:rsid w:val="0002261D"/>
    <w:rsid w:val="0002283A"/>
    <w:rsid w:val="00022957"/>
    <w:rsid w:val="00022E63"/>
    <w:rsid w:val="000232C0"/>
    <w:rsid w:val="0002341D"/>
    <w:rsid w:val="00023462"/>
    <w:rsid w:val="00024070"/>
    <w:rsid w:val="000240E7"/>
    <w:rsid w:val="000243F2"/>
    <w:rsid w:val="00024764"/>
    <w:rsid w:val="00024A3C"/>
    <w:rsid w:val="00025044"/>
    <w:rsid w:val="000258FE"/>
    <w:rsid w:val="000265E2"/>
    <w:rsid w:val="0002759E"/>
    <w:rsid w:val="00030489"/>
    <w:rsid w:val="00030C17"/>
    <w:rsid w:val="00031AE7"/>
    <w:rsid w:val="00032208"/>
    <w:rsid w:val="000334E2"/>
    <w:rsid w:val="000345A3"/>
    <w:rsid w:val="00034918"/>
    <w:rsid w:val="00034CAC"/>
    <w:rsid w:val="000354CD"/>
    <w:rsid w:val="00035738"/>
    <w:rsid w:val="000362AD"/>
    <w:rsid w:val="00036AD7"/>
    <w:rsid w:val="00036CBD"/>
    <w:rsid w:val="00037BDA"/>
    <w:rsid w:val="00037BEC"/>
    <w:rsid w:val="0004052A"/>
    <w:rsid w:val="000407C0"/>
    <w:rsid w:val="0004096C"/>
    <w:rsid w:val="00041D5E"/>
    <w:rsid w:val="00041F58"/>
    <w:rsid w:val="0004274B"/>
    <w:rsid w:val="00042D36"/>
    <w:rsid w:val="00042F1E"/>
    <w:rsid w:val="00042F27"/>
    <w:rsid w:val="000433FE"/>
    <w:rsid w:val="000438B5"/>
    <w:rsid w:val="000439CA"/>
    <w:rsid w:val="00043CB1"/>
    <w:rsid w:val="0004486B"/>
    <w:rsid w:val="00044C94"/>
    <w:rsid w:val="00045638"/>
    <w:rsid w:val="00046367"/>
    <w:rsid w:val="00046C05"/>
    <w:rsid w:val="00046FD3"/>
    <w:rsid w:val="0004709A"/>
    <w:rsid w:val="00047A95"/>
    <w:rsid w:val="00051129"/>
    <w:rsid w:val="0005129D"/>
    <w:rsid w:val="000512DA"/>
    <w:rsid w:val="0005131D"/>
    <w:rsid w:val="00051804"/>
    <w:rsid w:val="00051838"/>
    <w:rsid w:val="000531DC"/>
    <w:rsid w:val="00053538"/>
    <w:rsid w:val="00053A85"/>
    <w:rsid w:val="00054727"/>
    <w:rsid w:val="000548D1"/>
    <w:rsid w:val="00054B58"/>
    <w:rsid w:val="00054E49"/>
    <w:rsid w:val="00056042"/>
    <w:rsid w:val="0005666B"/>
    <w:rsid w:val="0005767D"/>
    <w:rsid w:val="000579B4"/>
    <w:rsid w:val="0006080B"/>
    <w:rsid w:val="00060A6C"/>
    <w:rsid w:val="00060CD7"/>
    <w:rsid w:val="00060F87"/>
    <w:rsid w:val="00061121"/>
    <w:rsid w:val="0006134E"/>
    <w:rsid w:val="000617FF"/>
    <w:rsid w:val="0006216B"/>
    <w:rsid w:val="0006223C"/>
    <w:rsid w:val="00062679"/>
    <w:rsid w:val="000626EA"/>
    <w:rsid w:val="00062A9C"/>
    <w:rsid w:val="00062BB1"/>
    <w:rsid w:val="00062E35"/>
    <w:rsid w:val="000638CE"/>
    <w:rsid w:val="000643DB"/>
    <w:rsid w:val="00064BB0"/>
    <w:rsid w:val="00064C86"/>
    <w:rsid w:val="0006530B"/>
    <w:rsid w:val="00065399"/>
    <w:rsid w:val="00065BF1"/>
    <w:rsid w:val="000662A8"/>
    <w:rsid w:val="000662F4"/>
    <w:rsid w:val="0006632F"/>
    <w:rsid w:val="0006685A"/>
    <w:rsid w:val="00067A54"/>
    <w:rsid w:val="00067D6C"/>
    <w:rsid w:val="00067E58"/>
    <w:rsid w:val="00070442"/>
    <w:rsid w:val="00072204"/>
    <w:rsid w:val="00072439"/>
    <w:rsid w:val="00072AEF"/>
    <w:rsid w:val="0007421F"/>
    <w:rsid w:val="00074AF3"/>
    <w:rsid w:val="00074C7F"/>
    <w:rsid w:val="00075153"/>
    <w:rsid w:val="000751A9"/>
    <w:rsid w:val="00075574"/>
    <w:rsid w:val="000755F3"/>
    <w:rsid w:val="000756CF"/>
    <w:rsid w:val="00075F86"/>
    <w:rsid w:val="00076248"/>
    <w:rsid w:val="00076CB6"/>
    <w:rsid w:val="00076DCC"/>
    <w:rsid w:val="00076E25"/>
    <w:rsid w:val="0008029E"/>
    <w:rsid w:val="000803EF"/>
    <w:rsid w:val="000805CD"/>
    <w:rsid w:val="00080894"/>
    <w:rsid w:val="00081099"/>
    <w:rsid w:val="00081868"/>
    <w:rsid w:val="00081A02"/>
    <w:rsid w:val="000824CE"/>
    <w:rsid w:val="000836DF"/>
    <w:rsid w:val="000837FF"/>
    <w:rsid w:val="00084F30"/>
    <w:rsid w:val="0008558A"/>
    <w:rsid w:val="00085E1C"/>
    <w:rsid w:val="00085E44"/>
    <w:rsid w:val="000862AE"/>
    <w:rsid w:val="00087E6F"/>
    <w:rsid w:val="00090725"/>
    <w:rsid w:val="00091FC7"/>
    <w:rsid w:val="000923D4"/>
    <w:rsid w:val="00092DDA"/>
    <w:rsid w:val="00093266"/>
    <w:rsid w:val="000950BF"/>
    <w:rsid w:val="000950E5"/>
    <w:rsid w:val="00095250"/>
    <w:rsid w:val="00095545"/>
    <w:rsid w:val="00095574"/>
    <w:rsid w:val="0009589C"/>
    <w:rsid w:val="000965FC"/>
    <w:rsid w:val="00096C67"/>
    <w:rsid w:val="00097A75"/>
    <w:rsid w:val="000A0967"/>
    <w:rsid w:val="000A0E25"/>
    <w:rsid w:val="000A10B8"/>
    <w:rsid w:val="000A170B"/>
    <w:rsid w:val="000A1ADA"/>
    <w:rsid w:val="000A1C2E"/>
    <w:rsid w:val="000A1EB8"/>
    <w:rsid w:val="000A1F40"/>
    <w:rsid w:val="000A2576"/>
    <w:rsid w:val="000A3323"/>
    <w:rsid w:val="000A34EF"/>
    <w:rsid w:val="000A4205"/>
    <w:rsid w:val="000A4381"/>
    <w:rsid w:val="000A5CEF"/>
    <w:rsid w:val="000A6036"/>
    <w:rsid w:val="000A6947"/>
    <w:rsid w:val="000A7857"/>
    <w:rsid w:val="000A7B3E"/>
    <w:rsid w:val="000B0394"/>
    <w:rsid w:val="000B0A6B"/>
    <w:rsid w:val="000B0D1A"/>
    <w:rsid w:val="000B0E9C"/>
    <w:rsid w:val="000B0F6A"/>
    <w:rsid w:val="000B121D"/>
    <w:rsid w:val="000B2164"/>
    <w:rsid w:val="000B2864"/>
    <w:rsid w:val="000B2AF7"/>
    <w:rsid w:val="000B2F7D"/>
    <w:rsid w:val="000B3470"/>
    <w:rsid w:val="000B35E0"/>
    <w:rsid w:val="000B3B18"/>
    <w:rsid w:val="000B45BA"/>
    <w:rsid w:val="000B45EE"/>
    <w:rsid w:val="000B4F5F"/>
    <w:rsid w:val="000B52A7"/>
    <w:rsid w:val="000B5681"/>
    <w:rsid w:val="000B5A78"/>
    <w:rsid w:val="000B5CF9"/>
    <w:rsid w:val="000B5DCF"/>
    <w:rsid w:val="000B62B7"/>
    <w:rsid w:val="000B6A1C"/>
    <w:rsid w:val="000B6DE9"/>
    <w:rsid w:val="000B717B"/>
    <w:rsid w:val="000C0E1A"/>
    <w:rsid w:val="000C1104"/>
    <w:rsid w:val="000C21AD"/>
    <w:rsid w:val="000C27EA"/>
    <w:rsid w:val="000C2990"/>
    <w:rsid w:val="000C31D5"/>
    <w:rsid w:val="000C32FE"/>
    <w:rsid w:val="000C337A"/>
    <w:rsid w:val="000C3510"/>
    <w:rsid w:val="000C3B47"/>
    <w:rsid w:val="000C4579"/>
    <w:rsid w:val="000C4898"/>
    <w:rsid w:val="000C4F94"/>
    <w:rsid w:val="000C55C6"/>
    <w:rsid w:val="000C6013"/>
    <w:rsid w:val="000C64CE"/>
    <w:rsid w:val="000C6971"/>
    <w:rsid w:val="000C6D7C"/>
    <w:rsid w:val="000C6F0B"/>
    <w:rsid w:val="000C6F18"/>
    <w:rsid w:val="000C747D"/>
    <w:rsid w:val="000C7997"/>
    <w:rsid w:val="000D02A6"/>
    <w:rsid w:val="000D0C7B"/>
    <w:rsid w:val="000D0EC7"/>
    <w:rsid w:val="000D124B"/>
    <w:rsid w:val="000D1322"/>
    <w:rsid w:val="000D1465"/>
    <w:rsid w:val="000D1FED"/>
    <w:rsid w:val="000D2144"/>
    <w:rsid w:val="000D2AF4"/>
    <w:rsid w:val="000D307B"/>
    <w:rsid w:val="000D3415"/>
    <w:rsid w:val="000D387F"/>
    <w:rsid w:val="000D3DEE"/>
    <w:rsid w:val="000D46B3"/>
    <w:rsid w:val="000D48CD"/>
    <w:rsid w:val="000D4AED"/>
    <w:rsid w:val="000D561A"/>
    <w:rsid w:val="000D5702"/>
    <w:rsid w:val="000D58E5"/>
    <w:rsid w:val="000D67E7"/>
    <w:rsid w:val="000D72C2"/>
    <w:rsid w:val="000E042F"/>
    <w:rsid w:val="000E04A5"/>
    <w:rsid w:val="000E0535"/>
    <w:rsid w:val="000E0782"/>
    <w:rsid w:val="000E0941"/>
    <w:rsid w:val="000E1614"/>
    <w:rsid w:val="000E17C1"/>
    <w:rsid w:val="000E1867"/>
    <w:rsid w:val="000E200C"/>
    <w:rsid w:val="000E223A"/>
    <w:rsid w:val="000E2754"/>
    <w:rsid w:val="000E2911"/>
    <w:rsid w:val="000E2A20"/>
    <w:rsid w:val="000E3A30"/>
    <w:rsid w:val="000E3A62"/>
    <w:rsid w:val="000E642A"/>
    <w:rsid w:val="000E7003"/>
    <w:rsid w:val="000E7216"/>
    <w:rsid w:val="000E757C"/>
    <w:rsid w:val="000E7D6F"/>
    <w:rsid w:val="000F0691"/>
    <w:rsid w:val="000F0828"/>
    <w:rsid w:val="000F09E2"/>
    <w:rsid w:val="000F0C6C"/>
    <w:rsid w:val="000F0D40"/>
    <w:rsid w:val="000F128B"/>
    <w:rsid w:val="000F12B3"/>
    <w:rsid w:val="000F141D"/>
    <w:rsid w:val="000F1DF5"/>
    <w:rsid w:val="000F2ED8"/>
    <w:rsid w:val="000F2F2D"/>
    <w:rsid w:val="000F33B5"/>
    <w:rsid w:val="000F363D"/>
    <w:rsid w:val="000F3F0A"/>
    <w:rsid w:val="000F44B3"/>
    <w:rsid w:val="000F460F"/>
    <w:rsid w:val="000F5D07"/>
    <w:rsid w:val="000F62B7"/>
    <w:rsid w:val="000F64A9"/>
    <w:rsid w:val="000F6B25"/>
    <w:rsid w:val="00100154"/>
    <w:rsid w:val="00100291"/>
    <w:rsid w:val="0010079D"/>
    <w:rsid w:val="00100835"/>
    <w:rsid w:val="00100A0B"/>
    <w:rsid w:val="00100C19"/>
    <w:rsid w:val="001020CA"/>
    <w:rsid w:val="001025D3"/>
    <w:rsid w:val="001028BB"/>
    <w:rsid w:val="00102FFE"/>
    <w:rsid w:val="001035DD"/>
    <w:rsid w:val="00103A38"/>
    <w:rsid w:val="00103B5B"/>
    <w:rsid w:val="00104304"/>
    <w:rsid w:val="00104BA7"/>
    <w:rsid w:val="00104E0B"/>
    <w:rsid w:val="00104E82"/>
    <w:rsid w:val="001054D2"/>
    <w:rsid w:val="0010559E"/>
    <w:rsid w:val="00106230"/>
    <w:rsid w:val="00106A11"/>
    <w:rsid w:val="00106CA0"/>
    <w:rsid w:val="00107791"/>
    <w:rsid w:val="00107C92"/>
    <w:rsid w:val="00110741"/>
    <w:rsid w:val="00111001"/>
    <w:rsid w:val="00111994"/>
    <w:rsid w:val="00111B7B"/>
    <w:rsid w:val="001125E6"/>
    <w:rsid w:val="00113053"/>
    <w:rsid w:val="001137DE"/>
    <w:rsid w:val="00113C83"/>
    <w:rsid w:val="00113ED4"/>
    <w:rsid w:val="00114F6B"/>
    <w:rsid w:val="00115296"/>
    <w:rsid w:val="00115522"/>
    <w:rsid w:val="001158DB"/>
    <w:rsid w:val="00115C45"/>
    <w:rsid w:val="001166B8"/>
    <w:rsid w:val="001166D5"/>
    <w:rsid w:val="00116A56"/>
    <w:rsid w:val="00116AC3"/>
    <w:rsid w:val="00116DB8"/>
    <w:rsid w:val="0011735E"/>
    <w:rsid w:val="00117B65"/>
    <w:rsid w:val="00117D24"/>
    <w:rsid w:val="00120A57"/>
    <w:rsid w:val="00120C88"/>
    <w:rsid w:val="00120CB6"/>
    <w:rsid w:val="001219A6"/>
    <w:rsid w:val="001228D3"/>
    <w:rsid w:val="00123435"/>
    <w:rsid w:val="00123CC4"/>
    <w:rsid w:val="00123E62"/>
    <w:rsid w:val="00124142"/>
    <w:rsid w:val="001247B1"/>
    <w:rsid w:val="001249C4"/>
    <w:rsid w:val="00124DD5"/>
    <w:rsid w:val="00125020"/>
    <w:rsid w:val="00125036"/>
    <w:rsid w:val="00125082"/>
    <w:rsid w:val="0012537C"/>
    <w:rsid w:val="001256EE"/>
    <w:rsid w:val="00125787"/>
    <w:rsid w:val="00125EFD"/>
    <w:rsid w:val="00125F53"/>
    <w:rsid w:val="001260F8"/>
    <w:rsid w:val="001264D1"/>
    <w:rsid w:val="00126F53"/>
    <w:rsid w:val="00127A9E"/>
    <w:rsid w:val="00127F04"/>
    <w:rsid w:val="001300A9"/>
    <w:rsid w:val="001301B1"/>
    <w:rsid w:val="00130338"/>
    <w:rsid w:val="0013041D"/>
    <w:rsid w:val="0013074D"/>
    <w:rsid w:val="001310FF"/>
    <w:rsid w:val="00132A75"/>
    <w:rsid w:val="00132EAE"/>
    <w:rsid w:val="0013303D"/>
    <w:rsid w:val="00133613"/>
    <w:rsid w:val="00133931"/>
    <w:rsid w:val="00133D60"/>
    <w:rsid w:val="00133D7E"/>
    <w:rsid w:val="00134EE0"/>
    <w:rsid w:val="001355D7"/>
    <w:rsid w:val="00135F42"/>
    <w:rsid w:val="00136177"/>
    <w:rsid w:val="00136331"/>
    <w:rsid w:val="0013637F"/>
    <w:rsid w:val="00136752"/>
    <w:rsid w:val="0013687E"/>
    <w:rsid w:val="00137191"/>
    <w:rsid w:val="0013733D"/>
    <w:rsid w:val="00137BAA"/>
    <w:rsid w:val="00137FF1"/>
    <w:rsid w:val="0014097A"/>
    <w:rsid w:val="00141308"/>
    <w:rsid w:val="001416D7"/>
    <w:rsid w:val="00141C94"/>
    <w:rsid w:val="00141E3A"/>
    <w:rsid w:val="00142472"/>
    <w:rsid w:val="0014298C"/>
    <w:rsid w:val="001429CB"/>
    <w:rsid w:val="0014333A"/>
    <w:rsid w:val="001434C3"/>
    <w:rsid w:val="00143586"/>
    <w:rsid w:val="00143BE4"/>
    <w:rsid w:val="001446BD"/>
    <w:rsid w:val="001450F4"/>
    <w:rsid w:val="00145205"/>
    <w:rsid w:val="001452B7"/>
    <w:rsid w:val="00145535"/>
    <w:rsid w:val="00145E10"/>
    <w:rsid w:val="00146049"/>
    <w:rsid w:val="00146218"/>
    <w:rsid w:val="001465F7"/>
    <w:rsid w:val="00146932"/>
    <w:rsid w:val="00146B05"/>
    <w:rsid w:val="00146D55"/>
    <w:rsid w:val="00147471"/>
    <w:rsid w:val="00150429"/>
    <w:rsid w:val="00150E6E"/>
    <w:rsid w:val="00151030"/>
    <w:rsid w:val="00151067"/>
    <w:rsid w:val="001515D7"/>
    <w:rsid w:val="00151663"/>
    <w:rsid w:val="001519A2"/>
    <w:rsid w:val="00151AC8"/>
    <w:rsid w:val="00152565"/>
    <w:rsid w:val="00153D36"/>
    <w:rsid w:val="0015408E"/>
    <w:rsid w:val="00154E06"/>
    <w:rsid w:val="00155404"/>
    <w:rsid w:val="001558B5"/>
    <w:rsid w:val="0015602C"/>
    <w:rsid w:val="001563E4"/>
    <w:rsid w:val="00156B69"/>
    <w:rsid w:val="00157FB5"/>
    <w:rsid w:val="001608C1"/>
    <w:rsid w:val="00160E8F"/>
    <w:rsid w:val="001610E0"/>
    <w:rsid w:val="0016199F"/>
    <w:rsid w:val="00161DD3"/>
    <w:rsid w:val="00161FF7"/>
    <w:rsid w:val="0016210D"/>
    <w:rsid w:val="00162219"/>
    <w:rsid w:val="0016293B"/>
    <w:rsid w:val="00162A2C"/>
    <w:rsid w:val="00162F2F"/>
    <w:rsid w:val="00162FAE"/>
    <w:rsid w:val="00165570"/>
    <w:rsid w:val="0016567F"/>
    <w:rsid w:val="00165AD2"/>
    <w:rsid w:val="00167491"/>
    <w:rsid w:val="0016763B"/>
    <w:rsid w:val="00167828"/>
    <w:rsid w:val="00167AF8"/>
    <w:rsid w:val="001701BA"/>
    <w:rsid w:val="00170656"/>
    <w:rsid w:val="001707D5"/>
    <w:rsid w:val="00171093"/>
    <w:rsid w:val="00171588"/>
    <w:rsid w:val="001717AD"/>
    <w:rsid w:val="00171C3E"/>
    <w:rsid w:val="00172A69"/>
    <w:rsid w:val="0017304F"/>
    <w:rsid w:val="00174645"/>
    <w:rsid w:val="00174BD5"/>
    <w:rsid w:val="00176A31"/>
    <w:rsid w:val="00176CA3"/>
    <w:rsid w:val="001770C0"/>
    <w:rsid w:val="0017736C"/>
    <w:rsid w:val="00177415"/>
    <w:rsid w:val="00177D39"/>
    <w:rsid w:val="00180C7D"/>
    <w:rsid w:val="001811DA"/>
    <w:rsid w:val="00181386"/>
    <w:rsid w:val="00181391"/>
    <w:rsid w:val="001817B1"/>
    <w:rsid w:val="00181DC8"/>
    <w:rsid w:val="00181E9C"/>
    <w:rsid w:val="00182335"/>
    <w:rsid w:val="00182865"/>
    <w:rsid w:val="00184434"/>
    <w:rsid w:val="001845B3"/>
    <w:rsid w:val="00184C63"/>
    <w:rsid w:val="00184E6D"/>
    <w:rsid w:val="00185569"/>
    <w:rsid w:val="00185A87"/>
    <w:rsid w:val="001860E7"/>
    <w:rsid w:val="00187162"/>
    <w:rsid w:val="0018728B"/>
    <w:rsid w:val="0018762E"/>
    <w:rsid w:val="00187865"/>
    <w:rsid w:val="00187FB7"/>
    <w:rsid w:val="0019013F"/>
    <w:rsid w:val="00190224"/>
    <w:rsid w:val="00190503"/>
    <w:rsid w:val="001905FB"/>
    <w:rsid w:val="001908F6"/>
    <w:rsid w:val="00190AC6"/>
    <w:rsid w:val="001910DB"/>
    <w:rsid w:val="00192DD3"/>
    <w:rsid w:val="00192FD1"/>
    <w:rsid w:val="00193968"/>
    <w:rsid w:val="00194566"/>
    <w:rsid w:val="0019576F"/>
    <w:rsid w:val="00195878"/>
    <w:rsid w:val="001962EA"/>
    <w:rsid w:val="00196304"/>
    <w:rsid w:val="00197110"/>
    <w:rsid w:val="00197D1A"/>
    <w:rsid w:val="001A0648"/>
    <w:rsid w:val="001A0A39"/>
    <w:rsid w:val="001A0C56"/>
    <w:rsid w:val="001A1FDB"/>
    <w:rsid w:val="001A2690"/>
    <w:rsid w:val="001A2824"/>
    <w:rsid w:val="001A291B"/>
    <w:rsid w:val="001A35AF"/>
    <w:rsid w:val="001A3EEE"/>
    <w:rsid w:val="001A47BB"/>
    <w:rsid w:val="001A4F6A"/>
    <w:rsid w:val="001A55C1"/>
    <w:rsid w:val="001A5907"/>
    <w:rsid w:val="001A5919"/>
    <w:rsid w:val="001A619C"/>
    <w:rsid w:val="001A6636"/>
    <w:rsid w:val="001A6C8E"/>
    <w:rsid w:val="001B03A9"/>
    <w:rsid w:val="001B0E93"/>
    <w:rsid w:val="001B1086"/>
    <w:rsid w:val="001B1246"/>
    <w:rsid w:val="001B12D4"/>
    <w:rsid w:val="001B19F3"/>
    <w:rsid w:val="001B1B14"/>
    <w:rsid w:val="001B26C3"/>
    <w:rsid w:val="001B2B79"/>
    <w:rsid w:val="001B2CF7"/>
    <w:rsid w:val="001B31A5"/>
    <w:rsid w:val="001B38E4"/>
    <w:rsid w:val="001B39CD"/>
    <w:rsid w:val="001B3B85"/>
    <w:rsid w:val="001B3CF0"/>
    <w:rsid w:val="001B3FA7"/>
    <w:rsid w:val="001B4309"/>
    <w:rsid w:val="001B4512"/>
    <w:rsid w:val="001B4C58"/>
    <w:rsid w:val="001B4D31"/>
    <w:rsid w:val="001B5093"/>
    <w:rsid w:val="001B6B8B"/>
    <w:rsid w:val="001B7584"/>
    <w:rsid w:val="001B7A21"/>
    <w:rsid w:val="001B7E71"/>
    <w:rsid w:val="001C1A89"/>
    <w:rsid w:val="001C28D7"/>
    <w:rsid w:val="001C2D24"/>
    <w:rsid w:val="001C3159"/>
    <w:rsid w:val="001C330B"/>
    <w:rsid w:val="001C40F9"/>
    <w:rsid w:val="001C423B"/>
    <w:rsid w:val="001C4AB9"/>
    <w:rsid w:val="001C4C73"/>
    <w:rsid w:val="001C51D3"/>
    <w:rsid w:val="001C5994"/>
    <w:rsid w:val="001C6299"/>
    <w:rsid w:val="001C66C5"/>
    <w:rsid w:val="001C69B3"/>
    <w:rsid w:val="001C6D9D"/>
    <w:rsid w:val="001C6F30"/>
    <w:rsid w:val="001C6FC8"/>
    <w:rsid w:val="001C7130"/>
    <w:rsid w:val="001C7580"/>
    <w:rsid w:val="001C78EB"/>
    <w:rsid w:val="001C7A8A"/>
    <w:rsid w:val="001C7FB2"/>
    <w:rsid w:val="001D06A7"/>
    <w:rsid w:val="001D0BB9"/>
    <w:rsid w:val="001D104D"/>
    <w:rsid w:val="001D12F4"/>
    <w:rsid w:val="001D1AB9"/>
    <w:rsid w:val="001D1EDC"/>
    <w:rsid w:val="001D2870"/>
    <w:rsid w:val="001D2ADA"/>
    <w:rsid w:val="001D4114"/>
    <w:rsid w:val="001D44CE"/>
    <w:rsid w:val="001D4826"/>
    <w:rsid w:val="001D4890"/>
    <w:rsid w:val="001D659D"/>
    <w:rsid w:val="001D65DB"/>
    <w:rsid w:val="001D65E7"/>
    <w:rsid w:val="001D6CC9"/>
    <w:rsid w:val="001D7BF7"/>
    <w:rsid w:val="001D7E62"/>
    <w:rsid w:val="001E09A2"/>
    <w:rsid w:val="001E0C26"/>
    <w:rsid w:val="001E0C51"/>
    <w:rsid w:val="001E120D"/>
    <w:rsid w:val="001E16D5"/>
    <w:rsid w:val="001E2513"/>
    <w:rsid w:val="001E2A1F"/>
    <w:rsid w:val="001E2D31"/>
    <w:rsid w:val="001E2DC8"/>
    <w:rsid w:val="001E39BA"/>
    <w:rsid w:val="001E56F7"/>
    <w:rsid w:val="001E575B"/>
    <w:rsid w:val="001E5C6E"/>
    <w:rsid w:val="001E6401"/>
    <w:rsid w:val="001E6692"/>
    <w:rsid w:val="001E694E"/>
    <w:rsid w:val="001E6EDF"/>
    <w:rsid w:val="001E7957"/>
    <w:rsid w:val="001E79E4"/>
    <w:rsid w:val="001E79E8"/>
    <w:rsid w:val="001E7D35"/>
    <w:rsid w:val="001E7ED6"/>
    <w:rsid w:val="001F0321"/>
    <w:rsid w:val="001F18C1"/>
    <w:rsid w:val="001F1953"/>
    <w:rsid w:val="001F195E"/>
    <w:rsid w:val="001F3034"/>
    <w:rsid w:val="001F39DA"/>
    <w:rsid w:val="001F3F5D"/>
    <w:rsid w:val="001F457D"/>
    <w:rsid w:val="001F55F1"/>
    <w:rsid w:val="001F56C8"/>
    <w:rsid w:val="001F6780"/>
    <w:rsid w:val="001F6BE9"/>
    <w:rsid w:val="00200757"/>
    <w:rsid w:val="00200B08"/>
    <w:rsid w:val="00200E75"/>
    <w:rsid w:val="002019A3"/>
    <w:rsid w:val="002022E5"/>
    <w:rsid w:val="0020247C"/>
    <w:rsid w:val="00202756"/>
    <w:rsid w:val="00203389"/>
    <w:rsid w:val="0020352B"/>
    <w:rsid w:val="00204309"/>
    <w:rsid w:val="0020470B"/>
    <w:rsid w:val="002052AD"/>
    <w:rsid w:val="00206F5C"/>
    <w:rsid w:val="002072E5"/>
    <w:rsid w:val="002073BE"/>
    <w:rsid w:val="00207C2D"/>
    <w:rsid w:val="00210474"/>
    <w:rsid w:val="00210B70"/>
    <w:rsid w:val="00211096"/>
    <w:rsid w:val="00211A9F"/>
    <w:rsid w:val="002129DB"/>
    <w:rsid w:val="00212C24"/>
    <w:rsid w:val="00213A02"/>
    <w:rsid w:val="00213A0B"/>
    <w:rsid w:val="00214883"/>
    <w:rsid w:val="0021561A"/>
    <w:rsid w:val="00215ED7"/>
    <w:rsid w:val="0021626D"/>
    <w:rsid w:val="002163CD"/>
    <w:rsid w:val="00216437"/>
    <w:rsid w:val="002168BE"/>
    <w:rsid w:val="00216E24"/>
    <w:rsid w:val="00217277"/>
    <w:rsid w:val="00217649"/>
    <w:rsid w:val="00220224"/>
    <w:rsid w:val="002204AE"/>
    <w:rsid w:val="0022082A"/>
    <w:rsid w:val="0022248C"/>
    <w:rsid w:val="002229B6"/>
    <w:rsid w:val="00222FDA"/>
    <w:rsid w:val="002231F9"/>
    <w:rsid w:val="00223F15"/>
    <w:rsid w:val="00224AB1"/>
    <w:rsid w:val="00225015"/>
    <w:rsid w:val="002254E8"/>
    <w:rsid w:val="002255D9"/>
    <w:rsid w:val="00225B47"/>
    <w:rsid w:val="00225D19"/>
    <w:rsid w:val="00225DB2"/>
    <w:rsid w:val="0022613F"/>
    <w:rsid w:val="002264F9"/>
    <w:rsid w:val="00226C16"/>
    <w:rsid w:val="00226F78"/>
    <w:rsid w:val="002271C2"/>
    <w:rsid w:val="002277E2"/>
    <w:rsid w:val="00230DC1"/>
    <w:rsid w:val="002310CA"/>
    <w:rsid w:val="0023148C"/>
    <w:rsid w:val="00231782"/>
    <w:rsid w:val="002319A2"/>
    <w:rsid w:val="00231AD7"/>
    <w:rsid w:val="00232276"/>
    <w:rsid w:val="0023276B"/>
    <w:rsid w:val="00232BED"/>
    <w:rsid w:val="00233673"/>
    <w:rsid w:val="00233A18"/>
    <w:rsid w:val="002344F3"/>
    <w:rsid w:val="00234A04"/>
    <w:rsid w:val="00234F67"/>
    <w:rsid w:val="00235C6F"/>
    <w:rsid w:val="002361B9"/>
    <w:rsid w:val="00237679"/>
    <w:rsid w:val="0023778B"/>
    <w:rsid w:val="002405AC"/>
    <w:rsid w:val="00240AC0"/>
    <w:rsid w:val="00240CE7"/>
    <w:rsid w:val="002412B4"/>
    <w:rsid w:val="00241E38"/>
    <w:rsid w:val="002429B0"/>
    <w:rsid w:val="002437B9"/>
    <w:rsid w:val="0024392D"/>
    <w:rsid w:val="00243DCF"/>
    <w:rsid w:val="00243FC1"/>
    <w:rsid w:val="0024413E"/>
    <w:rsid w:val="00244255"/>
    <w:rsid w:val="002448DB"/>
    <w:rsid w:val="0024525B"/>
    <w:rsid w:val="002456A4"/>
    <w:rsid w:val="0024731D"/>
    <w:rsid w:val="0025016E"/>
    <w:rsid w:val="002504DC"/>
    <w:rsid w:val="00251152"/>
    <w:rsid w:val="00251C98"/>
    <w:rsid w:val="00251E1D"/>
    <w:rsid w:val="0025239E"/>
    <w:rsid w:val="00253787"/>
    <w:rsid w:val="002543F2"/>
    <w:rsid w:val="00254952"/>
    <w:rsid w:val="00255133"/>
    <w:rsid w:val="00255985"/>
    <w:rsid w:val="00255CCC"/>
    <w:rsid w:val="00256119"/>
    <w:rsid w:val="002568C6"/>
    <w:rsid w:val="00256C83"/>
    <w:rsid w:val="002570F8"/>
    <w:rsid w:val="00257F72"/>
    <w:rsid w:val="002601CD"/>
    <w:rsid w:val="002601F9"/>
    <w:rsid w:val="00260238"/>
    <w:rsid w:val="002609F8"/>
    <w:rsid w:val="00260EFD"/>
    <w:rsid w:val="00261B3C"/>
    <w:rsid w:val="00261D44"/>
    <w:rsid w:val="002621A6"/>
    <w:rsid w:val="00263372"/>
    <w:rsid w:val="00263458"/>
    <w:rsid w:val="002637AF"/>
    <w:rsid w:val="002637B2"/>
    <w:rsid w:val="00263E3C"/>
    <w:rsid w:val="00263F96"/>
    <w:rsid w:val="00264DFB"/>
    <w:rsid w:val="00265648"/>
    <w:rsid w:val="00265F83"/>
    <w:rsid w:val="00266296"/>
    <w:rsid w:val="00267943"/>
    <w:rsid w:val="002679EB"/>
    <w:rsid w:val="00267C86"/>
    <w:rsid w:val="00267D98"/>
    <w:rsid w:val="00270179"/>
    <w:rsid w:val="00270371"/>
    <w:rsid w:val="002704C1"/>
    <w:rsid w:val="002715AA"/>
    <w:rsid w:val="0027171A"/>
    <w:rsid w:val="00272631"/>
    <w:rsid w:val="00272FBF"/>
    <w:rsid w:val="0027370D"/>
    <w:rsid w:val="00274503"/>
    <w:rsid w:val="00274F3B"/>
    <w:rsid w:val="00276194"/>
    <w:rsid w:val="00276679"/>
    <w:rsid w:val="00276AF0"/>
    <w:rsid w:val="00280FD1"/>
    <w:rsid w:val="0028105C"/>
    <w:rsid w:val="00281E60"/>
    <w:rsid w:val="002829AF"/>
    <w:rsid w:val="00282A5A"/>
    <w:rsid w:val="00282CB0"/>
    <w:rsid w:val="00282D67"/>
    <w:rsid w:val="002838C3"/>
    <w:rsid w:val="002845A5"/>
    <w:rsid w:val="002847BF"/>
    <w:rsid w:val="002854B7"/>
    <w:rsid w:val="002866FF"/>
    <w:rsid w:val="002867B6"/>
    <w:rsid w:val="00286BD8"/>
    <w:rsid w:val="00286C37"/>
    <w:rsid w:val="00286DAF"/>
    <w:rsid w:val="00290327"/>
    <w:rsid w:val="002903B2"/>
    <w:rsid w:val="00290868"/>
    <w:rsid w:val="00290F1E"/>
    <w:rsid w:val="002911C6"/>
    <w:rsid w:val="00291A02"/>
    <w:rsid w:val="002922C7"/>
    <w:rsid w:val="002923A0"/>
    <w:rsid w:val="00292429"/>
    <w:rsid w:val="00292DA1"/>
    <w:rsid w:val="0029473F"/>
    <w:rsid w:val="00294EDA"/>
    <w:rsid w:val="002956E5"/>
    <w:rsid w:val="002963F9"/>
    <w:rsid w:val="00296A94"/>
    <w:rsid w:val="00296AAB"/>
    <w:rsid w:val="00297912"/>
    <w:rsid w:val="00297EF4"/>
    <w:rsid w:val="00297FB0"/>
    <w:rsid w:val="002A0064"/>
    <w:rsid w:val="002A007B"/>
    <w:rsid w:val="002A11B6"/>
    <w:rsid w:val="002A1483"/>
    <w:rsid w:val="002A1633"/>
    <w:rsid w:val="002A186E"/>
    <w:rsid w:val="002A1EA9"/>
    <w:rsid w:val="002A1EC6"/>
    <w:rsid w:val="002A208B"/>
    <w:rsid w:val="002A28A4"/>
    <w:rsid w:val="002A2B08"/>
    <w:rsid w:val="002A39DE"/>
    <w:rsid w:val="002A3DE2"/>
    <w:rsid w:val="002A430A"/>
    <w:rsid w:val="002A46A8"/>
    <w:rsid w:val="002A517A"/>
    <w:rsid w:val="002A5D89"/>
    <w:rsid w:val="002A6700"/>
    <w:rsid w:val="002A736B"/>
    <w:rsid w:val="002B0360"/>
    <w:rsid w:val="002B24CC"/>
    <w:rsid w:val="002B24E5"/>
    <w:rsid w:val="002B26E1"/>
    <w:rsid w:val="002B3425"/>
    <w:rsid w:val="002B44DD"/>
    <w:rsid w:val="002B4BF6"/>
    <w:rsid w:val="002B53E3"/>
    <w:rsid w:val="002B5595"/>
    <w:rsid w:val="002B5E59"/>
    <w:rsid w:val="002B5FCB"/>
    <w:rsid w:val="002B6459"/>
    <w:rsid w:val="002B69A1"/>
    <w:rsid w:val="002B6A65"/>
    <w:rsid w:val="002B6B2D"/>
    <w:rsid w:val="002B6BC6"/>
    <w:rsid w:val="002C023E"/>
    <w:rsid w:val="002C081C"/>
    <w:rsid w:val="002C093C"/>
    <w:rsid w:val="002C1AC1"/>
    <w:rsid w:val="002C248A"/>
    <w:rsid w:val="002C2FB6"/>
    <w:rsid w:val="002C3B45"/>
    <w:rsid w:val="002C3FC9"/>
    <w:rsid w:val="002C43E2"/>
    <w:rsid w:val="002C49F2"/>
    <w:rsid w:val="002C5414"/>
    <w:rsid w:val="002C58ED"/>
    <w:rsid w:val="002C63E8"/>
    <w:rsid w:val="002C6FE4"/>
    <w:rsid w:val="002C708A"/>
    <w:rsid w:val="002C7140"/>
    <w:rsid w:val="002C78BA"/>
    <w:rsid w:val="002C7A6F"/>
    <w:rsid w:val="002D109F"/>
    <w:rsid w:val="002D13FF"/>
    <w:rsid w:val="002D1680"/>
    <w:rsid w:val="002D17CB"/>
    <w:rsid w:val="002D2287"/>
    <w:rsid w:val="002D293E"/>
    <w:rsid w:val="002D2D54"/>
    <w:rsid w:val="002D2F2B"/>
    <w:rsid w:val="002D2FB1"/>
    <w:rsid w:val="002D3313"/>
    <w:rsid w:val="002D415D"/>
    <w:rsid w:val="002D43B1"/>
    <w:rsid w:val="002D5043"/>
    <w:rsid w:val="002D52F5"/>
    <w:rsid w:val="002D5E4B"/>
    <w:rsid w:val="002D62B5"/>
    <w:rsid w:val="002D663A"/>
    <w:rsid w:val="002D6933"/>
    <w:rsid w:val="002D6DDF"/>
    <w:rsid w:val="002D6E18"/>
    <w:rsid w:val="002D70FF"/>
    <w:rsid w:val="002D7F5D"/>
    <w:rsid w:val="002E02F3"/>
    <w:rsid w:val="002E0389"/>
    <w:rsid w:val="002E0755"/>
    <w:rsid w:val="002E0F85"/>
    <w:rsid w:val="002E14FC"/>
    <w:rsid w:val="002E1563"/>
    <w:rsid w:val="002E2A82"/>
    <w:rsid w:val="002E2CD7"/>
    <w:rsid w:val="002E2CFA"/>
    <w:rsid w:val="002E33D3"/>
    <w:rsid w:val="002E4270"/>
    <w:rsid w:val="002E5DB9"/>
    <w:rsid w:val="002E5E51"/>
    <w:rsid w:val="002E5E52"/>
    <w:rsid w:val="002E62F2"/>
    <w:rsid w:val="002E6CD8"/>
    <w:rsid w:val="002E70BA"/>
    <w:rsid w:val="002E760B"/>
    <w:rsid w:val="002F123A"/>
    <w:rsid w:val="002F1DF8"/>
    <w:rsid w:val="002F2DE7"/>
    <w:rsid w:val="002F32C6"/>
    <w:rsid w:val="002F3349"/>
    <w:rsid w:val="002F46FE"/>
    <w:rsid w:val="002F53FA"/>
    <w:rsid w:val="002F590D"/>
    <w:rsid w:val="002F632D"/>
    <w:rsid w:val="002F73CE"/>
    <w:rsid w:val="002F7425"/>
    <w:rsid w:val="002F790F"/>
    <w:rsid w:val="00300A1F"/>
    <w:rsid w:val="00302B83"/>
    <w:rsid w:val="0030365C"/>
    <w:rsid w:val="00303D0C"/>
    <w:rsid w:val="00305A79"/>
    <w:rsid w:val="00305CC2"/>
    <w:rsid w:val="003063C1"/>
    <w:rsid w:val="00306954"/>
    <w:rsid w:val="00306C2B"/>
    <w:rsid w:val="0030731D"/>
    <w:rsid w:val="00307B61"/>
    <w:rsid w:val="0031080B"/>
    <w:rsid w:val="003108B8"/>
    <w:rsid w:val="0031112F"/>
    <w:rsid w:val="00311612"/>
    <w:rsid w:val="00311704"/>
    <w:rsid w:val="00311937"/>
    <w:rsid w:val="003122A3"/>
    <w:rsid w:val="0031289E"/>
    <w:rsid w:val="00312995"/>
    <w:rsid w:val="00312EF7"/>
    <w:rsid w:val="00313544"/>
    <w:rsid w:val="00313B98"/>
    <w:rsid w:val="00314D0B"/>
    <w:rsid w:val="0031545E"/>
    <w:rsid w:val="00315BCF"/>
    <w:rsid w:val="00315D68"/>
    <w:rsid w:val="003160F1"/>
    <w:rsid w:val="0031664B"/>
    <w:rsid w:val="00316A67"/>
    <w:rsid w:val="00316C88"/>
    <w:rsid w:val="00317D89"/>
    <w:rsid w:val="00317F45"/>
    <w:rsid w:val="00320391"/>
    <w:rsid w:val="003204DD"/>
    <w:rsid w:val="0032091D"/>
    <w:rsid w:val="00321011"/>
    <w:rsid w:val="00322202"/>
    <w:rsid w:val="00323B29"/>
    <w:rsid w:val="00323C9D"/>
    <w:rsid w:val="00323F6F"/>
    <w:rsid w:val="003243F8"/>
    <w:rsid w:val="003244C1"/>
    <w:rsid w:val="003245CA"/>
    <w:rsid w:val="0032487C"/>
    <w:rsid w:val="00324C92"/>
    <w:rsid w:val="00325083"/>
    <w:rsid w:val="00325650"/>
    <w:rsid w:val="003261CE"/>
    <w:rsid w:val="0032644A"/>
    <w:rsid w:val="003265B6"/>
    <w:rsid w:val="00326F5C"/>
    <w:rsid w:val="00327632"/>
    <w:rsid w:val="00327CC3"/>
    <w:rsid w:val="00327FC4"/>
    <w:rsid w:val="00330330"/>
    <w:rsid w:val="0033059B"/>
    <w:rsid w:val="00330FD7"/>
    <w:rsid w:val="003313F2"/>
    <w:rsid w:val="00331DB5"/>
    <w:rsid w:val="00332515"/>
    <w:rsid w:val="00332632"/>
    <w:rsid w:val="003329FE"/>
    <w:rsid w:val="00332B3B"/>
    <w:rsid w:val="00332EB3"/>
    <w:rsid w:val="00333655"/>
    <w:rsid w:val="00333AD8"/>
    <w:rsid w:val="00333BEF"/>
    <w:rsid w:val="00334485"/>
    <w:rsid w:val="00335F64"/>
    <w:rsid w:val="003362FE"/>
    <w:rsid w:val="003368E1"/>
    <w:rsid w:val="00336D4B"/>
    <w:rsid w:val="00336E3C"/>
    <w:rsid w:val="003377C5"/>
    <w:rsid w:val="00337F84"/>
    <w:rsid w:val="003403FA"/>
    <w:rsid w:val="00340EAB"/>
    <w:rsid w:val="003417E1"/>
    <w:rsid w:val="00342502"/>
    <w:rsid w:val="0034295D"/>
    <w:rsid w:val="0034319B"/>
    <w:rsid w:val="0034419E"/>
    <w:rsid w:val="00344272"/>
    <w:rsid w:val="00346E2A"/>
    <w:rsid w:val="003477B1"/>
    <w:rsid w:val="00347FB8"/>
    <w:rsid w:val="0035033E"/>
    <w:rsid w:val="00351711"/>
    <w:rsid w:val="003518F2"/>
    <w:rsid w:val="00351EAE"/>
    <w:rsid w:val="00352AEB"/>
    <w:rsid w:val="00352EB6"/>
    <w:rsid w:val="003532E3"/>
    <w:rsid w:val="0035489A"/>
    <w:rsid w:val="00354A62"/>
    <w:rsid w:val="00355962"/>
    <w:rsid w:val="00355D08"/>
    <w:rsid w:val="0035675C"/>
    <w:rsid w:val="003569D3"/>
    <w:rsid w:val="00357612"/>
    <w:rsid w:val="00360115"/>
    <w:rsid w:val="00360AC5"/>
    <w:rsid w:val="00361246"/>
    <w:rsid w:val="00361A4C"/>
    <w:rsid w:val="00362D07"/>
    <w:rsid w:val="00363D76"/>
    <w:rsid w:val="00363F41"/>
    <w:rsid w:val="003640D0"/>
    <w:rsid w:val="00364277"/>
    <w:rsid w:val="00364ADE"/>
    <w:rsid w:val="003656BA"/>
    <w:rsid w:val="00366812"/>
    <w:rsid w:val="00366828"/>
    <w:rsid w:val="00366B97"/>
    <w:rsid w:val="0036791C"/>
    <w:rsid w:val="0036798E"/>
    <w:rsid w:val="003704E8"/>
    <w:rsid w:val="00370DFC"/>
    <w:rsid w:val="00371778"/>
    <w:rsid w:val="00371DB6"/>
    <w:rsid w:val="00372400"/>
    <w:rsid w:val="00372925"/>
    <w:rsid w:val="003735C2"/>
    <w:rsid w:val="00373DBF"/>
    <w:rsid w:val="003744BF"/>
    <w:rsid w:val="00374B5C"/>
    <w:rsid w:val="00374E6C"/>
    <w:rsid w:val="00375C0F"/>
    <w:rsid w:val="00376549"/>
    <w:rsid w:val="00376621"/>
    <w:rsid w:val="00376857"/>
    <w:rsid w:val="00376C91"/>
    <w:rsid w:val="00377B7B"/>
    <w:rsid w:val="003801F5"/>
    <w:rsid w:val="0038100E"/>
    <w:rsid w:val="0038120B"/>
    <w:rsid w:val="003816A9"/>
    <w:rsid w:val="003819F5"/>
    <w:rsid w:val="00381C18"/>
    <w:rsid w:val="00382095"/>
    <w:rsid w:val="0038227B"/>
    <w:rsid w:val="003823BD"/>
    <w:rsid w:val="00382A15"/>
    <w:rsid w:val="003831AF"/>
    <w:rsid w:val="0038327C"/>
    <w:rsid w:val="00384138"/>
    <w:rsid w:val="00384DA1"/>
    <w:rsid w:val="00384FF2"/>
    <w:rsid w:val="003850C3"/>
    <w:rsid w:val="003850D3"/>
    <w:rsid w:val="003854C4"/>
    <w:rsid w:val="00385EE7"/>
    <w:rsid w:val="00386038"/>
    <w:rsid w:val="00386233"/>
    <w:rsid w:val="0038652E"/>
    <w:rsid w:val="00386941"/>
    <w:rsid w:val="00386C3F"/>
    <w:rsid w:val="003870AC"/>
    <w:rsid w:val="00390163"/>
    <w:rsid w:val="003904FA"/>
    <w:rsid w:val="00390A5E"/>
    <w:rsid w:val="00390FC8"/>
    <w:rsid w:val="00391076"/>
    <w:rsid w:val="003913C7"/>
    <w:rsid w:val="00392529"/>
    <w:rsid w:val="00392716"/>
    <w:rsid w:val="00392748"/>
    <w:rsid w:val="00393046"/>
    <w:rsid w:val="00394154"/>
    <w:rsid w:val="003941A8"/>
    <w:rsid w:val="003943C1"/>
    <w:rsid w:val="00394B54"/>
    <w:rsid w:val="00394D05"/>
    <w:rsid w:val="0039588D"/>
    <w:rsid w:val="003964E0"/>
    <w:rsid w:val="00396B26"/>
    <w:rsid w:val="003A0347"/>
    <w:rsid w:val="003A3CA6"/>
    <w:rsid w:val="003A47FD"/>
    <w:rsid w:val="003A4E59"/>
    <w:rsid w:val="003A545C"/>
    <w:rsid w:val="003A599C"/>
    <w:rsid w:val="003A5A16"/>
    <w:rsid w:val="003A7401"/>
    <w:rsid w:val="003A7440"/>
    <w:rsid w:val="003A74C3"/>
    <w:rsid w:val="003A7B3A"/>
    <w:rsid w:val="003B0265"/>
    <w:rsid w:val="003B088D"/>
    <w:rsid w:val="003B0EE9"/>
    <w:rsid w:val="003B11C6"/>
    <w:rsid w:val="003B18DC"/>
    <w:rsid w:val="003B225C"/>
    <w:rsid w:val="003B2A12"/>
    <w:rsid w:val="003B32EF"/>
    <w:rsid w:val="003B335B"/>
    <w:rsid w:val="003B3485"/>
    <w:rsid w:val="003B46B0"/>
    <w:rsid w:val="003B476F"/>
    <w:rsid w:val="003B4AFD"/>
    <w:rsid w:val="003B532F"/>
    <w:rsid w:val="003B577F"/>
    <w:rsid w:val="003B6B3D"/>
    <w:rsid w:val="003B6C2E"/>
    <w:rsid w:val="003B7468"/>
    <w:rsid w:val="003B7517"/>
    <w:rsid w:val="003B79BC"/>
    <w:rsid w:val="003C0015"/>
    <w:rsid w:val="003C04A6"/>
    <w:rsid w:val="003C0C8C"/>
    <w:rsid w:val="003C13A4"/>
    <w:rsid w:val="003C147C"/>
    <w:rsid w:val="003C24A2"/>
    <w:rsid w:val="003C451C"/>
    <w:rsid w:val="003C4A3B"/>
    <w:rsid w:val="003C4E77"/>
    <w:rsid w:val="003C5317"/>
    <w:rsid w:val="003C54B6"/>
    <w:rsid w:val="003C5DBC"/>
    <w:rsid w:val="003C6307"/>
    <w:rsid w:val="003C66CC"/>
    <w:rsid w:val="003C6C60"/>
    <w:rsid w:val="003C7E59"/>
    <w:rsid w:val="003D0EC6"/>
    <w:rsid w:val="003D1A07"/>
    <w:rsid w:val="003D27B2"/>
    <w:rsid w:val="003D2CDB"/>
    <w:rsid w:val="003D2D04"/>
    <w:rsid w:val="003D3FD2"/>
    <w:rsid w:val="003D4363"/>
    <w:rsid w:val="003D51E3"/>
    <w:rsid w:val="003D542C"/>
    <w:rsid w:val="003D5B67"/>
    <w:rsid w:val="003D6394"/>
    <w:rsid w:val="003D64BB"/>
    <w:rsid w:val="003D6C51"/>
    <w:rsid w:val="003D7797"/>
    <w:rsid w:val="003D7C44"/>
    <w:rsid w:val="003D7FD3"/>
    <w:rsid w:val="003E0CF6"/>
    <w:rsid w:val="003E1E1E"/>
    <w:rsid w:val="003E2368"/>
    <w:rsid w:val="003E276D"/>
    <w:rsid w:val="003E4DC4"/>
    <w:rsid w:val="003E4F89"/>
    <w:rsid w:val="003E5306"/>
    <w:rsid w:val="003E5B03"/>
    <w:rsid w:val="003E5C44"/>
    <w:rsid w:val="003E6043"/>
    <w:rsid w:val="003E62B5"/>
    <w:rsid w:val="003E6829"/>
    <w:rsid w:val="003F05FB"/>
    <w:rsid w:val="003F0A09"/>
    <w:rsid w:val="003F0AE1"/>
    <w:rsid w:val="003F0C86"/>
    <w:rsid w:val="003F0F5F"/>
    <w:rsid w:val="003F1D8A"/>
    <w:rsid w:val="003F1F39"/>
    <w:rsid w:val="003F268B"/>
    <w:rsid w:val="003F29F6"/>
    <w:rsid w:val="003F336B"/>
    <w:rsid w:val="003F357F"/>
    <w:rsid w:val="003F40DF"/>
    <w:rsid w:val="003F42B7"/>
    <w:rsid w:val="003F4709"/>
    <w:rsid w:val="003F4F6C"/>
    <w:rsid w:val="003F517C"/>
    <w:rsid w:val="003F520A"/>
    <w:rsid w:val="003F5FAE"/>
    <w:rsid w:val="003F664D"/>
    <w:rsid w:val="003F7055"/>
    <w:rsid w:val="003F71CC"/>
    <w:rsid w:val="0040008E"/>
    <w:rsid w:val="00400CBF"/>
    <w:rsid w:val="00401482"/>
    <w:rsid w:val="00401C1F"/>
    <w:rsid w:val="00402B3E"/>
    <w:rsid w:val="004030C7"/>
    <w:rsid w:val="004043FC"/>
    <w:rsid w:val="00405360"/>
    <w:rsid w:val="00405416"/>
    <w:rsid w:val="004055AE"/>
    <w:rsid w:val="00406B65"/>
    <w:rsid w:val="00406D27"/>
    <w:rsid w:val="00406D50"/>
    <w:rsid w:val="00407157"/>
    <w:rsid w:val="004079CC"/>
    <w:rsid w:val="00407FB3"/>
    <w:rsid w:val="00410089"/>
    <w:rsid w:val="00411120"/>
    <w:rsid w:val="00411929"/>
    <w:rsid w:val="00411B08"/>
    <w:rsid w:val="00411E63"/>
    <w:rsid w:val="0041211E"/>
    <w:rsid w:val="004123BA"/>
    <w:rsid w:val="0041242B"/>
    <w:rsid w:val="00412779"/>
    <w:rsid w:val="0041544F"/>
    <w:rsid w:val="004155D8"/>
    <w:rsid w:val="00415611"/>
    <w:rsid w:val="00415AE2"/>
    <w:rsid w:val="00416EBF"/>
    <w:rsid w:val="00416FF2"/>
    <w:rsid w:val="00417428"/>
    <w:rsid w:val="00420563"/>
    <w:rsid w:val="00420952"/>
    <w:rsid w:val="004218CA"/>
    <w:rsid w:val="004219B3"/>
    <w:rsid w:val="00421CA5"/>
    <w:rsid w:val="0042271C"/>
    <w:rsid w:val="00422B35"/>
    <w:rsid w:val="00423AD9"/>
    <w:rsid w:val="004245CC"/>
    <w:rsid w:val="004245FA"/>
    <w:rsid w:val="004246A3"/>
    <w:rsid w:val="00424FB5"/>
    <w:rsid w:val="004256BC"/>
    <w:rsid w:val="00425CA7"/>
    <w:rsid w:val="0042651A"/>
    <w:rsid w:val="00426FBA"/>
    <w:rsid w:val="00427851"/>
    <w:rsid w:val="00430929"/>
    <w:rsid w:val="00430E5D"/>
    <w:rsid w:val="0043160F"/>
    <w:rsid w:val="00431E8F"/>
    <w:rsid w:val="00431EA5"/>
    <w:rsid w:val="00431FA8"/>
    <w:rsid w:val="0043214F"/>
    <w:rsid w:val="0043234C"/>
    <w:rsid w:val="00432416"/>
    <w:rsid w:val="0043286E"/>
    <w:rsid w:val="004329AF"/>
    <w:rsid w:val="00432A17"/>
    <w:rsid w:val="0043369A"/>
    <w:rsid w:val="0043369E"/>
    <w:rsid w:val="004337BB"/>
    <w:rsid w:val="0043382D"/>
    <w:rsid w:val="00434081"/>
    <w:rsid w:val="00435856"/>
    <w:rsid w:val="00435CF2"/>
    <w:rsid w:val="00435D4F"/>
    <w:rsid w:val="0043642D"/>
    <w:rsid w:val="0044031D"/>
    <w:rsid w:val="004408A1"/>
    <w:rsid w:val="00440990"/>
    <w:rsid w:val="0044161F"/>
    <w:rsid w:val="00441780"/>
    <w:rsid w:val="00442BCE"/>
    <w:rsid w:val="004431DD"/>
    <w:rsid w:val="00443FCA"/>
    <w:rsid w:val="00444E6B"/>
    <w:rsid w:val="00445AEA"/>
    <w:rsid w:val="00445DF5"/>
    <w:rsid w:val="00445EBD"/>
    <w:rsid w:val="00446346"/>
    <w:rsid w:val="004465F2"/>
    <w:rsid w:val="00446B14"/>
    <w:rsid w:val="00446D81"/>
    <w:rsid w:val="004472E7"/>
    <w:rsid w:val="004505E3"/>
    <w:rsid w:val="0045071A"/>
    <w:rsid w:val="00451268"/>
    <w:rsid w:val="004525CC"/>
    <w:rsid w:val="0045269F"/>
    <w:rsid w:val="00452A0C"/>
    <w:rsid w:val="0045443C"/>
    <w:rsid w:val="00454517"/>
    <w:rsid w:val="00455838"/>
    <w:rsid w:val="00455B1A"/>
    <w:rsid w:val="00455BDC"/>
    <w:rsid w:val="004562FD"/>
    <w:rsid w:val="004566CD"/>
    <w:rsid w:val="00456A44"/>
    <w:rsid w:val="00456B01"/>
    <w:rsid w:val="00456E24"/>
    <w:rsid w:val="00457855"/>
    <w:rsid w:val="004579E5"/>
    <w:rsid w:val="00457FDF"/>
    <w:rsid w:val="00460FB5"/>
    <w:rsid w:val="004610AE"/>
    <w:rsid w:val="0046190E"/>
    <w:rsid w:val="004623A5"/>
    <w:rsid w:val="00463F64"/>
    <w:rsid w:val="00464544"/>
    <w:rsid w:val="0046527F"/>
    <w:rsid w:val="004658F8"/>
    <w:rsid w:val="00465CBC"/>
    <w:rsid w:val="0046657F"/>
    <w:rsid w:val="00466598"/>
    <w:rsid w:val="004669C2"/>
    <w:rsid w:val="004701D1"/>
    <w:rsid w:val="004702FC"/>
    <w:rsid w:val="0047111C"/>
    <w:rsid w:val="004713F7"/>
    <w:rsid w:val="00471602"/>
    <w:rsid w:val="00471A14"/>
    <w:rsid w:val="004725BF"/>
    <w:rsid w:val="0047270C"/>
    <w:rsid w:val="00472CFF"/>
    <w:rsid w:val="00472E14"/>
    <w:rsid w:val="00472F6B"/>
    <w:rsid w:val="0047364F"/>
    <w:rsid w:val="004739DC"/>
    <w:rsid w:val="004741FD"/>
    <w:rsid w:val="0047496B"/>
    <w:rsid w:val="00474FF9"/>
    <w:rsid w:val="00475533"/>
    <w:rsid w:val="004758DF"/>
    <w:rsid w:val="00476582"/>
    <w:rsid w:val="00476680"/>
    <w:rsid w:val="00476B97"/>
    <w:rsid w:val="00476D1B"/>
    <w:rsid w:val="00477995"/>
    <w:rsid w:val="00480667"/>
    <w:rsid w:val="004809CA"/>
    <w:rsid w:val="004816A2"/>
    <w:rsid w:val="00481956"/>
    <w:rsid w:val="00481A11"/>
    <w:rsid w:val="004825B4"/>
    <w:rsid w:val="00482BDB"/>
    <w:rsid w:val="004830AF"/>
    <w:rsid w:val="004846B3"/>
    <w:rsid w:val="00484F63"/>
    <w:rsid w:val="00485004"/>
    <w:rsid w:val="0048537B"/>
    <w:rsid w:val="004853BC"/>
    <w:rsid w:val="00485A67"/>
    <w:rsid w:val="00485CAA"/>
    <w:rsid w:val="00486CDC"/>
    <w:rsid w:val="00487849"/>
    <w:rsid w:val="00490811"/>
    <w:rsid w:val="00491188"/>
    <w:rsid w:val="004911A6"/>
    <w:rsid w:val="00493DEF"/>
    <w:rsid w:val="00494A2D"/>
    <w:rsid w:val="00496216"/>
    <w:rsid w:val="00497495"/>
    <w:rsid w:val="00497831"/>
    <w:rsid w:val="00497E7A"/>
    <w:rsid w:val="004A0265"/>
    <w:rsid w:val="004A034C"/>
    <w:rsid w:val="004A0C89"/>
    <w:rsid w:val="004A0CD6"/>
    <w:rsid w:val="004A0CDF"/>
    <w:rsid w:val="004A0F01"/>
    <w:rsid w:val="004A105B"/>
    <w:rsid w:val="004A1283"/>
    <w:rsid w:val="004A1ADF"/>
    <w:rsid w:val="004A1E2B"/>
    <w:rsid w:val="004A241E"/>
    <w:rsid w:val="004A2434"/>
    <w:rsid w:val="004A28C8"/>
    <w:rsid w:val="004A312A"/>
    <w:rsid w:val="004A3C51"/>
    <w:rsid w:val="004A416A"/>
    <w:rsid w:val="004A42A4"/>
    <w:rsid w:val="004A54DC"/>
    <w:rsid w:val="004A557B"/>
    <w:rsid w:val="004A5B74"/>
    <w:rsid w:val="004A5F95"/>
    <w:rsid w:val="004A73F1"/>
    <w:rsid w:val="004A769B"/>
    <w:rsid w:val="004A7C42"/>
    <w:rsid w:val="004B0264"/>
    <w:rsid w:val="004B0C3A"/>
    <w:rsid w:val="004B115A"/>
    <w:rsid w:val="004B1370"/>
    <w:rsid w:val="004B2954"/>
    <w:rsid w:val="004B3DE2"/>
    <w:rsid w:val="004B457A"/>
    <w:rsid w:val="004B4606"/>
    <w:rsid w:val="004B4FF0"/>
    <w:rsid w:val="004B527F"/>
    <w:rsid w:val="004B553B"/>
    <w:rsid w:val="004B5A57"/>
    <w:rsid w:val="004B5C46"/>
    <w:rsid w:val="004B6B03"/>
    <w:rsid w:val="004C1911"/>
    <w:rsid w:val="004C1B2F"/>
    <w:rsid w:val="004C1ED9"/>
    <w:rsid w:val="004C1FA8"/>
    <w:rsid w:val="004C23B7"/>
    <w:rsid w:val="004C31E3"/>
    <w:rsid w:val="004C4037"/>
    <w:rsid w:val="004C41EC"/>
    <w:rsid w:val="004C5825"/>
    <w:rsid w:val="004C73D3"/>
    <w:rsid w:val="004D01B0"/>
    <w:rsid w:val="004D0262"/>
    <w:rsid w:val="004D060F"/>
    <w:rsid w:val="004D07D3"/>
    <w:rsid w:val="004D0B6D"/>
    <w:rsid w:val="004D0DD7"/>
    <w:rsid w:val="004D10F8"/>
    <w:rsid w:val="004D1808"/>
    <w:rsid w:val="004D1F34"/>
    <w:rsid w:val="004D1FCE"/>
    <w:rsid w:val="004D23F3"/>
    <w:rsid w:val="004D3059"/>
    <w:rsid w:val="004D3B34"/>
    <w:rsid w:val="004D4618"/>
    <w:rsid w:val="004D5AE3"/>
    <w:rsid w:val="004D5FA3"/>
    <w:rsid w:val="004D6627"/>
    <w:rsid w:val="004D697D"/>
    <w:rsid w:val="004D710A"/>
    <w:rsid w:val="004E12AE"/>
    <w:rsid w:val="004E14BC"/>
    <w:rsid w:val="004E2A44"/>
    <w:rsid w:val="004E2C1B"/>
    <w:rsid w:val="004E2E9D"/>
    <w:rsid w:val="004E3004"/>
    <w:rsid w:val="004E31D4"/>
    <w:rsid w:val="004E3452"/>
    <w:rsid w:val="004E3D09"/>
    <w:rsid w:val="004E42BB"/>
    <w:rsid w:val="004E4C0A"/>
    <w:rsid w:val="004E535C"/>
    <w:rsid w:val="004E57FD"/>
    <w:rsid w:val="004E5AC0"/>
    <w:rsid w:val="004E6437"/>
    <w:rsid w:val="004E6924"/>
    <w:rsid w:val="004E7049"/>
    <w:rsid w:val="004F0964"/>
    <w:rsid w:val="004F0D2E"/>
    <w:rsid w:val="004F0E04"/>
    <w:rsid w:val="004F11CB"/>
    <w:rsid w:val="004F13F4"/>
    <w:rsid w:val="004F1CDA"/>
    <w:rsid w:val="004F2297"/>
    <w:rsid w:val="004F32DB"/>
    <w:rsid w:val="004F33A7"/>
    <w:rsid w:val="004F37CB"/>
    <w:rsid w:val="004F3FCF"/>
    <w:rsid w:val="004F4B7B"/>
    <w:rsid w:val="004F5430"/>
    <w:rsid w:val="004F59B3"/>
    <w:rsid w:val="004F5FF0"/>
    <w:rsid w:val="004F6C67"/>
    <w:rsid w:val="00500133"/>
    <w:rsid w:val="00500832"/>
    <w:rsid w:val="00501829"/>
    <w:rsid w:val="0050228C"/>
    <w:rsid w:val="00502DAB"/>
    <w:rsid w:val="00503834"/>
    <w:rsid w:val="00503950"/>
    <w:rsid w:val="00503D04"/>
    <w:rsid w:val="00504087"/>
    <w:rsid w:val="00504457"/>
    <w:rsid w:val="005044AE"/>
    <w:rsid w:val="00504AEF"/>
    <w:rsid w:val="00504E3F"/>
    <w:rsid w:val="0050508A"/>
    <w:rsid w:val="005051C8"/>
    <w:rsid w:val="00505347"/>
    <w:rsid w:val="0050568E"/>
    <w:rsid w:val="00505CA9"/>
    <w:rsid w:val="00506770"/>
    <w:rsid w:val="00506E56"/>
    <w:rsid w:val="00507517"/>
    <w:rsid w:val="00507D3E"/>
    <w:rsid w:val="00510C79"/>
    <w:rsid w:val="0051132C"/>
    <w:rsid w:val="005116A0"/>
    <w:rsid w:val="005120A8"/>
    <w:rsid w:val="005124FF"/>
    <w:rsid w:val="00512BE9"/>
    <w:rsid w:val="005134BE"/>
    <w:rsid w:val="005134EE"/>
    <w:rsid w:val="00513C76"/>
    <w:rsid w:val="005146EF"/>
    <w:rsid w:val="00514AD8"/>
    <w:rsid w:val="005155E5"/>
    <w:rsid w:val="00515973"/>
    <w:rsid w:val="00515C06"/>
    <w:rsid w:val="00516128"/>
    <w:rsid w:val="005161C2"/>
    <w:rsid w:val="005169D4"/>
    <w:rsid w:val="005177BD"/>
    <w:rsid w:val="00517C39"/>
    <w:rsid w:val="00517E86"/>
    <w:rsid w:val="0052111F"/>
    <w:rsid w:val="00522334"/>
    <w:rsid w:val="0052271B"/>
    <w:rsid w:val="005229AC"/>
    <w:rsid w:val="00522A4B"/>
    <w:rsid w:val="0052346E"/>
    <w:rsid w:val="0052355C"/>
    <w:rsid w:val="00524195"/>
    <w:rsid w:val="005242D2"/>
    <w:rsid w:val="00525163"/>
    <w:rsid w:val="00525392"/>
    <w:rsid w:val="00525725"/>
    <w:rsid w:val="00525DD7"/>
    <w:rsid w:val="005264DB"/>
    <w:rsid w:val="0052684D"/>
    <w:rsid w:val="005268AA"/>
    <w:rsid w:val="00526BA3"/>
    <w:rsid w:val="00527E2A"/>
    <w:rsid w:val="00527EB0"/>
    <w:rsid w:val="00530236"/>
    <w:rsid w:val="005302D6"/>
    <w:rsid w:val="00530609"/>
    <w:rsid w:val="00530B35"/>
    <w:rsid w:val="00530D0F"/>
    <w:rsid w:val="005324A7"/>
    <w:rsid w:val="00532C92"/>
    <w:rsid w:val="00533620"/>
    <w:rsid w:val="00533934"/>
    <w:rsid w:val="00533DA7"/>
    <w:rsid w:val="00535128"/>
    <w:rsid w:val="005351F8"/>
    <w:rsid w:val="00535B4A"/>
    <w:rsid w:val="00535E39"/>
    <w:rsid w:val="00535F3D"/>
    <w:rsid w:val="00536177"/>
    <w:rsid w:val="005363BF"/>
    <w:rsid w:val="005371B4"/>
    <w:rsid w:val="00537370"/>
    <w:rsid w:val="0053788A"/>
    <w:rsid w:val="00537BE4"/>
    <w:rsid w:val="00537DE4"/>
    <w:rsid w:val="005400DE"/>
    <w:rsid w:val="005402F2"/>
    <w:rsid w:val="00540EF2"/>
    <w:rsid w:val="00541C44"/>
    <w:rsid w:val="00541E45"/>
    <w:rsid w:val="00542552"/>
    <w:rsid w:val="0054272A"/>
    <w:rsid w:val="00542741"/>
    <w:rsid w:val="00542755"/>
    <w:rsid w:val="005428FF"/>
    <w:rsid w:val="00542DD9"/>
    <w:rsid w:val="00542E9B"/>
    <w:rsid w:val="00542EC2"/>
    <w:rsid w:val="0054344C"/>
    <w:rsid w:val="00543582"/>
    <w:rsid w:val="00543EEE"/>
    <w:rsid w:val="005442F9"/>
    <w:rsid w:val="005444F4"/>
    <w:rsid w:val="00544D9C"/>
    <w:rsid w:val="00544EE9"/>
    <w:rsid w:val="005450D5"/>
    <w:rsid w:val="00545203"/>
    <w:rsid w:val="005457B0"/>
    <w:rsid w:val="00545B13"/>
    <w:rsid w:val="00545C66"/>
    <w:rsid w:val="005461A6"/>
    <w:rsid w:val="00546874"/>
    <w:rsid w:val="00546B62"/>
    <w:rsid w:val="00547062"/>
    <w:rsid w:val="005472C3"/>
    <w:rsid w:val="0054799C"/>
    <w:rsid w:val="0055029B"/>
    <w:rsid w:val="00550799"/>
    <w:rsid w:val="0055139B"/>
    <w:rsid w:val="0055393D"/>
    <w:rsid w:val="00553A56"/>
    <w:rsid w:val="00553E70"/>
    <w:rsid w:val="00554BD5"/>
    <w:rsid w:val="00554E87"/>
    <w:rsid w:val="005557CF"/>
    <w:rsid w:val="005560D7"/>
    <w:rsid w:val="00556324"/>
    <w:rsid w:val="00556622"/>
    <w:rsid w:val="00557100"/>
    <w:rsid w:val="005575D8"/>
    <w:rsid w:val="00557D3F"/>
    <w:rsid w:val="005600F3"/>
    <w:rsid w:val="00561459"/>
    <w:rsid w:val="005630A2"/>
    <w:rsid w:val="0056344F"/>
    <w:rsid w:val="005640FC"/>
    <w:rsid w:val="005648D6"/>
    <w:rsid w:val="00564FC9"/>
    <w:rsid w:val="005651C3"/>
    <w:rsid w:val="00565779"/>
    <w:rsid w:val="00565787"/>
    <w:rsid w:val="00565C1F"/>
    <w:rsid w:val="00565E97"/>
    <w:rsid w:val="00566AD6"/>
    <w:rsid w:val="00567185"/>
    <w:rsid w:val="0057005C"/>
    <w:rsid w:val="00570233"/>
    <w:rsid w:val="005702C7"/>
    <w:rsid w:val="00570C7A"/>
    <w:rsid w:val="0057122F"/>
    <w:rsid w:val="00571CEC"/>
    <w:rsid w:val="00571F68"/>
    <w:rsid w:val="00571FAF"/>
    <w:rsid w:val="005724B0"/>
    <w:rsid w:val="00572A2A"/>
    <w:rsid w:val="00572CDD"/>
    <w:rsid w:val="005731DF"/>
    <w:rsid w:val="00573501"/>
    <w:rsid w:val="00573BD0"/>
    <w:rsid w:val="005740C5"/>
    <w:rsid w:val="0057449A"/>
    <w:rsid w:val="00574AE1"/>
    <w:rsid w:val="0057564B"/>
    <w:rsid w:val="00575B70"/>
    <w:rsid w:val="005768E2"/>
    <w:rsid w:val="00576973"/>
    <w:rsid w:val="005776F6"/>
    <w:rsid w:val="005777A6"/>
    <w:rsid w:val="00577A10"/>
    <w:rsid w:val="00580288"/>
    <w:rsid w:val="0058107A"/>
    <w:rsid w:val="00581281"/>
    <w:rsid w:val="00582731"/>
    <w:rsid w:val="005827A3"/>
    <w:rsid w:val="00582A6A"/>
    <w:rsid w:val="00582A70"/>
    <w:rsid w:val="00582B02"/>
    <w:rsid w:val="005832CA"/>
    <w:rsid w:val="00583E2B"/>
    <w:rsid w:val="00583F14"/>
    <w:rsid w:val="00584C98"/>
    <w:rsid w:val="00584C9F"/>
    <w:rsid w:val="005851C5"/>
    <w:rsid w:val="00585378"/>
    <w:rsid w:val="005853AF"/>
    <w:rsid w:val="005856B1"/>
    <w:rsid w:val="00585AD5"/>
    <w:rsid w:val="00586037"/>
    <w:rsid w:val="00586CFF"/>
    <w:rsid w:val="005874D0"/>
    <w:rsid w:val="00587FF3"/>
    <w:rsid w:val="005911A3"/>
    <w:rsid w:val="00591F6B"/>
    <w:rsid w:val="0059236C"/>
    <w:rsid w:val="00592593"/>
    <w:rsid w:val="00592CF5"/>
    <w:rsid w:val="00593764"/>
    <w:rsid w:val="0059382D"/>
    <w:rsid w:val="00593F72"/>
    <w:rsid w:val="0059414B"/>
    <w:rsid w:val="005946F9"/>
    <w:rsid w:val="00595303"/>
    <w:rsid w:val="00595377"/>
    <w:rsid w:val="0059537D"/>
    <w:rsid w:val="005958F2"/>
    <w:rsid w:val="005965CD"/>
    <w:rsid w:val="00596D1E"/>
    <w:rsid w:val="005977C1"/>
    <w:rsid w:val="005A0115"/>
    <w:rsid w:val="005A0425"/>
    <w:rsid w:val="005A05D1"/>
    <w:rsid w:val="005A0E73"/>
    <w:rsid w:val="005A0ED8"/>
    <w:rsid w:val="005A119B"/>
    <w:rsid w:val="005A13B1"/>
    <w:rsid w:val="005A1412"/>
    <w:rsid w:val="005A1B8E"/>
    <w:rsid w:val="005A2859"/>
    <w:rsid w:val="005A2860"/>
    <w:rsid w:val="005A2955"/>
    <w:rsid w:val="005A299F"/>
    <w:rsid w:val="005A2CF0"/>
    <w:rsid w:val="005A39C5"/>
    <w:rsid w:val="005A4BDE"/>
    <w:rsid w:val="005A5770"/>
    <w:rsid w:val="005A58CF"/>
    <w:rsid w:val="005A5C6A"/>
    <w:rsid w:val="005A5F2B"/>
    <w:rsid w:val="005A6021"/>
    <w:rsid w:val="005A6144"/>
    <w:rsid w:val="005A628F"/>
    <w:rsid w:val="005A6A59"/>
    <w:rsid w:val="005A6E8F"/>
    <w:rsid w:val="005A7373"/>
    <w:rsid w:val="005A74E0"/>
    <w:rsid w:val="005A7636"/>
    <w:rsid w:val="005A764C"/>
    <w:rsid w:val="005A78A9"/>
    <w:rsid w:val="005A7940"/>
    <w:rsid w:val="005B00DC"/>
    <w:rsid w:val="005B0678"/>
    <w:rsid w:val="005B0EA0"/>
    <w:rsid w:val="005B206C"/>
    <w:rsid w:val="005B31FD"/>
    <w:rsid w:val="005B3A6E"/>
    <w:rsid w:val="005B3B31"/>
    <w:rsid w:val="005B41DE"/>
    <w:rsid w:val="005B4CA7"/>
    <w:rsid w:val="005B59DA"/>
    <w:rsid w:val="005B5B3C"/>
    <w:rsid w:val="005B5B8C"/>
    <w:rsid w:val="005B5E0A"/>
    <w:rsid w:val="005B6382"/>
    <w:rsid w:val="005B6EEE"/>
    <w:rsid w:val="005B7473"/>
    <w:rsid w:val="005B761F"/>
    <w:rsid w:val="005B7BFF"/>
    <w:rsid w:val="005B7FEF"/>
    <w:rsid w:val="005C1294"/>
    <w:rsid w:val="005C23B7"/>
    <w:rsid w:val="005C2A0A"/>
    <w:rsid w:val="005C2A6C"/>
    <w:rsid w:val="005C34A7"/>
    <w:rsid w:val="005C3608"/>
    <w:rsid w:val="005C3D3F"/>
    <w:rsid w:val="005C40AF"/>
    <w:rsid w:val="005C42C9"/>
    <w:rsid w:val="005C42E9"/>
    <w:rsid w:val="005C4420"/>
    <w:rsid w:val="005C4522"/>
    <w:rsid w:val="005C5975"/>
    <w:rsid w:val="005C6CF5"/>
    <w:rsid w:val="005C6D3A"/>
    <w:rsid w:val="005D07C3"/>
    <w:rsid w:val="005D0B7E"/>
    <w:rsid w:val="005D0E7E"/>
    <w:rsid w:val="005D173E"/>
    <w:rsid w:val="005D1840"/>
    <w:rsid w:val="005D203E"/>
    <w:rsid w:val="005D22E9"/>
    <w:rsid w:val="005D23FF"/>
    <w:rsid w:val="005D3E2C"/>
    <w:rsid w:val="005D4294"/>
    <w:rsid w:val="005D4768"/>
    <w:rsid w:val="005D52AF"/>
    <w:rsid w:val="005D5762"/>
    <w:rsid w:val="005D612A"/>
    <w:rsid w:val="005D6D96"/>
    <w:rsid w:val="005D728D"/>
    <w:rsid w:val="005E0254"/>
    <w:rsid w:val="005E088A"/>
    <w:rsid w:val="005E0F32"/>
    <w:rsid w:val="005E0FCF"/>
    <w:rsid w:val="005E1041"/>
    <w:rsid w:val="005E10E8"/>
    <w:rsid w:val="005E2161"/>
    <w:rsid w:val="005E2253"/>
    <w:rsid w:val="005E2A6A"/>
    <w:rsid w:val="005E2BF6"/>
    <w:rsid w:val="005E36E0"/>
    <w:rsid w:val="005E42AD"/>
    <w:rsid w:val="005E48FB"/>
    <w:rsid w:val="005E574E"/>
    <w:rsid w:val="005E60DF"/>
    <w:rsid w:val="005E71D4"/>
    <w:rsid w:val="005E7FE1"/>
    <w:rsid w:val="005F0B34"/>
    <w:rsid w:val="005F0EF2"/>
    <w:rsid w:val="005F0FD5"/>
    <w:rsid w:val="005F163B"/>
    <w:rsid w:val="005F192C"/>
    <w:rsid w:val="005F1F31"/>
    <w:rsid w:val="005F29D5"/>
    <w:rsid w:val="005F2B26"/>
    <w:rsid w:val="005F2F35"/>
    <w:rsid w:val="005F314C"/>
    <w:rsid w:val="005F3996"/>
    <w:rsid w:val="005F4037"/>
    <w:rsid w:val="005F422F"/>
    <w:rsid w:val="005F45E4"/>
    <w:rsid w:val="005F55AC"/>
    <w:rsid w:val="005F566F"/>
    <w:rsid w:val="005F5B85"/>
    <w:rsid w:val="005F5EEE"/>
    <w:rsid w:val="005F64E9"/>
    <w:rsid w:val="005F7E57"/>
    <w:rsid w:val="006006B3"/>
    <w:rsid w:val="00600A35"/>
    <w:rsid w:val="00600E15"/>
    <w:rsid w:val="006012F8"/>
    <w:rsid w:val="00601B17"/>
    <w:rsid w:val="00601E97"/>
    <w:rsid w:val="00601ED0"/>
    <w:rsid w:val="00602083"/>
    <w:rsid w:val="00602B98"/>
    <w:rsid w:val="00603194"/>
    <w:rsid w:val="006031A9"/>
    <w:rsid w:val="0060361C"/>
    <w:rsid w:val="006037A9"/>
    <w:rsid w:val="00603BEE"/>
    <w:rsid w:val="006044A5"/>
    <w:rsid w:val="0060498A"/>
    <w:rsid w:val="00605001"/>
    <w:rsid w:val="0060578D"/>
    <w:rsid w:val="006068D6"/>
    <w:rsid w:val="00606AAC"/>
    <w:rsid w:val="00607124"/>
    <w:rsid w:val="00607657"/>
    <w:rsid w:val="00607F47"/>
    <w:rsid w:val="006108D2"/>
    <w:rsid w:val="00611859"/>
    <w:rsid w:val="00611AFA"/>
    <w:rsid w:val="006122D2"/>
    <w:rsid w:val="006133F1"/>
    <w:rsid w:val="006136A2"/>
    <w:rsid w:val="00614166"/>
    <w:rsid w:val="006154A8"/>
    <w:rsid w:val="006154F3"/>
    <w:rsid w:val="00615546"/>
    <w:rsid w:val="00615FA0"/>
    <w:rsid w:val="0061659D"/>
    <w:rsid w:val="00616A35"/>
    <w:rsid w:val="00616E56"/>
    <w:rsid w:val="0061725E"/>
    <w:rsid w:val="00617B4A"/>
    <w:rsid w:val="00617F78"/>
    <w:rsid w:val="00620723"/>
    <w:rsid w:val="00620728"/>
    <w:rsid w:val="00620754"/>
    <w:rsid w:val="00620B58"/>
    <w:rsid w:val="006213D3"/>
    <w:rsid w:val="0062158C"/>
    <w:rsid w:val="006218D7"/>
    <w:rsid w:val="00621EF2"/>
    <w:rsid w:val="006221C3"/>
    <w:rsid w:val="00622306"/>
    <w:rsid w:val="00622489"/>
    <w:rsid w:val="00622551"/>
    <w:rsid w:val="00622AA0"/>
    <w:rsid w:val="00623FAE"/>
    <w:rsid w:val="00625925"/>
    <w:rsid w:val="00625DFF"/>
    <w:rsid w:val="006265C0"/>
    <w:rsid w:val="00626897"/>
    <w:rsid w:val="00626CAC"/>
    <w:rsid w:val="00626F0B"/>
    <w:rsid w:val="006278F1"/>
    <w:rsid w:val="00630813"/>
    <w:rsid w:val="00631BEB"/>
    <w:rsid w:val="00632302"/>
    <w:rsid w:val="006323C6"/>
    <w:rsid w:val="00632BE8"/>
    <w:rsid w:val="00632EEF"/>
    <w:rsid w:val="00633837"/>
    <w:rsid w:val="00633D47"/>
    <w:rsid w:val="00634742"/>
    <w:rsid w:val="00634A15"/>
    <w:rsid w:val="00634CC4"/>
    <w:rsid w:val="00634D3B"/>
    <w:rsid w:val="00634E31"/>
    <w:rsid w:val="00634F2D"/>
    <w:rsid w:val="00635846"/>
    <w:rsid w:val="00635EB3"/>
    <w:rsid w:val="0063636C"/>
    <w:rsid w:val="00636377"/>
    <w:rsid w:val="00636602"/>
    <w:rsid w:val="00637287"/>
    <w:rsid w:val="006374F1"/>
    <w:rsid w:val="006376B8"/>
    <w:rsid w:val="00637A00"/>
    <w:rsid w:val="00637CE1"/>
    <w:rsid w:val="00637D8C"/>
    <w:rsid w:val="006402F6"/>
    <w:rsid w:val="00640AC7"/>
    <w:rsid w:val="00640BED"/>
    <w:rsid w:val="006414D9"/>
    <w:rsid w:val="00641DC8"/>
    <w:rsid w:val="0064260D"/>
    <w:rsid w:val="00642DE4"/>
    <w:rsid w:val="00643FAF"/>
    <w:rsid w:val="0064590B"/>
    <w:rsid w:val="00645BAA"/>
    <w:rsid w:val="006463D3"/>
    <w:rsid w:val="0064749D"/>
    <w:rsid w:val="006474E7"/>
    <w:rsid w:val="00647913"/>
    <w:rsid w:val="00647F50"/>
    <w:rsid w:val="00650D7C"/>
    <w:rsid w:val="00652000"/>
    <w:rsid w:val="00652A27"/>
    <w:rsid w:val="00652B60"/>
    <w:rsid w:val="00652FE4"/>
    <w:rsid w:val="006535CC"/>
    <w:rsid w:val="00653A8D"/>
    <w:rsid w:val="006541FC"/>
    <w:rsid w:val="0065431A"/>
    <w:rsid w:val="00654DB9"/>
    <w:rsid w:val="00654E76"/>
    <w:rsid w:val="0065507C"/>
    <w:rsid w:val="0065590C"/>
    <w:rsid w:val="00655FFC"/>
    <w:rsid w:val="00656898"/>
    <w:rsid w:val="00657098"/>
    <w:rsid w:val="00657291"/>
    <w:rsid w:val="006578FD"/>
    <w:rsid w:val="00657AF4"/>
    <w:rsid w:val="00657E9C"/>
    <w:rsid w:val="00660EEC"/>
    <w:rsid w:val="00661927"/>
    <w:rsid w:val="00661998"/>
    <w:rsid w:val="00661C27"/>
    <w:rsid w:val="00661C97"/>
    <w:rsid w:val="006625BA"/>
    <w:rsid w:val="00662C52"/>
    <w:rsid w:val="00662D26"/>
    <w:rsid w:val="00663181"/>
    <w:rsid w:val="00663341"/>
    <w:rsid w:val="0066371B"/>
    <w:rsid w:val="006645AF"/>
    <w:rsid w:val="006648A5"/>
    <w:rsid w:val="00664CEF"/>
    <w:rsid w:val="00664E19"/>
    <w:rsid w:val="006664CB"/>
    <w:rsid w:val="0066750F"/>
    <w:rsid w:val="00667B27"/>
    <w:rsid w:val="0067049A"/>
    <w:rsid w:val="0067106F"/>
    <w:rsid w:val="00671276"/>
    <w:rsid w:val="006721A0"/>
    <w:rsid w:val="006721C3"/>
    <w:rsid w:val="006723B4"/>
    <w:rsid w:val="00673DB9"/>
    <w:rsid w:val="00674108"/>
    <w:rsid w:val="00674E8A"/>
    <w:rsid w:val="00674F6A"/>
    <w:rsid w:val="006764CA"/>
    <w:rsid w:val="006771E5"/>
    <w:rsid w:val="00677492"/>
    <w:rsid w:val="0067760C"/>
    <w:rsid w:val="00677BDB"/>
    <w:rsid w:val="00680949"/>
    <w:rsid w:val="00681EED"/>
    <w:rsid w:val="00682037"/>
    <w:rsid w:val="0068264E"/>
    <w:rsid w:val="00683346"/>
    <w:rsid w:val="006835DD"/>
    <w:rsid w:val="00683F01"/>
    <w:rsid w:val="00684087"/>
    <w:rsid w:val="00684C4C"/>
    <w:rsid w:val="00684DEF"/>
    <w:rsid w:val="00685516"/>
    <w:rsid w:val="00685668"/>
    <w:rsid w:val="00686457"/>
    <w:rsid w:val="0068683B"/>
    <w:rsid w:val="00686AD8"/>
    <w:rsid w:val="0069192D"/>
    <w:rsid w:val="006920D4"/>
    <w:rsid w:val="00692679"/>
    <w:rsid w:val="0069292A"/>
    <w:rsid w:val="00693AFB"/>
    <w:rsid w:val="0069415E"/>
    <w:rsid w:val="006942B9"/>
    <w:rsid w:val="0069435A"/>
    <w:rsid w:val="00694B9E"/>
    <w:rsid w:val="00695364"/>
    <w:rsid w:val="006954A1"/>
    <w:rsid w:val="006957B2"/>
    <w:rsid w:val="00695B29"/>
    <w:rsid w:val="00696392"/>
    <w:rsid w:val="00696BFB"/>
    <w:rsid w:val="00696D71"/>
    <w:rsid w:val="00696E99"/>
    <w:rsid w:val="00697298"/>
    <w:rsid w:val="006976E8"/>
    <w:rsid w:val="00697977"/>
    <w:rsid w:val="00697EE1"/>
    <w:rsid w:val="006A06D7"/>
    <w:rsid w:val="006A0851"/>
    <w:rsid w:val="006A0AC6"/>
    <w:rsid w:val="006A20F5"/>
    <w:rsid w:val="006A243D"/>
    <w:rsid w:val="006A38B1"/>
    <w:rsid w:val="006A4315"/>
    <w:rsid w:val="006A4CC1"/>
    <w:rsid w:val="006A5521"/>
    <w:rsid w:val="006A5566"/>
    <w:rsid w:val="006A5D7C"/>
    <w:rsid w:val="006A6334"/>
    <w:rsid w:val="006A6C12"/>
    <w:rsid w:val="006A6D29"/>
    <w:rsid w:val="006A73AB"/>
    <w:rsid w:val="006A757D"/>
    <w:rsid w:val="006B063D"/>
    <w:rsid w:val="006B088B"/>
    <w:rsid w:val="006B17B7"/>
    <w:rsid w:val="006B1DE1"/>
    <w:rsid w:val="006B377F"/>
    <w:rsid w:val="006B424B"/>
    <w:rsid w:val="006B4E48"/>
    <w:rsid w:val="006B5182"/>
    <w:rsid w:val="006B5405"/>
    <w:rsid w:val="006B57A2"/>
    <w:rsid w:val="006B5A35"/>
    <w:rsid w:val="006B6232"/>
    <w:rsid w:val="006B7080"/>
    <w:rsid w:val="006B7468"/>
    <w:rsid w:val="006B7E51"/>
    <w:rsid w:val="006C1158"/>
    <w:rsid w:val="006C1568"/>
    <w:rsid w:val="006C1C76"/>
    <w:rsid w:val="006C24C3"/>
    <w:rsid w:val="006C2597"/>
    <w:rsid w:val="006C265D"/>
    <w:rsid w:val="006C311C"/>
    <w:rsid w:val="006C33D0"/>
    <w:rsid w:val="006C3FED"/>
    <w:rsid w:val="006C4020"/>
    <w:rsid w:val="006C5341"/>
    <w:rsid w:val="006C5760"/>
    <w:rsid w:val="006C58E3"/>
    <w:rsid w:val="006C5C83"/>
    <w:rsid w:val="006C631A"/>
    <w:rsid w:val="006C77DE"/>
    <w:rsid w:val="006C797E"/>
    <w:rsid w:val="006D010A"/>
    <w:rsid w:val="006D0A24"/>
    <w:rsid w:val="006D0AC5"/>
    <w:rsid w:val="006D0DD6"/>
    <w:rsid w:val="006D18D8"/>
    <w:rsid w:val="006D1A4E"/>
    <w:rsid w:val="006D1B21"/>
    <w:rsid w:val="006D1C2C"/>
    <w:rsid w:val="006D2696"/>
    <w:rsid w:val="006D2941"/>
    <w:rsid w:val="006D2AA4"/>
    <w:rsid w:val="006D2E5F"/>
    <w:rsid w:val="006D2EB5"/>
    <w:rsid w:val="006D2EC7"/>
    <w:rsid w:val="006D3265"/>
    <w:rsid w:val="006D45FF"/>
    <w:rsid w:val="006D4FB8"/>
    <w:rsid w:val="006D5165"/>
    <w:rsid w:val="006D562A"/>
    <w:rsid w:val="006D5FFA"/>
    <w:rsid w:val="006D6806"/>
    <w:rsid w:val="006D68B3"/>
    <w:rsid w:val="006D6F1E"/>
    <w:rsid w:val="006D7303"/>
    <w:rsid w:val="006D746E"/>
    <w:rsid w:val="006D7B90"/>
    <w:rsid w:val="006E0357"/>
    <w:rsid w:val="006E06D1"/>
    <w:rsid w:val="006E0AFA"/>
    <w:rsid w:val="006E146B"/>
    <w:rsid w:val="006E1475"/>
    <w:rsid w:val="006E1639"/>
    <w:rsid w:val="006E19B5"/>
    <w:rsid w:val="006E204C"/>
    <w:rsid w:val="006E2520"/>
    <w:rsid w:val="006E2544"/>
    <w:rsid w:val="006E2931"/>
    <w:rsid w:val="006E29AE"/>
    <w:rsid w:val="006E3493"/>
    <w:rsid w:val="006E3CDC"/>
    <w:rsid w:val="006E4786"/>
    <w:rsid w:val="006E4CB4"/>
    <w:rsid w:val="006E5450"/>
    <w:rsid w:val="006E567B"/>
    <w:rsid w:val="006E5C26"/>
    <w:rsid w:val="006E6B91"/>
    <w:rsid w:val="006E75A6"/>
    <w:rsid w:val="006F0594"/>
    <w:rsid w:val="006F08E1"/>
    <w:rsid w:val="006F0AEE"/>
    <w:rsid w:val="006F0DC6"/>
    <w:rsid w:val="006F2478"/>
    <w:rsid w:val="006F26FD"/>
    <w:rsid w:val="006F316D"/>
    <w:rsid w:val="006F33BA"/>
    <w:rsid w:val="006F34D2"/>
    <w:rsid w:val="006F4050"/>
    <w:rsid w:val="006F4467"/>
    <w:rsid w:val="006F4F3B"/>
    <w:rsid w:val="006F4FC3"/>
    <w:rsid w:val="006F5450"/>
    <w:rsid w:val="006F5605"/>
    <w:rsid w:val="006F56F8"/>
    <w:rsid w:val="006F5BF1"/>
    <w:rsid w:val="006F5ED0"/>
    <w:rsid w:val="006F625D"/>
    <w:rsid w:val="006F6F69"/>
    <w:rsid w:val="006F746A"/>
    <w:rsid w:val="006F7676"/>
    <w:rsid w:val="006F784C"/>
    <w:rsid w:val="00700C60"/>
    <w:rsid w:val="00700EE7"/>
    <w:rsid w:val="007010B8"/>
    <w:rsid w:val="007013BF"/>
    <w:rsid w:val="0070193F"/>
    <w:rsid w:val="00701DC5"/>
    <w:rsid w:val="00702438"/>
    <w:rsid w:val="007028C3"/>
    <w:rsid w:val="00702AFF"/>
    <w:rsid w:val="00702EC5"/>
    <w:rsid w:val="00704C64"/>
    <w:rsid w:val="0070504C"/>
    <w:rsid w:val="00705C54"/>
    <w:rsid w:val="00706E5C"/>
    <w:rsid w:val="00707185"/>
    <w:rsid w:val="00707479"/>
    <w:rsid w:val="00710183"/>
    <w:rsid w:val="007105CE"/>
    <w:rsid w:val="0071064D"/>
    <w:rsid w:val="007109FD"/>
    <w:rsid w:val="007123B6"/>
    <w:rsid w:val="007123B8"/>
    <w:rsid w:val="0071292C"/>
    <w:rsid w:val="00712C1C"/>
    <w:rsid w:val="0071373C"/>
    <w:rsid w:val="007137F1"/>
    <w:rsid w:val="007138BE"/>
    <w:rsid w:val="00713C24"/>
    <w:rsid w:val="00713E31"/>
    <w:rsid w:val="00713F05"/>
    <w:rsid w:val="0071423D"/>
    <w:rsid w:val="00714632"/>
    <w:rsid w:val="00714788"/>
    <w:rsid w:val="00714AFC"/>
    <w:rsid w:val="0071565F"/>
    <w:rsid w:val="00716120"/>
    <w:rsid w:val="00716651"/>
    <w:rsid w:val="0071688A"/>
    <w:rsid w:val="00717057"/>
    <w:rsid w:val="00717D6D"/>
    <w:rsid w:val="00717E54"/>
    <w:rsid w:val="00720671"/>
    <w:rsid w:val="00721202"/>
    <w:rsid w:val="00721BEC"/>
    <w:rsid w:val="007221F1"/>
    <w:rsid w:val="0072226D"/>
    <w:rsid w:val="007224AC"/>
    <w:rsid w:val="0072369E"/>
    <w:rsid w:val="0072391F"/>
    <w:rsid w:val="0072397C"/>
    <w:rsid w:val="0072400C"/>
    <w:rsid w:val="0072526A"/>
    <w:rsid w:val="007257D8"/>
    <w:rsid w:val="0072580A"/>
    <w:rsid w:val="00725993"/>
    <w:rsid w:val="00725B6F"/>
    <w:rsid w:val="00725BE0"/>
    <w:rsid w:val="00725D25"/>
    <w:rsid w:val="0072772A"/>
    <w:rsid w:val="00730291"/>
    <w:rsid w:val="00730C46"/>
    <w:rsid w:val="00731552"/>
    <w:rsid w:val="00732835"/>
    <w:rsid w:val="00732DBA"/>
    <w:rsid w:val="00733402"/>
    <w:rsid w:val="007334E0"/>
    <w:rsid w:val="00733C1D"/>
    <w:rsid w:val="00734A6B"/>
    <w:rsid w:val="007355B5"/>
    <w:rsid w:val="00736461"/>
    <w:rsid w:val="007366D3"/>
    <w:rsid w:val="00737672"/>
    <w:rsid w:val="0073783C"/>
    <w:rsid w:val="00740339"/>
    <w:rsid w:val="00740C6B"/>
    <w:rsid w:val="00741762"/>
    <w:rsid w:val="0074189F"/>
    <w:rsid w:val="007419BC"/>
    <w:rsid w:val="00742025"/>
    <w:rsid w:val="007420A7"/>
    <w:rsid w:val="0074322E"/>
    <w:rsid w:val="007436E4"/>
    <w:rsid w:val="007436F0"/>
    <w:rsid w:val="00743CAC"/>
    <w:rsid w:val="00743EF4"/>
    <w:rsid w:val="007442EA"/>
    <w:rsid w:val="007459E6"/>
    <w:rsid w:val="00745A53"/>
    <w:rsid w:val="00745C34"/>
    <w:rsid w:val="00745DD0"/>
    <w:rsid w:val="00746A43"/>
    <w:rsid w:val="00746CEB"/>
    <w:rsid w:val="007477C9"/>
    <w:rsid w:val="00747F4D"/>
    <w:rsid w:val="00750AD9"/>
    <w:rsid w:val="00750B3B"/>
    <w:rsid w:val="0075147E"/>
    <w:rsid w:val="00751B9F"/>
    <w:rsid w:val="00752485"/>
    <w:rsid w:val="00752763"/>
    <w:rsid w:val="00752CBA"/>
    <w:rsid w:val="00753315"/>
    <w:rsid w:val="007537B3"/>
    <w:rsid w:val="00753BC8"/>
    <w:rsid w:val="00753D9D"/>
    <w:rsid w:val="0075419C"/>
    <w:rsid w:val="00754840"/>
    <w:rsid w:val="00755183"/>
    <w:rsid w:val="0075555D"/>
    <w:rsid w:val="00755778"/>
    <w:rsid w:val="007560BE"/>
    <w:rsid w:val="00757107"/>
    <w:rsid w:val="0075782F"/>
    <w:rsid w:val="0075789A"/>
    <w:rsid w:val="00760016"/>
    <w:rsid w:val="00760941"/>
    <w:rsid w:val="00761BD9"/>
    <w:rsid w:val="00761C20"/>
    <w:rsid w:val="007624FE"/>
    <w:rsid w:val="00762658"/>
    <w:rsid w:val="007628A9"/>
    <w:rsid w:val="00762F76"/>
    <w:rsid w:val="00763E0D"/>
    <w:rsid w:val="00763E4F"/>
    <w:rsid w:val="007649D1"/>
    <w:rsid w:val="007649EE"/>
    <w:rsid w:val="00764F74"/>
    <w:rsid w:val="00765808"/>
    <w:rsid w:val="00765951"/>
    <w:rsid w:val="00765AEB"/>
    <w:rsid w:val="007661BD"/>
    <w:rsid w:val="0076651B"/>
    <w:rsid w:val="00766628"/>
    <w:rsid w:val="007666F2"/>
    <w:rsid w:val="00766E8C"/>
    <w:rsid w:val="0076717B"/>
    <w:rsid w:val="007671A6"/>
    <w:rsid w:val="00767A36"/>
    <w:rsid w:val="0077054E"/>
    <w:rsid w:val="00770603"/>
    <w:rsid w:val="00771017"/>
    <w:rsid w:val="00771421"/>
    <w:rsid w:val="0077193E"/>
    <w:rsid w:val="007730E3"/>
    <w:rsid w:val="0077327D"/>
    <w:rsid w:val="007741A3"/>
    <w:rsid w:val="00774870"/>
    <w:rsid w:val="0077496F"/>
    <w:rsid w:val="00774FC8"/>
    <w:rsid w:val="00775427"/>
    <w:rsid w:val="0077549E"/>
    <w:rsid w:val="00775866"/>
    <w:rsid w:val="00775939"/>
    <w:rsid w:val="007760B9"/>
    <w:rsid w:val="00776814"/>
    <w:rsid w:val="0077753B"/>
    <w:rsid w:val="00777880"/>
    <w:rsid w:val="00780961"/>
    <w:rsid w:val="00780C7B"/>
    <w:rsid w:val="00780DDC"/>
    <w:rsid w:val="00780FE4"/>
    <w:rsid w:val="007812B4"/>
    <w:rsid w:val="00781BE2"/>
    <w:rsid w:val="00781C51"/>
    <w:rsid w:val="00782A58"/>
    <w:rsid w:val="0078422B"/>
    <w:rsid w:val="007843F9"/>
    <w:rsid w:val="007847AE"/>
    <w:rsid w:val="00784B69"/>
    <w:rsid w:val="0078512E"/>
    <w:rsid w:val="0078514E"/>
    <w:rsid w:val="00785640"/>
    <w:rsid w:val="007856F4"/>
    <w:rsid w:val="00785B70"/>
    <w:rsid w:val="00785E64"/>
    <w:rsid w:val="00786BE4"/>
    <w:rsid w:val="007874E7"/>
    <w:rsid w:val="007879EF"/>
    <w:rsid w:val="00790401"/>
    <w:rsid w:val="007905E8"/>
    <w:rsid w:val="00790881"/>
    <w:rsid w:val="00791195"/>
    <w:rsid w:val="007914DC"/>
    <w:rsid w:val="00791572"/>
    <w:rsid w:val="00792813"/>
    <w:rsid w:val="0079328F"/>
    <w:rsid w:val="00793ABD"/>
    <w:rsid w:val="007948F1"/>
    <w:rsid w:val="00794C3A"/>
    <w:rsid w:val="00796DF1"/>
    <w:rsid w:val="00797FDE"/>
    <w:rsid w:val="007A085D"/>
    <w:rsid w:val="007A0EFC"/>
    <w:rsid w:val="007A1904"/>
    <w:rsid w:val="007A25D6"/>
    <w:rsid w:val="007A2709"/>
    <w:rsid w:val="007A2787"/>
    <w:rsid w:val="007A292B"/>
    <w:rsid w:val="007A29EB"/>
    <w:rsid w:val="007A2E14"/>
    <w:rsid w:val="007A2F0D"/>
    <w:rsid w:val="007A3004"/>
    <w:rsid w:val="007A32EC"/>
    <w:rsid w:val="007A3A58"/>
    <w:rsid w:val="007A42F9"/>
    <w:rsid w:val="007A565F"/>
    <w:rsid w:val="007A56A5"/>
    <w:rsid w:val="007A64BF"/>
    <w:rsid w:val="007A6B5E"/>
    <w:rsid w:val="007B0ACC"/>
    <w:rsid w:val="007B0DF7"/>
    <w:rsid w:val="007B1107"/>
    <w:rsid w:val="007B19F6"/>
    <w:rsid w:val="007B1EF6"/>
    <w:rsid w:val="007B25E3"/>
    <w:rsid w:val="007B2A93"/>
    <w:rsid w:val="007B342D"/>
    <w:rsid w:val="007B3501"/>
    <w:rsid w:val="007B396D"/>
    <w:rsid w:val="007B5CE0"/>
    <w:rsid w:val="007B6530"/>
    <w:rsid w:val="007B6622"/>
    <w:rsid w:val="007B6890"/>
    <w:rsid w:val="007B6FBC"/>
    <w:rsid w:val="007B722F"/>
    <w:rsid w:val="007C0116"/>
    <w:rsid w:val="007C08D7"/>
    <w:rsid w:val="007C1EDC"/>
    <w:rsid w:val="007C23B0"/>
    <w:rsid w:val="007C26B4"/>
    <w:rsid w:val="007C3288"/>
    <w:rsid w:val="007C351B"/>
    <w:rsid w:val="007C3D94"/>
    <w:rsid w:val="007C46EB"/>
    <w:rsid w:val="007C4C9B"/>
    <w:rsid w:val="007C50AD"/>
    <w:rsid w:val="007C5332"/>
    <w:rsid w:val="007C53C7"/>
    <w:rsid w:val="007C55D5"/>
    <w:rsid w:val="007C5C43"/>
    <w:rsid w:val="007C62B7"/>
    <w:rsid w:val="007C63E4"/>
    <w:rsid w:val="007C6E1D"/>
    <w:rsid w:val="007C7547"/>
    <w:rsid w:val="007C7B82"/>
    <w:rsid w:val="007D0C14"/>
    <w:rsid w:val="007D0FDA"/>
    <w:rsid w:val="007D1207"/>
    <w:rsid w:val="007D20EF"/>
    <w:rsid w:val="007D21F5"/>
    <w:rsid w:val="007D220B"/>
    <w:rsid w:val="007D22BE"/>
    <w:rsid w:val="007D2C29"/>
    <w:rsid w:val="007D324B"/>
    <w:rsid w:val="007D375B"/>
    <w:rsid w:val="007D42A2"/>
    <w:rsid w:val="007D56DF"/>
    <w:rsid w:val="007D587D"/>
    <w:rsid w:val="007D609E"/>
    <w:rsid w:val="007D6516"/>
    <w:rsid w:val="007D6B88"/>
    <w:rsid w:val="007D702C"/>
    <w:rsid w:val="007D7059"/>
    <w:rsid w:val="007D7375"/>
    <w:rsid w:val="007D79F4"/>
    <w:rsid w:val="007D7A9C"/>
    <w:rsid w:val="007E097A"/>
    <w:rsid w:val="007E12CA"/>
    <w:rsid w:val="007E140C"/>
    <w:rsid w:val="007E1CCA"/>
    <w:rsid w:val="007E2E1B"/>
    <w:rsid w:val="007E2F1D"/>
    <w:rsid w:val="007E2F30"/>
    <w:rsid w:val="007E3586"/>
    <w:rsid w:val="007E5ECB"/>
    <w:rsid w:val="007E6C6A"/>
    <w:rsid w:val="007E6D31"/>
    <w:rsid w:val="007E6E5F"/>
    <w:rsid w:val="007E7266"/>
    <w:rsid w:val="007E733A"/>
    <w:rsid w:val="007F066E"/>
    <w:rsid w:val="007F0B67"/>
    <w:rsid w:val="007F13D7"/>
    <w:rsid w:val="007F1503"/>
    <w:rsid w:val="007F1EB5"/>
    <w:rsid w:val="007F2064"/>
    <w:rsid w:val="007F2800"/>
    <w:rsid w:val="007F33AB"/>
    <w:rsid w:val="007F3851"/>
    <w:rsid w:val="007F38E3"/>
    <w:rsid w:val="007F455B"/>
    <w:rsid w:val="007F4683"/>
    <w:rsid w:val="007F49C7"/>
    <w:rsid w:val="007F4B6E"/>
    <w:rsid w:val="007F4D38"/>
    <w:rsid w:val="007F5238"/>
    <w:rsid w:val="007F59BC"/>
    <w:rsid w:val="007F5CE7"/>
    <w:rsid w:val="007F69BD"/>
    <w:rsid w:val="008007DB"/>
    <w:rsid w:val="00800EE0"/>
    <w:rsid w:val="00801676"/>
    <w:rsid w:val="008018A6"/>
    <w:rsid w:val="00801F76"/>
    <w:rsid w:val="00802940"/>
    <w:rsid w:val="00802A42"/>
    <w:rsid w:val="00802A4A"/>
    <w:rsid w:val="00802D78"/>
    <w:rsid w:val="00802FA9"/>
    <w:rsid w:val="00803654"/>
    <w:rsid w:val="008038D1"/>
    <w:rsid w:val="00804883"/>
    <w:rsid w:val="00804C8F"/>
    <w:rsid w:val="0080665C"/>
    <w:rsid w:val="00806768"/>
    <w:rsid w:val="00806912"/>
    <w:rsid w:val="00806C50"/>
    <w:rsid w:val="00807273"/>
    <w:rsid w:val="00807FFA"/>
    <w:rsid w:val="008100CC"/>
    <w:rsid w:val="00810B7A"/>
    <w:rsid w:val="00810D1A"/>
    <w:rsid w:val="00810DE9"/>
    <w:rsid w:val="008127B8"/>
    <w:rsid w:val="00812D44"/>
    <w:rsid w:val="008130E2"/>
    <w:rsid w:val="008139E1"/>
    <w:rsid w:val="008141A2"/>
    <w:rsid w:val="00814A9D"/>
    <w:rsid w:val="008152FF"/>
    <w:rsid w:val="0081621A"/>
    <w:rsid w:val="00816405"/>
    <w:rsid w:val="0081656D"/>
    <w:rsid w:val="00816D56"/>
    <w:rsid w:val="00817384"/>
    <w:rsid w:val="00820492"/>
    <w:rsid w:val="00821F48"/>
    <w:rsid w:val="008231C7"/>
    <w:rsid w:val="00823473"/>
    <w:rsid w:val="008239C5"/>
    <w:rsid w:val="008249C7"/>
    <w:rsid w:val="00825329"/>
    <w:rsid w:val="00825B2D"/>
    <w:rsid w:val="00825F23"/>
    <w:rsid w:val="008260FB"/>
    <w:rsid w:val="008264EC"/>
    <w:rsid w:val="00826CBE"/>
    <w:rsid w:val="008302FC"/>
    <w:rsid w:val="00830AEF"/>
    <w:rsid w:val="008310F8"/>
    <w:rsid w:val="00832196"/>
    <w:rsid w:val="008325C3"/>
    <w:rsid w:val="008325F5"/>
    <w:rsid w:val="00833AE5"/>
    <w:rsid w:val="00833B93"/>
    <w:rsid w:val="00834CE0"/>
    <w:rsid w:val="00835AF2"/>
    <w:rsid w:val="008361A8"/>
    <w:rsid w:val="008362FC"/>
    <w:rsid w:val="00836581"/>
    <w:rsid w:val="00836639"/>
    <w:rsid w:val="00836FFF"/>
    <w:rsid w:val="00841328"/>
    <w:rsid w:val="008415F2"/>
    <w:rsid w:val="00841E44"/>
    <w:rsid w:val="00841FC3"/>
    <w:rsid w:val="008425EE"/>
    <w:rsid w:val="00842ACF"/>
    <w:rsid w:val="0084407B"/>
    <w:rsid w:val="0084418F"/>
    <w:rsid w:val="00844962"/>
    <w:rsid w:val="008465A1"/>
    <w:rsid w:val="00846C83"/>
    <w:rsid w:val="00847400"/>
    <w:rsid w:val="00847608"/>
    <w:rsid w:val="00847663"/>
    <w:rsid w:val="00850EDD"/>
    <w:rsid w:val="0085135A"/>
    <w:rsid w:val="00851523"/>
    <w:rsid w:val="00852241"/>
    <w:rsid w:val="008530D9"/>
    <w:rsid w:val="00853154"/>
    <w:rsid w:val="00853219"/>
    <w:rsid w:val="0085322A"/>
    <w:rsid w:val="00853881"/>
    <w:rsid w:val="00853BA9"/>
    <w:rsid w:val="0085401A"/>
    <w:rsid w:val="0085401C"/>
    <w:rsid w:val="0085472F"/>
    <w:rsid w:val="008549F2"/>
    <w:rsid w:val="00854E82"/>
    <w:rsid w:val="00856C43"/>
    <w:rsid w:val="00856FCD"/>
    <w:rsid w:val="00857767"/>
    <w:rsid w:val="00857F3B"/>
    <w:rsid w:val="00860056"/>
    <w:rsid w:val="00860331"/>
    <w:rsid w:val="00860D2B"/>
    <w:rsid w:val="00862287"/>
    <w:rsid w:val="0086304F"/>
    <w:rsid w:val="008636B9"/>
    <w:rsid w:val="0086468D"/>
    <w:rsid w:val="008654D8"/>
    <w:rsid w:val="00866F92"/>
    <w:rsid w:val="008700AB"/>
    <w:rsid w:val="0087107A"/>
    <w:rsid w:val="00871A6D"/>
    <w:rsid w:val="00871D12"/>
    <w:rsid w:val="00871F55"/>
    <w:rsid w:val="008722EB"/>
    <w:rsid w:val="00872A2A"/>
    <w:rsid w:val="0087373F"/>
    <w:rsid w:val="0087391B"/>
    <w:rsid w:val="00876151"/>
    <w:rsid w:val="008763F1"/>
    <w:rsid w:val="00877117"/>
    <w:rsid w:val="00877A69"/>
    <w:rsid w:val="00877F96"/>
    <w:rsid w:val="0088080B"/>
    <w:rsid w:val="0088081A"/>
    <w:rsid w:val="00880844"/>
    <w:rsid w:val="00880BB0"/>
    <w:rsid w:val="00880C71"/>
    <w:rsid w:val="00880D3A"/>
    <w:rsid w:val="00880D4D"/>
    <w:rsid w:val="00880D63"/>
    <w:rsid w:val="0088140A"/>
    <w:rsid w:val="00881BCD"/>
    <w:rsid w:val="00881F92"/>
    <w:rsid w:val="008821E5"/>
    <w:rsid w:val="008822FA"/>
    <w:rsid w:val="00882962"/>
    <w:rsid w:val="00882E21"/>
    <w:rsid w:val="0088336C"/>
    <w:rsid w:val="008837DB"/>
    <w:rsid w:val="0088449F"/>
    <w:rsid w:val="00884841"/>
    <w:rsid w:val="00884AB2"/>
    <w:rsid w:val="00885752"/>
    <w:rsid w:val="00885A1C"/>
    <w:rsid w:val="008862DC"/>
    <w:rsid w:val="00886E00"/>
    <w:rsid w:val="00886F42"/>
    <w:rsid w:val="00887C06"/>
    <w:rsid w:val="0089146C"/>
    <w:rsid w:val="00892A97"/>
    <w:rsid w:val="0089317D"/>
    <w:rsid w:val="00893B95"/>
    <w:rsid w:val="00894258"/>
    <w:rsid w:val="00894545"/>
    <w:rsid w:val="00894547"/>
    <w:rsid w:val="00894583"/>
    <w:rsid w:val="0089557F"/>
    <w:rsid w:val="00896017"/>
    <w:rsid w:val="008960A8"/>
    <w:rsid w:val="008966C7"/>
    <w:rsid w:val="00896C50"/>
    <w:rsid w:val="0089738E"/>
    <w:rsid w:val="008974F1"/>
    <w:rsid w:val="00897503"/>
    <w:rsid w:val="00897EBE"/>
    <w:rsid w:val="008A0E88"/>
    <w:rsid w:val="008A1152"/>
    <w:rsid w:val="008A18C0"/>
    <w:rsid w:val="008A22D6"/>
    <w:rsid w:val="008A2341"/>
    <w:rsid w:val="008A247A"/>
    <w:rsid w:val="008A24F8"/>
    <w:rsid w:val="008A38E1"/>
    <w:rsid w:val="008A4A14"/>
    <w:rsid w:val="008A4E1D"/>
    <w:rsid w:val="008A4EF0"/>
    <w:rsid w:val="008A57BA"/>
    <w:rsid w:val="008A60EF"/>
    <w:rsid w:val="008A63D9"/>
    <w:rsid w:val="008A7251"/>
    <w:rsid w:val="008A73A7"/>
    <w:rsid w:val="008A7AEB"/>
    <w:rsid w:val="008A7BB6"/>
    <w:rsid w:val="008A7D77"/>
    <w:rsid w:val="008B15FE"/>
    <w:rsid w:val="008B1D04"/>
    <w:rsid w:val="008B1DAD"/>
    <w:rsid w:val="008B2447"/>
    <w:rsid w:val="008B32F9"/>
    <w:rsid w:val="008B4D41"/>
    <w:rsid w:val="008B5108"/>
    <w:rsid w:val="008B535E"/>
    <w:rsid w:val="008B5594"/>
    <w:rsid w:val="008B5FD0"/>
    <w:rsid w:val="008B61A6"/>
    <w:rsid w:val="008B634A"/>
    <w:rsid w:val="008B6436"/>
    <w:rsid w:val="008B7BD2"/>
    <w:rsid w:val="008B7D8B"/>
    <w:rsid w:val="008B7EF3"/>
    <w:rsid w:val="008C04E0"/>
    <w:rsid w:val="008C0ED7"/>
    <w:rsid w:val="008C14D1"/>
    <w:rsid w:val="008C2429"/>
    <w:rsid w:val="008C290B"/>
    <w:rsid w:val="008C30E1"/>
    <w:rsid w:val="008C3B8A"/>
    <w:rsid w:val="008C3C07"/>
    <w:rsid w:val="008C3E31"/>
    <w:rsid w:val="008C3EDF"/>
    <w:rsid w:val="008C48CA"/>
    <w:rsid w:val="008C517C"/>
    <w:rsid w:val="008C6A0E"/>
    <w:rsid w:val="008C75DE"/>
    <w:rsid w:val="008C7B5C"/>
    <w:rsid w:val="008D03F6"/>
    <w:rsid w:val="008D0695"/>
    <w:rsid w:val="008D0EF3"/>
    <w:rsid w:val="008D144B"/>
    <w:rsid w:val="008D1890"/>
    <w:rsid w:val="008D29D6"/>
    <w:rsid w:val="008D3381"/>
    <w:rsid w:val="008D383C"/>
    <w:rsid w:val="008D389D"/>
    <w:rsid w:val="008D3E2E"/>
    <w:rsid w:val="008D5556"/>
    <w:rsid w:val="008D5766"/>
    <w:rsid w:val="008D5873"/>
    <w:rsid w:val="008D6251"/>
    <w:rsid w:val="008D69A5"/>
    <w:rsid w:val="008D7210"/>
    <w:rsid w:val="008D7381"/>
    <w:rsid w:val="008D75C9"/>
    <w:rsid w:val="008D76E4"/>
    <w:rsid w:val="008E08E0"/>
    <w:rsid w:val="008E0D58"/>
    <w:rsid w:val="008E0FE7"/>
    <w:rsid w:val="008E122B"/>
    <w:rsid w:val="008E1D20"/>
    <w:rsid w:val="008E1F62"/>
    <w:rsid w:val="008E283B"/>
    <w:rsid w:val="008E2894"/>
    <w:rsid w:val="008E33AE"/>
    <w:rsid w:val="008E3B7D"/>
    <w:rsid w:val="008E51B0"/>
    <w:rsid w:val="008E562B"/>
    <w:rsid w:val="008E5D75"/>
    <w:rsid w:val="008E5EDD"/>
    <w:rsid w:val="008E7021"/>
    <w:rsid w:val="008E7221"/>
    <w:rsid w:val="008E7344"/>
    <w:rsid w:val="008E7E30"/>
    <w:rsid w:val="008F002A"/>
    <w:rsid w:val="008F01A5"/>
    <w:rsid w:val="008F0216"/>
    <w:rsid w:val="008F0481"/>
    <w:rsid w:val="008F05CB"/>
    <w:rsid w:val="008F068E"/>
    <w:rsid w:val="008F0AC8"/>
    <w:rsid w:val="008F0AEC"/>
    <w:rsid w:val="008F0C0A"/>
    <w:rsid w:val="008F1245"/>
    <w:rsid w:val="008F1456"/>
    <w:rsid w:val="008F2C15"/>
    <w:rsid w:val="008F30F0"/>
    <w:rsid w:val="008F331B"/>
    <w:rsid w:val="008F3F9B"/>
    <w:rsid w:val="008F41D7"/>
    <w:rsid w:val="008F4B7E"/>
    <w:rsid w:val="008F5199"/>
    <w:rsid w:val="008F68EC"/>
    <w:rsid w:val="008F733B"/>
    <w:rsid w:val="008F7BDC"/>
    <w:rsid w:val="008F7CD7"/>
    <w:rsid w:val="008F7D45"/>
    <w:rsid w:val="0090003A"/>
    <w:rsid w:val="00900122"/>
    <w:rsid w:val="00900406"/>
    <w:rsid w:val="009004CB"/>
    <w:rsid w:val="009006F6"/>
    <w:rsid w:val="00900ED0"/>
    <w:rsid w:val="00901821"/>
    <w:rsid w:val="00902439"/>
    <w:rsid w:val="00902449"/>
    <w:rsid w:val="0090344E"/>
    <w:rsid w:val="0090373D"/>
    <w:rsid w:val="009051D5"/>
    <w:rsid w:val="00905464"/>
    <w:rsid w:val="0090594C"/>
    <w:rsid w:val="00905A09"/>
    <w:rsid w:val="0090613E"/>
    <w:rsid w:val="00906455"/>
    <w:rsid w:val="009066F2"/>
    <w:rsid w:val="00906E73"/>
    <w:rsid w:val="00906F43"/>
    <w:rsid w:val="009074A6"/>
    <w:rsid w:val="00907D9B"/>
    <w:rsid w:val="00907E75"/>
    <w:rsid w:val="00907EB6"/>
    <w:rsid w:val="00910248"/>
    <w:rsid w:val="009110B0"/>
    <w:rsid w:val="009118E9"/>
    <w:rsid w:val="00912418"/>
    <w:rsid w:val="009130F1"/>
    <w:rsid w:val="00913326"/>
    <w:rsid w:val="009134E6"/>
    <w:rsid w:val="00913AA7"/>
    <w:rsid w:val="00913EC5"/>
    <w:rsid w:val="00914117"/>
    <w:rsid w:val="009149F9"/>
    <w:rsid w:val="00915A01"/>
    <w:rsid w:val="00915E70"/>
    <w:rsid w:val="00916189"/>
    <w:rsid w:val="009163A7"/>
    <w:rsid w:val="009169D9"/>
    <w:rsid w:val="0091725C"/>
    <w:rsid w:val="009173CF"/>
    <w:rsid w:val="009207EA"/>
    <w:rsid w:val="00920AF0"/>
    <w:rsid w:val="00920E3E"/>
    <w:rsid w:val="00920EF5"/>
    <w:rsid w:val="00921673"/>
    <w:rsid w:val="009218A4"/>
    <w:rsid w:val="0092201B"/>
    <w:rsid w:val="0092265A"/>
    <w:rsid w:val="00922984"/>
    <w:rsid w:val="00922F2E"/>
    <w:rsid w:val="0092422F"/>
    <w:rsid w:val="00924808"/>
    <w:rsid w:val="00924DA9"/>
    <w:rsid w:val="00924F95"/>
    <w:rsid w:val="00927244"/>
    <w:rsid w:val="00927657"/>
    <w:rsid w:val="009276E7"/>
    <w:rsid w:val="00927755"/>
    <w:rsid w:val="00927A1B"/>
    <w:rsid w:val="0093017B"/>
    <w:rsid w:val="0093070B"/>
    <w:rsid w:val="0093087A"/>
    <w:rsid w:val="00931349"/>
    <w:rsid w:val="0093308C"/>
    <w:rsid w:val="009331B8"/>
    <w:rsid w:val="009335A4"/>
    <w:rsid w:val="009336DD"/>
    <w:rsid w:val="0093375E"/>
    <w:rsid w:val="00933E8D"/>
    <w:rsid w:val="00935BC6"/>
    <w:rsid w:val="009360D4"/>
    <w:rsid w:val="00937294"/>
    <w:rsid w:val="00937D23"/>
    <w:rsid w:val="00937D64"/>
    <w:rsid w:val="00937DD4"/>
    <w:rsid w:val="009400E2"/>
    <w:rsid w:val="0094242F"/>
    <w:rsid w:val="00942BD4"/>
    <w:rsid w:val="00942D2D"/>
    <w:rsid w:val="009442DE"/>
    <w:rsid w:val="009448D9"/>
    <w:rsid w:val="0094510C"/>
    <w:rsid w:val="0094558D"/>
    <w:rsid w:val="009456E9"/>
    <w:rsid w:val="00945E39"/>
    <w:rsid w:val="00946F94"/>
    <w:rsid w:val="00947097"/>
    <w:rsid w:val="009474D8"/>
    <w:rsid w:val="00947904"/>
    <w:rsid w:val="00947FB4"/>
    <w:rsid w:val="009502C7"/>
    <w:rsid w:val="00950A45"/>
    <w:rsid w:val="00950C95"/>
    <w:rsid w:val="00951636"/>
    <w:rsid w:val="0095194D"/>
    <w:rsid w:val="00952067"/>
    <w:rsid w:val="00952BD9"/>
    <w:rsid w:val="00952C1D"/>
    <w:rsid w:val="00954015"/>
    <w:rsid w:val="00954557"/>
    <w:rsid w:val="00954667"/>
    <w:rsid w:val="009557F4"/>
    <w:rsid w:val="00955B5A"/>
    <w:rsid w:val="0095640F"/>
    <w:rsid w:val="00956464"/>
    <w:rsid w:val="00957D36"/>
    <w:rsid w:val="00957E87"/>
    <w:rsid w:val="00960512"/>
    <w:rsid w:val="0096065E"/>
    <w:rsid w:val="00960C9B"/>
    <w:rsid w:val="00961148"/>
    <w:rsid w:val="0096138C"/>
    <w:rsid w:val="0096157F"/>
    <w:rsid w:val="00961D6A"/>
    <w:rsid w:val="00961F80"/>
    <w:rsid w:val="00962D77"/>
    <w:rsid w:val="0096400F"/>
    <w:rsid w:val="00964D07"/>
    <w:rsid w:val="009651CA"/>
    <w:rsid w:val="009652BB"/>
    <w:rsid w:val="009659D2"/>
    <w:rsid w:val="00966249"/>
    <w:rsid w:val="00966D11"/>
    <w:rsid w:val="00966D9B"/>
    <w:rsid w:val="00966F8C"/>
    <w:rsid w:val="00967293"/>
    <w:rsid w:val="00967777"/>
    <w:rsid w:val="009679AA"/>
    <w:rsid w:val="00967E15"/>
    <w:rsid w:val="00967ECC"/>
    <w:rsid w:val="00970184"/>
    <w:rsid w:val="009710ED"/>
    <w:rsid w:val="009713FD"/>
    <w:rsid w:val="00971E74"/>
    <w:rsid w:val="00972378"/>
    <w:rsid w:val="00972497"/>
    <w:rsid w:val="009725CD"/>
    <w:rsid w:val="009735ED"/>
    <w:rsid w:val="00973F39"/>
    <w:rsid w:val="009747AF"/>
    <w:rsid w:val="00974960"/>
    <w:rsid w:val="009749B7"/>
    <w:rsid w:val="0097532C"/>
    <w:rsid w:val="009758F6"/>
    <w:rsid w:val="009760DA"/>
    <w:rsid w:val="009773B7"/>
    <w:rsid w:val="009806E1"/>
    <w:rsid w:val="0098146C"/>
    <w:rsid w:val="009821BD"/>
    <w:rsid w:val="00982289"/>
    <w:rsid w:val="009827DB"/>
    <w:rsid w:val="009828DD"/>
    <w:rsid w:val="00982AC0"/>
    <w:rsid w:val="00983644"/>
    <w:rsid w:val="00983A85"/>
    <w:rsid w:val="00983FB9"/>
    <w:rsid w:val="0098549D"/>
    <w:rsid w:val="0098576A"/>
    <w:rsid w:val="009866CC"/>
    <w:rsid w:val="009866E4"/>
    <w:rsid w:val="00986C69"/>
    <w:rsid w:val="00986CB5"/>
    <w:rsid w:val="00990357"/>
    <w:rsid w:val="0099091F"/>
    <w:rsid w:val="00991278"/>
    <w:rsid w:val="00991BF9"/>
    <w:rsid w:val="00992178"/>
    <w:rsid w:val="0099279C"/>
    <w:rsid w:val="0099296B"/>
    <w:rsid w:val="00992A06"/>
    <w:rsid w:val="00992B09"/>
    <w:rsid w:val="00993E65"/>
    <w:rsid w:val="0099423C"/>
    <w:rsid w:val="00994941"/>
    <w:rsid w:val="00994943"/>
    <w:rsid w:val="00995537"/>
    <w:rsid w:val="00995B3B"/>
    <w:rsid w:val="00995D11"/>
    <w:rsid w:val="0099684D"/>
    <w:rsid w:val="00996EDC"/>
    <w:rsid w:val="00997087"/>
    <w:rsid w:val="009974E3"/>
    <w:rsid w:val="00997771"/>
    <w:rsid w:val="0099791B"/>
    <w:rsid w:val="00997A33"/>
    <w:rsid w:val="00997C23"/>
    <w:rsid w:val="00997ED7"/>
    <w:rsid w:val="00997FFC"/>
    <w:rsid w:val="009A0A2A"/>
    <w:rsid w:val="009A1364"/>
    <w:rsid w:val="009A14E6"/>
    <w:rsid w:val="009A25BE"/>
    <w:rsid w:val="009A2721"/>
    <w:rsid w:val="009A3069"/>
    <w:rsid w:val="009A32C8"/>
    <w:rsid w:val="009A3924"/>
    <w:rsid w:val="009A3A99"/>
    <w:rsid w:val="009A3ABA"/>
    <w:rsid w:val="009A3AD3"/>
    <w:rsid w:val="009A46C4"/>
    <w:rsid w:val="009A5AB5"/>
    <w:rsid w:val="009A5E50"/>
    <w:rsid w:val="009A69D4"/>
    <w:rsid w:val="009A6BB4"/>
    <w:rsid w:val="009A75D3"/>
    <w:rsid w:val="009A7793"/>
    <w:rsid w:val="009A7B54"/>
    <w:rsid w:val="009A7C89"/>
    <w:rsid w:val="009B04DF"/>
    <w:rsid w:val="009B0683"/>
    <w:rsid w:val="009B0709"/>
    <w:rsid w:val="009B0AED"/>
    <w:rsid w:val="009B11C4"/>
    <w:rsid w:val="009B164A"/>
    <w:rsid w:val="009B1A75"/>
    <w:rsid w:val="009B1BB8"/>
    <w:rsid w:val="009B1C53"/>
    <w:rsid w:val="009B1D92"/>
    <w:rsid w:val="009B270D"/>
    <w:rsid w:val="009B2CB9"/>
    <w:rsid w:val="009B32B9"/>
    <w:rsid w:val="009B401A"/>
    <w:rsid w:val="009B498B"/>
    <w:rsid w:val="009B4A54"/>
    <w:rsid w:val="009B5ACF"/>
    <w:rsid w:val="009B5B3D"/>
    <w:rsid w:val="009B5D60"/>
    <w:rsid w:val="009B605A"/>
    <w:rsid w:val="009B62D6"/>
    <w:rsid w:val="009B65F8"/>
    <w:rsid w:val="009B7147"/>
    <w:rsid w:val="009C046D"/>
    <w:rsid w:val="009C0911"/>
    <w:rsid w:val="009C183A"/>
    <w:rsid w:val="009C1E52"/>
    <w:rsid w:val="009C1E6F"/>
    <w:rsid w:val="009C2416"/>
    <w:rsid w:val="009C3A23"/>
    <w:rsid w:val="009C43AD"/>
    <w:rsid w:val="009C48A0"/>
    <w:rsid w:val="009C54BA"/>
    <w:rsid w:val="009C554B"/>
    <w:rsid w:val="009C56C0"/>
    <w:rsid w:val="009C5CB3"/>
    <w:rsid w:val="009C7331"/>
    <w:rsid w:val="009D00ED"/>
    <w:rsid w:val="009D049F"/>
    <w:rsid w:val="009D0842"/>
    <w:rsid w:val="009D0B02"/>
    <w:rsid w:val="009D0B92"/>
    <w:rsid w:val="009D0ED9"/>
    <w:rsid w:val="009D112B"/>
    <w:rsid w:val="009D1712"/>
    <w:rsid w:val="009D2488"/>
    <w:rsid w:val="009D330E"/>
    <w:rsid w:val="009D3466"/>
    <w:rsid w:val="009D3745"/>
    <w:rsid w:val="009D38B9"/>
    <w:rsid w:val="009D3DCC"/>
    <w:rsid w:val="009D40F0"/>
    <w:rsid w:val="009D4556"/>
    <w:rsid w:val="009D47F7"/>
    <w:rsid w:val="009D5F78"/>
    <w:rsid w:val="009D6AA5"/>
    <w:rsid w:val="009D7742"/>
    <w:rsid w:val="009D7C9B"/>
    <w:rsid w:val="009E02BD"/>
    <w:rsid w:val="009E097B"/>
    <w:rsid w:val="009E0CB0"/>
    <w:rsid w:val="009E0F0B"/>
    <w:rsid w:val="009E13A5"/>
    <w:rsid w:val="009E26C1"/>
    <w:rsid w:val="009E3D98"/>
    <w:rsid w:val="009E3F98"/>
    <w:rsid w:val="009E3FF6"/>
    <w:rsid w:val="009E4575"/>
    <w:rsid w:val="009E536B"/>
    <w:rsid w:val="009E5577"/>
    <w:rsid w:val="009E5B16"/>
    <w:rsid w:val="009E5DC2"/>
    <w:rsid w:val="009E5DDD"/>
    <w:rsid w:val="009E5F61"/>
    <w:rsid w:val="009E63D4"/>
    <w:rsid w:val="009E75BA"/>
    <w:rsid w:val="009E79A0"/>
    <w:rsid w:val="009E7C1B"/>
    <w:rsid w:val="009E7E47"/>
    <w:rsid w:val="009F1B50"/>
    <w:rsid w:val="009F1E7E"/>
    <w:rsid w:val="009F206A"/>
    <w:rsid w:val="009F234D"/>
    <w:rsid w:val="009F2920"/>
    <w:rsid w:val="009F2952"/>
    <w:rsid w:val="009F2C40"/>
    <w:rsid w:val="009F2C41"/>
    <w:rsid w:val="009F2DC9"/>
    <w:rsid w:val="009F3116"/>
    <w:rsid w:val="009F3354"/>
    <w:rsid w:val="009F4836"/>
    <w:rsid w:val="009F4C72"/>
    <w:rsid w:val="009F57A4"/>
    <w:rsid w:val="009F5C3D"/>
    <w:rsid w:val="009F634D"/>
    <w:rsid w:val="009F6D18"/>
    <w:rsid w:val="009F734D"/>
    <w:rsid w:val="009F7E93"/>
    <w:rsid w:val="009F7F0A"/>
    <w:rsid w:val="00A002AC"/>
    <w:rsid w:val="00A00942"/>
    <w:rsid w:val="00A00995"/>
    <w:rsid w:val="00A01638"/>
    <w:rsid w:val="00A038A1"/>
    <w:rsid w:val="00A039F9"/>
    <w:rsid w:val="00A048B6"/>
    <w:rsid w:val="00A04C50"/>
    <w:rsid w:val="00A05D58"/>
    <w:rsid w:val="00A065DE"/>
    <w:rsid w:val="00A0723D"/>
    <w:rsid w:val="00A1015E"/>
    <w:rsid w:val="00A10316"/>
    <w:rsid w:val="00A103FE"/>
    <w:rsid w:val="00A11919"/>
    <w:rsid w:val="00A11E44"/>
    <w:rsid w:val="00A122D9"/>
    <w:rsid w:val="00A12510"/>
    <w:rsid w:val="00A12521"/>
    <w:rsid w:val="00A12C40"/>
    <w:rsid w:val="00A1331A"/>
    <w:rsid w:val="00A14241"/>
    <w:rsid w:val="00A14571"/>
    <w:rsid w:val="00A14C8A"/>
    <w:rsid w:val="00A151EB"/>
    <w:rsid w:val="00A157F2"/>
    <w:rsid w:val="00A159C7"/>
    <w:rsid w:val="00A160F7"/>
    <w:rsid w:val="00A16857"/>
    <w:rsid w:val="00A171A7"/>
    <w:rsid w:val="00A175CC"/>
    <w:rsid w:val="00A1771A"/>
    <w:rsid w:val="00A17D36"/>
    <w:rsid w:val="00A17DB7"/>
    <w:rsid w:val="00A202E1"/>
    <w:rsid w:val="00A2049F"/>
    <w:rsid w:val="00A20987"/>
    <w:rsid w:val="00A20A7E"/>
    <w:rsid w:val="00A2126B"/>
    <w:rsid w:val="00A213A5"/>
    <w:rsid w:val="00A216FE"/>
    <w:rsid w:val="00A21798"/>
    <w:rsid w:val="00A2192E"/>
    <w:rsid w:val="00A22053"/>
    <w:rsid w:val="00A221A0"/>
    <w:rsid w:val="00A2236E"/>
    <w:rsid w:val="00A22EE4"/>
    <w:rsid w:val="00A23722"/>
    <w:rsid w:val="00A23F66"/>
    <w:rsid w:val="00A244A7"/>
    <w:rsid w:val="00A26546"/>
    <w:rsid w:val="00A267B8"/>
    <w:rsid w:val="00A26F58"/>
    <w:rsid w:val="00A271F8"/>
    <w:rsid w:val="00A2774A"/>
    <w:rsid w:val="00A2797C"/>
    <w:rsid w:val="00A30600"/>
    <w:rsid w:val="00A31268"/>
    <w:rsid w:val="00A314ED"/>
    <w:rsid w:val="00A31583"/>
    <w:rsid w:val="00A31B96"/>
    <w:rsid w:val="00A31BBC"/>
    <w:rsid w:val="00A33057"/>
    <w:rsid w:val="00A332EE"/>
    <w:rsid w:val="00A338CC"/>
    <w:rsid w:val="00A339EB"/>
    <w:rsid w:val="00A33CFB"/>
    <w:rsid w:val="00A33F03"/>
    <w:rsid w:val="00A3468A"/>
    <w:rsid w:val="00A34CF8"/>
    <w:rsid w:val="00A3592E"/>
    <w:rsid w:val="00A35AA5"/>
    <w:rsid w:val="00A35AEA"/>
    <w:rsid w:val="00A35F9F"/>
    <w:rsid w:val="00A3622C"/>
    <w:rsid w:val="00A3691D"/>
    <w:rsid w:val="00A36ADD"/>
    <w:rsid w:val="00A37466"/>
    <w:rsid w:val="00A37497"/>
    <w:rsid w:val="00A3758B"/>
    <w:rsid w:val="00A37594"/>
    <w:rsid w:val="00A37791"/>
    <w:rsid w:val="00A37D13"/>
    <w:rsid w:val="00A37D80"/>
    <w:rsid w:val="00A41692"/>
    <w:rsid w:val="00A41BA4"/>
    <w:rsid w:val="00A43CC6"/>
    <w:rsid w:val="00A4404D"/>
    <w:rsid w:val="00A4419A"/>
    <w:rsid w:val="00A44D39"/>
    <w:rsid w:val="00A454A1"/>
    <w:rsid w:val="00A461E4"/>
    <w:rsid w:val="00A4641A"/>
    <w:rsid w:val="00A4688A"/>
    <w:rsid w:val="00A46FDD"/>
    <w:rsid w:val="00A470E1"/>
    <w:rsid w:val="00A47E8D"/>
    <w:rsid w:val="00A50296"/>
    <w:rsid w:val="00A507B6"/>
    <w:rsid w:val="00A50997"/>
    <w:rsid w:val="00A5102E"/>
    <w:rsid w:val="00A516BC"/>
    <w:rsid w:val="00A517E2"/>
    <w:rsid w:val="00A51A25"/>
    <w:rsid w:val="00A51C94"/>
    <w:rsid w:val="00A52369"/>
    <w:rsid w:val="00A52D41"/>
    <w:rsid w:val="00A5371C"/>
    <w:rsid w:val="00A54649"/>
    <w:rsid w:val="00A54876"/>
    <w:rsid w:val="00A54A6C"/>
    <w:rsid w:val="00A55403"/>
    <w:rsid w:val="00A554CC"/>
    <w:rsid w:val="00A5556D"/>
    <w:rsid w:val="00A55A20"/>
    <w:rsid w:val="00A565B9"/>
    <w:rsid w:val="00A5678D"/>
    <w:rsid w:val="00A56983"/>
    <w:rsid w:val="00A56EBB"/>
    <w:rsid w:val="00A576FA"/>
    <w:rsid w:val="00A57760"/>
    <w:rsid w:val="00A57FBB"/>
    <w:rsid w:val="00A61103"/>
    <w:rsid w:val="00A61612"/>
    <w:rsid w:val="00A6166A"/>
    <w:rsid w:val="00A61E1D"/>
    <w:rsid w:val="00A62706"/>
    <w:rsid w:val="00A62AE4"/>
    <w:rsid w:val="00A631A0"/>
    <w:rsid w:val="00A63510"/>
    <w:rsid w:val="00A6396F"/>
    <w:rsid w:val="00A64A7D"/>
    <w:rsid w:val="00A64CC7"/>
    <w:rsid w:val="00A64D87"/>
    <w:rsid w:val="00A667A4"/>
    <w:rsid w:val="00A66D53"/>
    <w:rsid w:val="00A67096"/>
    <w:rsid w:val="00A707A1"/>
    <w:rsid w:val="00A70EE2"/>
    <w:rsid w:val="00A71379"/>
    <w:rsid w:val="00A7163E"/>
    <w:rsid w:val="00A71687"/>
    <w:rsid w:val="00A71C45"/>
    <w:rsid w:val="00A71E50"/>
    <w:rsid w:val="00A7223D"/>
    <w:rsid w:val="00A72333"/>
    <w:rsid w:val="00A73634"/>
    <w:rsid w:val="00A73CEB"/>
    <w:rsid w:val="00A73DF4"/>
    <w:rsid w:val="00A74023"/>
    <w:rsid w:val="00A74A2F"/>
    <w:rsid w:val="00A75B27"/>
    <w:rsid w:val="00A75BC1"/>
    <w:rsid w:val="00A75BE7"/>
    <w:rsid w:val="00A76047"/>
    <w:rsid w:val="00A760A3"/>
    <w:rsid w:val="00A762C2"/>
    <w:rsid w:val="00A76539"/>
    <w:rsid w:val="00A76BB4"/>
    <w:rsid w:val="00A76CD4"/>
    <w:rsid w:val="00A80100"/>
    <w:rsid w:val="00A80591"/>
    <w:rsid w:val="00A80F7A"/>
    <w:rsid w:val="00A8127C"/>
    <w:rsid w:val="00A818AD"/>
    <w:rsid w:val="00A81A6A"/>
    <w:rsid w:val="00A82C1E"/>
    <w:rsid w:val="00A82CBC"/>
    <w:rsid w:val="00A82D7D"/>
    <w:rsid w:val="00A8341C"/>
    <w:rsid w:val="00A85414"/>
    <w:rsid w:val="00A85C34"/>
    <w:rsid w:val="00A86601"/>
    <w:rsid w:val="00A86782"/>
    <w:rsid w:val="00A87EE2"/>
    <w:rsid w:val="00A90D0A"/>
    <w:rsid w:val="00A910CA"/>
    <w:rsid w:val="00A915D3"/>
    <w:rsid w:val="00A92C0D"/>
    <w:rsid w:val="00A93B38"/>
    <w:rsid w:val="00A95EF2"/>
    <w:rsid w:val="00A96B78"/>
    <w:rsid w:val="00A96CC9"/>
    <w:rsid w:val="00A96CE5"/>
    <w:rsid w:val="00A96D2E"/>
    <w:rsid w:val="00A96D89"/>
    <w:rsid w:val="00A96D8A"/>
    <w:rsid w:val="00A97F15"/>
    <w:rsid w:val="00A97FEC"/>
    <w:rsid w:val="00AA0556"/>
    <w:rsid w:val="00AA1ACC"/>
    <w:rsid w:val="00AA1C2E"/>
    <w:rsid w:val="00AA1D0F"/>
    <w:rsid w:val="00AA3685"/>
    <w:rsid w:val="00AA3BEB"/>
    <w:rsid w:val="00AA43E4"/>
    <w:rsid w:val="00AA5E9F"/>
    <w:rsid w:val="00AA65AA"/>
    <w:rsid w:val="00AA69B8"/>
    <w:rsid w:val="00AA7FE4"/>
    <w:rsid w:val="00AB0520"/>
    <w:rsid w:val="00AB0E03"/>
    <w:rsid w:val="00AB1AF7"/>
    <w:rsid w:val="00AB2F2D"/>
    <w:rsid w:val="00AB340F"/>
    <w:rsid w:val="00AB3B9C"/>
    <w:rsid w:val="00AB4763"/>
    <w:rsid w:val="00AB553E"/>
    <w:rsid w:val="00AB59FD"/>
    <w:rsid w:val="00AB62F0"/>
    <w:rsid w:val="00AB70BE"/>
    <w:rsid w:val="00AB7460"/>
    <w:rsid w:val="00AB75E2"/>
    <w:rsid w:val="00AB7750"/>
    <w:rsid w:val="00AC13E9"/>
    <w:rsid w:val="00AC17F1"/>
    <w:rsid w:val="00AC1914"/>
    <w:rsid w:val="00AC1E62"/>
    <w:rsid w:val="00AC20A0"/>
    <w:rsid w:val="00AC2700"/>
    <w:rsid w:val="00AC28F6"/>
    <w:rsid w:val="00AC2F3D"/>
    <w:rsid w:val="00AC3456"/>
    <w:rsid w:val="00AC3713"/>
    <w:rsid w:val="00AC3CC0"/>
    <w:rsid w:val="00AC4DFE"/>
    <w:rsid w:val="00AC51DF"/>
    <w:rsid w:val="00AC5789"/>
    <w:rsid w:val="00AC58EE"/>
    <w:rsid w:val="00AC5BAA"/>
    <w:rsid w:val="00AC5C81"/>
    <w:rsid w:val="00AC5E65"/>
    <w:rsid w:val="00AC7CF4"/>
    <w:rsid w:val="00AD0313"/>
    <w:rsid w:val="00AD0502"/>
    <w:rsid w:val="00AD056E"/>
    <w:rsid w:val="00AD08A9"/>
    <w:rsid w:val="00AD1840"/>
    <w:rsid w:val="00AD1CF2"/>
    <w:rsid w:val="00AD1DAB"/>
    <w:rsid w:val="00AD1E46"/>
    <w:rsid w:val="00AD2ABF"/>
    <w:rsid w:val="00AD2B6A"/>
    <w:rsid w:val="00AD2CEF"/>
    <w:rsid w:val="00AD3304"/>
    <w:rsid w:val="00AD3399"/>
    <w:rsid w:val="00AD3B0C"/>
    <w:rsid w:val="00AD3B9A"/>
    <w:rsid w:val="00AD4165"/>
    <w:rsid w:val="00AD4A6E"/>
    <w:rsid w:val="00AD5567"/>
    <w:rsid w:val="00AD5DB5"/>
    <w:rsid w:val="00AD5E85"/>
    <w:rsid w:val="00AD66CF"/>
    <w:rsid w:val="00AD72DA"/>
    <w:rsid w:val="00AD735E"/>
    <w:rsid w:val="00AD79C5"/>
    <w:rsid w:val="00AD7F10"/>
    <w:rsid w:val="00AE0017"/>
    <w:rsid w:val="00AE0593"/>
    <w:rsid w:val="00AE0B5A"/>
    <w:rsid w:val="00AE1EAA"/>
    <w:rsid w:val="00AE23E1"/>
    <w:rsid w:val="00AE2C98"/>
    <w:rsid w:val="00AE2D47"/>
    <w:rsid w:val="00AE2D92"/>
    <w:rsid w:val="00AE3AC7"/>
    <w:rsid w:val="00AE58BB"/>
    <w:rsid w:val="00AE5C21"/>
    <w:rsid w:val="00AE6008"/>
    <w:rsid w:val="00AE6C50"/>
    <w:rsid w:val="00AE6E37"/>
    <w:rsid w:val="00AE710B"/>
    <w:rsid w:val="00AE7539"/>
    <w:rsid w:val="00AE7B35"/>
    <w:rsid w:val="00AF0167"/>
    <w:rsid w:val="00AF02D8"/>
    <w:rsid w:val="00AF03DA"/>
    <w:rsid w:val="00AF0655"/>
    <w:rsid w:val="00AF088E"/>
    <w:rsid w:val="00AF0E7F"/>
    <w:rsid w:val="00AF0FE1"/>
    <w:rsid w:val="00AF1A50"/>
    <w:rsid w:val="00AF1E01"/>
    <w:rsid w:val="00AF30EE"/>
    <w:rsid w:val="00AF3160"/>
    <w:rsid w:val="00AF3B48"/>
    <w:rsid w:val="00AF4433"/>
    <w:rsid w:val="00AF5197"/>
    <w:rsid w:val="00AF52DF"/>
    <w:rsid w:val="00AF5E36"/>
    <w:rsid w:val="00AF6E40"/>
    <w:rsid w:val="00AF74A2"/>
    <w:rsid w:val="00AF7AE9"/>
    <w:rsid w:val="00AF7DB6"/>
    <w:rsid w:val="00B00373"/>
    <w:rsid w:val="00B00886"/>
    <w:rsid w:val="00B013FC"/>
    <w:rsid w:val="00B019AE"/>
    <w:rsid w:val="00B02D8A"/>
    <w:rsid w:val="00B0321E"/>
    <w:rsid w:val="00B04DDF"/>
    <w:rsid w:val="00B04FB7"/>
    <w:rsid w:val="00B05BE7"/>
    <w:rsid w:val="00B07106"/>
    <w:rsid w:val="00B07A62"/>
    <w:rsid w:val="00B07A92"/>
    <w:rsid w:val="00B10738"/>
    <w:rsid w:val="00B14136"/>
    <w:rsid w:val="00B1562A"/>
    <w:rsid w:val="00B15CD4"/>
    <w:rsid w:val="00B17D8A"/>
    <w:rsid w:val="00B203B6"/>
    <w:rsid w:val="00B2121B"/>
    <w:rsid w:val="00B22446"/>
    <w:rsid w:val="00B22887"/>
    <w:rsid w:val="00B23320"/>
    <w:rsid w:val="00B23538"/>
    <w:rsid w:val="00B23618"/>
    <w:rsid w:val="00B23DD2"/>
    <w:rsid w:val="00B23DE0"/>
    <w:rsid w:val="00B24203"/>
    <w:rsid w:val="00B242D4"/>
    <w:rsid w:val="00B2474A"/>
    <w:rsid w:val="00B2488C"/>
    <w:rsid w:val="00B24B6B"/>
    <w:rsid w:val="00B2609F"/>
    <w:rsid w:val="00B2744D"/>
    <w:rsid w:val="00B276A7"/>
    <w:rsid w:val="00B27971"/>
    <w:rsid w:val="00B3058C"/>
    <w:rsid w:val="00B3084E"/>
    <w:rsid w:val="00B30BAE"/>
    <w:rsid w:val="00B31788"/>
    <w:rsid w:val="00B31B52"/>
    <w:rsid w:val="00B32669"/>
    <w:rsid w:val="00B32823"/>
    <w:rsid w:val="00B32F67"/>
    <w:rsid w:val="00B32FFD"/>
    <w:rsid w:val="00B3418C"/>
    <w:rsid w:val="00B34BF8"/>
    <w:rsid w:val="00B34E4D"/>
    <w:rsid w:val="00B353AA"/>
    <w:rsid w:val="00B356EB"/>
    <w:rsid w:val="00B35DD1"/>
    <w:rsid w:val="00B35FBE"/>
    <w:rsid w:val="00B3661E"/>
    <w:rsid w:val="00B37A2C"/>
    <w:rsid w:val="00B37C83"/>
    <w:rsid w:val="00B403F5"/>
    <w:rsid w:val="00B41C0C"/>
    <w:rsid w:val="00B425CE"/>
    <w:rsid w:val="00B43E54"/>
    <w:rsid w:val="00B44D3A"/>
    <w:rsid w:val="00B4522D"/>
    <w:rsid w:val="00B456E8"/>
    <w:rsid w:val="00B45E20"/>
    <w:rsid w:val="00B47344"/>
    <w:rsid w:val="00B476A4"/>
    <w:rsid w:val="00B477C7"/>
    <w:rsid w:val="00B50045"/>
    <w:rsid w:val="00B50C7B"/>
    <w:rsid w:val="00B512E7"/>
    <w:rsid w:val="00B51A05"/>
    <w:rsid w:val="00B5212C"/>
    <w:rsid w:val="00B53004"/>
    <w:rsid w:val="00B5308E"/>
    <w:rsid w:val="00B53862"/>
    <w:rsid w:val="00B54B65"/>
    <w:rsid w:val="00B54C34"/>
    <w:rsid w:val="00B54DAE"/>
    <w:rsid w:val="00B5513B"/>
    <w:rsid w:val="00B55DD0"/>
    <w:rsid w:val="00B561F1"/>
    <w:rsid w:val="00B5690A"/>
    <w:rsid w:val="00B5705C"/>
    <w:rsid w:val="00B57F90"/>
    <w:rsid w:val="00B612AE"/>
    <w:rsid w:val="00B61348"/>
    <w:rsid w:val="00B62084"/>
    <w:rsid w:val="00B641D4"/>
    <w:rsid w:val="00B641D7"/>
    <w:rsid w:val="00B6447A"/>
    <w:rsid w:val="00B65013"/>
    <w:rsid w:val="00B6505E"/>
    <w:rsid w:val="00B6593A"/>
    <w:rsid w:val="00B65E34"/>
    <w:rsid w:val="00B66D49"/>
    <w:rsid w:val="00B670BB"/>
    <w:rsid w:val="00B670BC"/>
    <w:rsid w:val="00B67660"/>
    <w:rsid w:val="00B67A7D"/>
    <w:rsid w:val="00B67B51"/>
    <w:rsid w:val="00B67BE3"/>
    <w:rsid w:val="00B70D26"/>
    <w:rsid w:val="00B7122B"/>
    <w:rsid w:val="00B712BB"/>
    <w:rsid w:val="00B713B4"/>
    <w:rsid w:val="00B71DAF"/>
    <w:rsid w:val="00B72157"/>
    <w:rsid w:val="00B7216F"/>
    <w:rsid w:val="00B72634"/>
    <w:rsid w:val="00B72B76"/>
    <w:rsid w:val="00B72DDD"/>
    <w:rsid w:val="00B72E95"/>
    <w:rsid w:val="00B72ED3"/>
    <w:rsid w:val="00B73B54"/>
    <w:rsid w:val="00B73BC2"/>
    <w:rsid w:val="00B746C1"/>
    <w:rsid w:val="00B74E9F"/>
    <w:rsid w:val="00B750E2"/>
    <w:rsid w:val="00B756D1"/>
    <w:rsid w:val="00B76CD5"/>
    <w:rsid w:val="00B76E71"/>
    <w:rsid w:val="00B81122"/>
    <w:rsid w:val="00B8134A"/>
    <w:rsid w:val="00B8148B"/>
    <w:rsid w:val="00B814AC"/>
    <w:rsid w:val="00B82C53"/>
    <w:rsid w:val="00B832CF"/>
    <w:rsid w:val="00B83342"/>
    <w:rsid w:val="00B844EC"/>
    <w:rsid w:val="00B84612"/>
    <w:rsid w:val="00B84E95"/>
    <w:rsid w:val="00B852EB"/>
    <w:rsid w:val="00B8667B"/>
    <w:rsid w:val="00B86B9A"/>
    <w:rsid w:val="00B8705F"/>
    <w:rsid w:val="00B876F3"/>
    <w:rsid w:val="00B87B14"/>
    <w:rsid w:val="00B87B51"/>
    <w:rsid w:val="00B905DA"/>
    <w:rsid w:val="00B90C0D"/>
    <w:rsid w:val="00B90CBD"/>
    <w:rsid w:val="00B91186"/>
    <w:rsid w:val="00B91334"/>
    <w:rsid w:val="00B930CD"/>
    <w:rsid w:val="00B93458"/>
    <w:rsid w:val="00B93603"/>
    <w:rsid w:val="00B93810"/>
    <w:rsid w:val="00B93D34"/>
    <w:rsid w:val="00B93E40"/>
    <w:rsid w:val="00B940E8"/>
    <w:rsid w:val="00B9487C"/>
    <w:rsid w:val="00B94A65"/>
    <w:rsid w:val="00B959E5"/>
    <w:rsid w:val="00B95EEC"/>
    <w:rsid w:val="00B96082"/>
    <w:rsid w:val="00B96575"/>
    <w:rsid w:val="00B96B75"/>
    <w:rsid w:val="00B96C99"/>
    <w:rsid w:val="00B970A5"/>
    <w:rsid w:val="00B9746A"/>
    <w:rsid w:val="00B97924"/>
    <w:rsid w:val="00BA0EA8"/>
    <w:rsid w:val="00BA11C8"/>
    <w:rsid w:val="00BA1429"/>
    <w:rsid w:val="00BA28BA"/>
    <w:rsid w:val="00BA433D"/>
    <w:rsid w:val="00BA4A35"/>
    <w:rsid w:val="00BA51D0"/>
    <w:rsid w:val="00BA53B9"/>
    <w:rsid w:val="00BA659D"/>
    <w:rsid w:val="00BA7224"/>
    <w:rsid w:val="00BA7D0C"/>
    <w:rsid w:val="00BB00D5"/>
    <w:rsid w:val="00BB085E"/>
    <w:rsid w:val="00BB0EF5"/>
    <w:rsid w:val="00BB17D5"/>
    <w:rsid w:val="00BB17D9"/>
    <w:rsid w:val="00BB1D50"/>
    <w:rsid w:val="00BB2074"/>
    <w:rsid w:val="00BB20C5"/>
    <w:rsid w:val="00BB2111"/>
    <w:rsid w:val="00BB2266"/>
    <w:rsid w:val="00BB26FB"/>
    <w:rsid w:val="00BB2915"/>
    <w:rsid w:val="00BB2AF6"/>
    <w:rsid w:val="00BB4453"/>
    <w:rsid w:val="00BB5B8C"/>
    <w:rsid w:val="00BB6023"/>
    <w:rsid w:val="00BB60AC"/>
    <w:rsid w:val="00BB6EBA"/>
    <w:rsid w:val="00BB72AA"/>
    <w:rsid w:val="00BB788B"/>
    <w:rsid w:val="00BC0B17"/>
    <w:rsid w:val="00BC0F07"/>
    <w:rsid w:val="00BC0FD8"/>
    <w:rsid w:val="00BC1826"/>
    <w:rsid w:val="00BC3F13"/>
    <w:rsid w:val="00BC42F7"/>
    <w:rsid w:val="00BC490D"/>
    <w:rsid w:val="00BC49CD"/>
    <w:rsid w:val="00BC5441"/>
    <w:rsid w:val="00BC5565"/>
    <w:rsid w:val="00BC684C"/>
    <w:rsid w:val="00BC6A96"/>
    <w:rsid w:val="00BC75DA"/>
    <w:rsid w:val="00BC76B0"/>
    <w:rsid w:val="00BC7A0B"/>
    <w:rsid w:val="00BD1081"/>
    <w:rsid w:val="00BD1444"/>
    <w:rsid w:val="00BD3014"/>
    <w:rsid w:val="00BD3061"/>
    <w:rsid w:val="00BD413D"/>
    <w:rsid w:val="00BD4174"/>
    <w:rsid w:val="00BD42CB"/>
    <w:rsid w:val="00BD5090"/>
    <w:rsid w:val="00BD5416"/>
    <w:rsid w:val="00BD5AD5"/>
    <w:rsid w:val="00BD6517"/>
    <w:rsid w:val="00BD656A"/>
    <w:rsid w:val="00BD6D1C"/>
    <w:rsid w:val="00BD6DC3"/>
    <w:rsid w:val="00BD700B"/>
    <w:rsid w:val="00BD7C40"/>
    <w:rsid w:val="00BE01FC"/>
    <w:rsid w:val="00BE0A6C"/>
    <w:rsid w:val="00BE2A19"/>
    <w:rsid w:val="00BE2DFB"/>
    <w:rsid w:val="00BE370C"/>
    <w:rsid w:val="00BE4093"/>
    <w:rsid w:val="00BE43E3"/>
    <w:rsid w:val="00BE4DC6"/>
    <w:rsid w:val="00BE53E9"/>
    <w:rsid w:val="00BE55F2"/>
    <w:rsid w:val="00BE6B65"/>
    <w:rsid w:val="00BF0555"/>
    <w:rsid w:val="00BF0EAB"/>
    <w:rsid w:val="00BF1F39"/>
    <w:rsid w:val="00BF2157"/>
    <w:rsid w:val="00BF2415"/>
    <w:rsid w:val="00BF2519"/>
    <w:rsid w:val="00BF27C8"/>
    <w:rsid w:val="00BF3FA8"/>
    <w:rsid w:val="00BF4211"/>
    <w:rsid w:val="00BF4386"/>
    <w:rsid w:val="00BF43B8"/>
    <w:rsid w:val="00BF458B"/>
    <w:rsid w:val="00BF4B54"/>
    <w:rsid w:val="00BF5123"/>
    <w:rsid w:val="00BF5853"/>
    <w:rsid w:val="00BF5F78"/>
    <w:rsid w:val="00BF6070"/>
    <w:rsid w:val="00BF60E1"/>
    <w:rsid w:val="00BF76B5"/>
    <w:rsid w:val="00BF7ABF"/>
    <w:rsid w:val="00BF7E79"/>
    <w:rsid w:val="00C00563"/>
    <w:rsid w:val="00C00798"/>
    <w:rsid w:val="00C00845"/>
    <w:rsid w:val="00C00B30"/>
    <w:rsid w:val="00C012A8"/>
    <w:rsid w:val="00C01B13"/>
    <w:rsid w:val="00C034EE"/>
    <w:rsid w:val="00C03873"/>
    <w:rsid w:val="00C03CC3"/>
    <w:rsid w:val="00C03DAB"/>
    <w:rsid w:val="00C03E4E"/>
    <w:rsid w:val="00C04F70"/>
    <w:rsid w:val="00C05952"/>
    <w:rsid w:val="00C05A20"/>
    <w:rsid w:val="00C05BBC"/>
    <w:rsid w:val="00C07636"/>
    <w:rsid w:val="00C10EC6"/>
    <w:rsid w:val="00C114C8"/>
    <w:rsid w:val="00C11C4F"/>
    <w:rsid w:val="00C125E5"/>
    <w:rsid w:val="00C129CF"/>
    <w:rsid w:val="00C12AD5"/>
    <w:rsid w:val="00C12BD2"/>
    <w:rsid w:val="00C12C1D"/>
    <w:rsid w:val="00C12D72"/>
    <w:rsid w:val="00C132BA"/>
    <w:rsid w:val="00C13A29"/>
    <w:rsid w:val="00C13D7D"/>
    <w:rsid w:val="00C14827"/>
    <w:rsid w:val="00C1490E"/>
    <w:rsid w:val="00C14BAE"/>
    <w:rsid w:val="00C14D91"/>
    <w:rsid w:val="00C14DC6"/>
    <w:rsid w:val="00C15A99"/>
    <w:rsid w:val="00C16019"/>
    <w:rsid w:val="00C16FCE"/>
    <w:rsid w:val="00C17AA1"/>
    <w:rsid w:val="00C17C8D"/>
    <w:rsid w:val="00C20BD5"/>
    <w:rsid w:val="00C21D2B"/>
    <w:rsid w:val="00C2231F"/>
    <w:rsid w:val="00C22703"/>
    <w:rsid w:val="00C22E60"/>
    <w:rsid w:val="00C231FF"/>
    <w:rsid w:val="00C24436"/>
    <w:rsid w:val="00C244F1"/>
    <w:rsid w:val="00C2473D"/>
    <w:rsid w:val="00C2485B"/>
    <w:rsid w:val="00C24B08"/>
    <w:rsid w:val="00C24C29"/>
    <w:rsid w:val="00C26384"/>
    <w:rsid w:val="00C27307"/>
    <w:rsid w:val="00C27CAD"/>
    <w:rsid w:val="00C303D2"/>
    <w:rsid w:val="00C304BE"/>
    <w:rsid w:val="00C30AA6"/>
    <w:rsid w:val="00C30C8D"/>
    <w:rsid w:val="00C30FF3"/>
    <w:rsid w:val="00C31024"/>
    <w:rsid w:val="00C31228"/>
    <w:rsid w:val="00C3123B"/>
    <w:rsid w:val="00C313D3"/>
    <w:rsid w:val="00C31562"/>
    <w:rsid w:val="00C32D14"/>
    <w:rsid w:val="00C32EDA"/>
    <w:rsid w:val="00C32EE0"/>
    <w:rsid w:val="00C32F2F"/>
    <w:rsid w:val="00C33342"/>
    <w:rsid w:val="00C337AA"/>
    <w:rsid w:val="00C33BFC"/>
    <w:rsid w:val="00C345F0"/>
    <w:rsid w:val="00C34952"/>
    <w:rsid w:val="00C34A00"/>
    <w:rsid w:val="00C34A45"/>
    <w:rsid w:val="00C3503D"/>
    <w:rsid w:val="00C3515A"/>
    <w:rsid w:val="00C351A1"/>
    <w:rsid w:val="00C35415"/>
    <w:rsid w:val="00C3546F"/>
    <w:rsid w:val="00C3568C"/>
    <w:rsid w:val="00C35717"/>
    <w:rsid w:val="00C35B51"/>
    <w:rsid w:val="00C35F31"/>
    <w:rsid w:val="00C35FB4"/>
    <w:rsid w:val="00C361FA"/>
    <w:rsid w:val="00C362DB"/>
    <w:rsid w:val="00C372D9"/>
    <w:rsid w:val="00C37540"/>
    <w:rsid w:val="00C37E64"/>
    <w:rsid w:val="00C40689"/>
    <w:rsid w:val="00C40ABC"/>
    <w:rsid w:val="00C40BAA"/>
    <w:rsid w:val="00C40E55"/>
    <w:rsid w:val="00C4113F"/>
    <w:rsid w:val="00C41783"/>
    <w:rsid w:val="00C425F7"/>
    <w:rsid w:val="00C427B8"/>
    <w:rsid w:val="00C43686"/>
    <w:rsid w:val="00C438BF"/>
    <w:rsid w:val="00C4418B"/>
    <w:rsid w:val="00C443C3"/>
    <w:rsid w:val="00C44D65"/>
    <w:rsid w:val="00C4523D"/>
    <w:rsid w:val="00C45E9D"/>
    <w:rsid w:val="00C46722"/>
    <w:rsid w:val="00C46EA3"/>
    <w:rsid w:val="00C4722C"/>
    <w:rsid w:val="00C47C72"/>
    <w:rsid w:val="00C47D62"/>
    <w:rsid w:val="00C50393"/>
    <w:rsid w:val="00C50D90"/>
    <w:rsid w:val="00C50E97"/>
    <w:rsid w:val="00C511CD"/>
    <w:rsid w:val="00C51BA7"/>
    <w:rsid w:val="00C51F3C"/>
    <w:rsid w:val="00C5329A"/>
    <w:rsid w:val="00C53AF2"/>
    <w:rsid w:val="00C55D63"/>
    <w:rsid w:val="00C5688C"/>
    <w:rsid w:val="00C569ED"/>
    <w:rsid w:val="00C56B52"/>
    <w:rsid w:val="00C56F44"/>
    <w:rsid w:val="00C57BC1"/>
    <w:rsid w:val="00C602C6"/>
    <w:rsid w:val="00C60D14"/>
    <w:rsid w:val="00C612E8"/>
    <w:rsid w:val="00C614F3"/>
    <w:rsid w:val="00C61A0D"/>
    <w:rsid w:val="00C62555"/>
    <w:rsid w:val="00C62B13"/>
    <w:rsid w:val="00C630F0"/>
    <w:rsid w:val="00C63D63"/>
    <w:rsid w:val="00C6473D"/>
    <w:rsid w:val="00C647F3"/>
    <w:rsid w:val="00C65897"/>
    <w:rsid w:val="00C65EB4"/>
    <w:rsid w:val="00C677EC"/>
    <w:rsid w:val="00C67B8E"/>
    <w:rsid w:val="00C67BF1"/>
    <w:rsid w:val="00C703BB"/>
    <w:rsid w:val="00C708CF"/>
    <w:rsid w:val="00C70EAC"/>
    <w:rsid w:val="00C714F9"/>
    <w:rsid w:val="00C71632"/>
    <w:rsid w:val="00C71ADA"/>
    <w:rsid w:val="00C71BD5"/>
    <w:rsid w:val="00C72A1A"/>
    <w:rsid w:val="00C732B1"/>
    <w:rsid w:val="00C735A5"/>
    <w:rsid w:val="00C73E73"/>
    <w:rsid w:val="00C740D8"/>
    <w:rsid w:val="00C74B7B"/>
    <w:rsid w:val="00C74C96"/>
    <w:rsid w:val="00C754A8"/>
    <w:rsid w:val="00C75F93"/>
    <w:rsid w:val="00C76194"/>
    <w:rsid w:val="00C7698E"/>
    <w:rsid w:val="00C77DAB"/>
    <w:rsid w:val="00C80A30"/>
    <w:rsid w:val="00C80BE5"/>
    <w:rsid w:val="00C80EF8"/>
    <w:rsid w:val="00C813E0"/>
    <w:rsid w:val="00C81461"/>
    <w:rsid w:val="00C818A8"/>
    <w:rsid w:val="00C819C9"/>
    <w:rsid w:val="00C81E61"/>
    <w:rsid w:val="00C81F0F"/>
    <w:rsid w:val="00C82284"/>
    <w:rsid w:val="00C82344"/>
    <w:rsid w:val="00C82DDE"/>
    <w:rsid w:val="00C82E6A"/>
    <w:rsid w:val="00C8300F"/>
    <w:rsid w:val="00C84677"/>
    <w:rsid w:val="00C859B1"/>
    <w:rsid w:val="00C85C3A"/>
    <w:rsid w:val="00C85FE9"/>
    <w:rsid w:val="00C8619F"/>
    <w:rsid w:val="00C86A99"/>
    <w:rsid w:val="00C86F0A"/>
    <w:rsid w:val="00C870F9"/>
    <w:rsid w:val="00C874BF"/>
    <w:rsid w:val="00C87D78"/>
    <w:rsid w:val="00C87EAB"/>
    <w:rsid w:val="00C9044D"/>
    <w:rsid w:val="00C9056A"/>
    <w:rsid w:val="00C90C18"/>
    <w:rsid w:val="00C918BB"/>
    <w:rsid w:val="00C919E7"/>
    <w:rsid w:val="00C92606"/>
    <w:rsid w:val="00C92CF1"/>
    <w:rsid w:val="00C92E2B"/>
    <w:rsid w:val="00C93414"/>
    <w:rsid w:val="00C9447E"/>
    <w:rsid w:val="00C94558"/>
    <w:rsid w:val="00C9554B"/>
    <w:rsid w:val="00C958CA"/>
    <w:rsid w:val="00C95B14"/>
    <w:rsid w:val="00C95F04"/>
    <w:rsid w:val="00C96537"/>
    <w:rsid w:val="00C9661B"/>
    <w:rsid w:val="00C96A6D"/>
    <w:rsid w:val="00C96B4F"/>
    <w:rsid w:val="00C97079"/>
    <w:rsid w:val="00C97A29"/>
    <w:rsid w:val="00C97AF4"/>
    <w:rsid w:val="00CA0075"/>
    <w:rsid w:val="00CA0386"/>
    <w:rsid w:val="00CA054D"/>
    <w:rsid w:val="00CA0C30"/>
    <w:rsid w:val="00CA2321"/>
    <w:rsid w:val="00CA2756"/>
    <w:rsid w:val="00CA3E52"/>
    <w:rsid w:val="00CA445D"/>
    <w:rsid w:val="00CA476E"/>
    <w:rsid w:val="00CA6BED"/>
    <w:rsid w:val="00CA6D5F"/>
    <w:rsid w:val="00CA76CA"/>
    <w:rsid w:val="00CA7D80"/>
    <w:rsid w:val="00CB05F0"/>
    <w:rsid w:val="00CB15C7"/>
    <w:rsid w:val="00CB1724"/>
    <w:rsid w:val="00CB22B5"/>
    <w:rsid w:val="00CB24EB"/>
    <w:rsid w:val="00CB2D87"/>
    <w:rsid w:val="00CB308C"/>
    <w:rsid w:val="00CB395F"/>
    <w:rsid w:val="00CB3AE3"/>
    <w:rsid w:val="00CB3C29"/>
    <w:rsid w:val="00CB5521"/>
    <w:rsid w:val="00CB768E"/>
    <w:rsid w:val="00CB7AA6"/>
    <w:rsid w:val="00CC02DE"/>
    <w:rsid w:val="00CC13D8"/>
    <w:rsid w:val="00CC1B17"/>
    <w:rsid w:val="00CC329E"/>
    <w:rsid w:val="00CC32DC"/>
    <w:rsid w:val="00CC54E2"/>
    <w:rsid w:val="00CC63AE"/>
    <w:rsid w:val="00CC69B6"/>
    <w:rsid w:val="00CC6C50"/>
    <w:rsid w:val="00CC7D2F"/>
    <w:rsid w:val="00CD0BC4"/>
    <w:rsid w:val="00CD0F0C"/>
    <w:rsid w:val="00CD17CB"/>
    <w:rsid w:val="00CD20EF"/>
    <w:rsid w:val="00CD24FD"/>
    <w:rsid w:val="00CD2548"/>
    <w:rsid w:val="00CD2BC0"/>
    <w:rsid w:val="00CD2D99"/>
    <w:rsid w:val="00CD3016"/>
    <w:rsid w:val="00CD356C"/>
    <w:rsid w:val="00CD3BA9"/>
    <w:rsid w:val="00CD4792"/>
    <w:rsid w:val="00CD48E5"/>
    <w:rsid w:val="00CD4E7B"/>
    <w:rsid w:val="00CD61A8"/>
    <w:rsid w:val="00CD63D0"/>
    <w:rsid w:val="00CD6708"/>
    <w:rsid w:val="00CD6DE3"/>
    <w:rsid w:val="00CD7C42"/>
    <w:rsid w:val="00CE006B"/>
    <w:rsid w:val="00CE0679"/>
    <w:rsid w:val="00CE0752"/>
    <w:rsid w:val="00CE1777"/>
    <w:rsid w:val="00CE1DF2"/>
    <w:rsid w:val="00CE212A"/>
    <w:rsid w:val="00CE2967"/>
    <w:rsid w:val="00CE29CD"/>
    <w:rsid w:val="00CE5299"/>
    <w:rsid w:val="00CE5310"/>
    <w:rsid w:val="00CE56C8"/>
    <w:rsid w:val="00CE5DDC"/>
    <w:rsid w:val="00CE6026"/>
    <w:rsid w:val="00CE610D"/>
    <w:rsid w:val="00CE6320"/>
    <w:rsid w:val="00CE63CE"/>
    <w:rsid w:val="00CE66FE"/>
    <w:rsid w:val="00CE67D1"/>
    <w:rsid w:val="00CE67F7"/>
    <w:rsid w:val="00CE6EE0"/>
    <w:rsid w:val="00CE779D"/>
    <w:rsid w:val="00CE77C5"/>
    <w:rsid w:val="00CE784E"/>
    <w:rsid w:val="00CE7AB8"/>
    <w:rsid w:val="00CF058F"/>
    <w:rsid w:val="00CF09F0"/>
    <w:rsid w:val="00CF0B2B"/>
    <w:rsid w:val="00CF0BA9"/>
    <w:rsid w:val="00CF13B8"/>
    <w:rsid w:val="00CF1952"/>
    <w:rsid w:val="00CF2004"/>
    <w:rsid w:val="00CF2B9C"/>
    <w:rsid w:val="00CF38F1"/>
    <w:rsid w:val="00CF4843"/>
    <w:rsid w:val="00CF496D"/>
    <w:rsid w:val="00CF4ABD"/>
    <w:rsid w:val="00CF51CB"/>
    <w:rsid w:val="00CF52B1"/>
    <w:rsid w:val="00CF52DA"/>
    <w:rsid w:val="00CF6779"/>
    <w:rsid w:val="00CF6D38"/>
    <w:rsid w:val="00CF6F2E"/>
    <w:rsid w:val="00CF788B"/>
    <w:rsid w:val="00D007B6"/>
    <w:rsid w:val="00D0099B"/>
    <w:rsid w:val="00D00E17"/>
    <w:rsid w:val="00D00F76"/>
    <w:rsid w:val="00D02546"/>
    <w:rsid w:val="00D02738"/>
    <w:rsid w:val="00D031B1"/>
    <w:rsid w:val="00D0327B"/>
    <w:rsid w:val="00D03375"/>
    <w:rsid w:val="00D0396D"/>
    <w:rsid w:val="00D049AB"/>
    <w:rsid w:val="00D04E52"/>
    <w:rsid w:val="00D053D4"/>
    <w:rsid w:val="00D0552C"/>
    <w:rsid w:val="00D05596"/>
    <w:rsid w:val="00D05CD3"/>
    <w:rsid w:val="00D062D5"/>
    <w:rsid w:val="00D062E2"/>
    <w:rsid w:val="00D062F5"/>
    <w:rsid w:val="00D06354"/>
    <w:rsid w:val="00D06E00"/>
    <w:rsid w:val="00D072F0"/>
    <w:rsid w:val="00D07536"/>
    <w:rsid w:val="00D07D87"/>
    <w:rsid w:val="00D1055F"/>
    <w:rsid w:val="00D110F1"/>
    <w:rsid w:val="00D11B10"/>
    <w:rsid w:val="00D11C76"/>
    <w:rsid w:val="00D11E21"/>
    <w:rsid w:val="00D126C8"/>
    <w:rsid w:val="00D12820"/>
    <w:rsid w:val="00D129EE"/>
    <w:rsid w:val="00D131DF"/>
    <w:rsid w:val="00D1356D"/>
    <w:rsid w:val="00D138A7"/>
    <w:rsid w:val="00D14929"/>
    <w:rsid w:val="00D14F08"/>
    <w:rsid w:val="00D1529E"/>
    <w:rsid w:val="00D1538C"/>
    <w:rsid w:val="00D1550C"/>
    <w:rsid w:val="00D15987"/>
    <w:rsid w:val="00D15E97"/>
    <w:rsid w:val="00D15FB7"/>
    <w:rsid w:val="00D161B0"/>
    <w:rsid w:val="00D1675A"/>
    <w:rsid w:val="00D16E92"/>
    <w:rsid w:val="00D174AF"/>
    <w:rsid w:val="00D20187"/>
    <w:rsid w:val="00D20568"/>
    <w:rsid w:val="00D20F6B"/>
    <w:rsid w:val="00D210F4"/>
    <w:rsid w:val="00D21408"/>
    <w:rsid w:val="00D218B7"/>
    <w:rsid w:val="00D22231"/>
    <w:rsid w:val="00D22D4F"/>
    <w:rsid w:val="00D22DA5"/>
    <w:rsid w:val="00D2302F"/>
    <w:rsid w:val="00D2315A"/>
    <w:rsid w:val="00D23184"/>
    <w:rsid w:val="00D23283"/>
    <w:rsid w:val="00D23329"/>
    <w:rsid w:val="00D23589"/>
    <w:rsid w:val="00D23D60"/>
    <w:rsid w:val="00D2438D"/>
    <w:rsid w:val="00D24952"/>
    <w:rsid w:val="00D24A2F"/>
    <w:rsid w:val="00D24AF3"/>
    <w:rsid w:val="00D25FC0"/>
    <w:rsid w:val="00D2612A"/>
    <w:rsid w:val="00D26187"/>
    <w:rsid w:val="00D269D0"/>
    <w:rsid w:val="00D27235"/>
    <w:rsid w:val="00D27264"/>
    <w:rsid w:val="00D2756D"/>
    <w:rsid w:val="00D27821"/>
    <w:rsid w:val="00D278CD"/>
    <w:rsid w:val="00D27B61"/>
    <w:rsid w:val="00D27BB8"/>
    <w:rsid w:val="00D27E35"/>
    <w:rsid w:val="00D27F86"/>
    <w:rsid w:val="00D31D37"/>
    <w:rsid w:val="00D32024"/>
    <w:rsid w:val="00D321E3"/>
    <w:rsid w:val="00D32840"/>
    <w:rsid w:val="00D32CC4"/>
    <w:rsid w:val="00D330CC"/>
    <w:rsid w:val="00D33BFE"/>
    <w:rsid w:val="00D33C84"/>
    <w:rsid w:val="00D344B2"/>
    <w:rsid w:val="00D34524"/>
    <w:rsid w:val="00D345BB"/>
    <w:rsid w:val="00D34F0C"/>
    <w:rsid w:val="00D35146"/>
    <w:rsid w:val="00D3544E"/>
    <w:rsid w:val="00D35962"/>
    <w:rsid w:val="00D35B71"/>
    <w:rsid w:val="00D35F91"/>
    <w:rsid w:val="00D369C4"/>
    <w:rsid w:val="00D36D5F"/>
    <w:rsid w:val="00D370F3"/>
    <w:rsid w:val="00D371AB"/>
    <w:rsid w:val="00D3782E"/>
    <w:rsid w:val="00D37B8F"/>
    <w:rsid w:val="00D4004B"/>
    <w:rsid w:val="00D402B8"/>
    <w:rsid w:val="00D402C9"/>
    <w:rsid w:val="00D40E27"/>
    <w:rsid w:val="00D414BD"/>
    <w:rsid w:val="00D417B5"/>
    <w:rsid w:val="00D438CB"/>
    <w:rsid w:val="00D43B3F"/>
    <w:rsid w:val="00D4465C"/>
    <w:rsid w:val="00D44AAF"/>
    <w:rsid w:val="00D45444"/>
    <w:rsid w:val="00D45CAA"/>
    <w:rsid w:val="00D45F0A"/>
    <w:rsid w:val="00D45FEA"/>
    <w:rsid w:val="00D4781B"/>
    <w:rsid w:val="00D47E68"/>
    <w:rsid w:val="00D47EC0"/>
    <w:rsid w:val="00D5002D"/>
    <w:rsid w:val="00D51027"/>
    <w:rsid w:val="00D510C0"/>
    <w:rsid w:val="00D5117B"/>
    <w:rsid w:val="00D5153B"/>
    <w:rsid w:val="00D516F6"/>
    <w:rsid w:val="00D5175C"/>
    <w:rsid w:val="00D51B73"/>
    <w:rsid w:val="00D52310"/>
    <w:rsid w:val="00D52651"/>
    <w:rsid w:val="00D52CF8"/>
    <w:rsid w:val="00D530E0"/>
    <w:rsid w:val="00D5338D"/>
    <w:rsid w:val="00D53734"/>
    <w:rsid w:val="00D53C43"/>
    <w:rsid w:val="00D53FC4"/>
    <w:rsid w:val="00D54072"/>
    <w:rsid w:val="00D54121"/>
    <w:rsid w:val="00D54394"/>
    <w:rsid w:val="00D543EB"/>
    <w:rsid w:val="00D5463F"/>
    <w:rsid w:val="00D54C03"/>
    <w:rsid w:val="00D54FF4"/>
    <w:rsid w:val="00D558AD"/>
    <w:rsid w:val="00D56BBE"/>
    <w:rsid w:val="00D6028B"/>
    <w:rsid w:val="00D60D67"/>
    <w:rsid w:val="00D60EE0"/>
    <w:rsid w:val="00D61E33"/>
    <w:rsid w:val="00D64009"/>
    <w:rsid w:val="00D6404F"/>
    <w:rsid w:val="00D640DC"/>
    <w:rsid w:val="00D65582"/>
    <w:rsid w:val="00D66AC9"/>
    <w:rsid w:val="00D66B4B"/>
    <w:rsid w:val="00D66C6C"/>
    <w:rsid w:val="00D67029"/>
    <w:rsid w:val="00D672C8"/>
    <w:rsid w:val="00D67EEF"/>
    <w:rsid w:val="00D7010F"/>
    <w:rsid w:val="00D70392"/>
    <w:rsid w:val="00D710C5"/>
    <w:rsid w:val="00D7175D"/>
    <w:rsid w:val="00D71B4E"/>
    <w:rsid w:val="00D71D16"/>
    <w:rsid w:val="00D72CE6"/>
    <w:rsid w:val="00D72F34"/>
    <w:rsid w:val="00D730AC"/>
    <w:rsid w:val="00D74611"/>
    <w:rsid w:val="00D74660"/>
    <w:rsid w:val="00D74690"/>
    <w:rsid w:val="00D746F3"/>
    <w:rsid w:val="00D74B58"/>
    <w:rsid w:val="00D75948"/>
    <w:rsid w:val="00D7629C"/>
    <w:rsid w:val="00D76C50"/>
    <w:rsid w:val="00D76E39"/>
    <w:rsid w:val="00D77202"/>
    <w:rsid w:val="00D809AE"/>
    <w:rsid w:val="00D81518"/>
    <w:rsid w:val="00D815F0"/>
    <w:rsid w:val="00D81E0A"/>
    <w:rsid w:val="00D820AE"/>
    <w:rsid w:val="00D82CA3"/>
    <w:rsid w:val="00D83092"/>
    <w:rsid w:val="00D83308"/>
    <w:rsid w:val="00D83FF4"/>
    <w:rsid w:val="00D84204"/>
    <w:rsid w:val="00D84957"/>
    <w:rsid w:val="00D850E7"/>
    <w:rsid w:val="00D85101"/>
    <w:rsid w:val="00D855B5"/>
    <w:rsid w:val="00D85A9D"/>
    <w:rsid w:val="00D85B07"/>
    <w:rsid w:val="00D85DB8"/>
    <w:rsid w:val="00D863FF"/>
    <w:rsid w:val="00D8670E"/>
    <w:rsid w:val="00D86798"/>
    <w:rsid w:val="00D86BE3"/>
    <w:rsid w:val="00D87A6D"/>
    <w:rsid w:val="00D87EDF"/>
    <w:rsid w:val="00D9078B"/>
    <w:rsid w:val="00D908DB"/>
    <w:rsid w:val="00D90BF9"/>
    <w:rsid w:val="00D911E4"/>
    <w:rsid w:val="00D91A5E"/>
    <w:rsid w:val="00D91FCD"/>
    <w:rsid w:val="00D92684"/>
    <w:rsid w:val="00D92896"/>
    <w:rsid w:val="00D93A82"/>
    <w:rsid w:val="00D93EA7"/>
    <w:rsid w:val="00D94346"/>
    <w:rsid w:val="00D949E6"/>
    <w:rsid w:val="00D94E25"/>
    <w:rsid w:val="00D9592C"/>
    <w:rsid w:val="00DA0BE3"/>
    <w:rsid w:val="00DA0C4C"/>
    <w:rsid w:val="00DA0F48"/>
    <w:rsid w:val="00DA22B4"/>
    <w:rsid w:val="00DA450A"/>
    <w:rsid w:val="00DA4749"/>
    <w:rsid w:val="00DA4D95"/>
    <w:rsid w:val="00DA5E26"/>
    <w:rsid w:val="00DA6B6F"/>
    <w:rsid w:val="00DA76CD"/>
    <w:rsid w:val="00DA7ECE"/>
    <w:rsid w:val="00DB0CA4"/>
    <w:rsid w:val="00DB1A22"/>
    <w:rsid w:val="00DB20DB"/>
    <w:rsid w:val="00DB2868"/>
    <w:rsid w:val="00DB2C15"/>
    <w:rsid w:val="00DB2F42"/>
    <w:rsid w:val="00DB338E"/>
    <w:rsid w:val="00DB390E"/>
    <w:rsid w:val="00DB4C31"/>
    <w:rsid w:val="00DB6577"/>
    <w:rsid w:val="00DB715A"/>
    <w:rsid w:val="00DB726E"/>
    <w:rsid w:val="00DB7A0A"/>
    <w:rsid w:val="00DC04F2"/>
    <w:rsid w:val="00DC0B0B"/>
    <w:rsid w:val="00DC0F5E"/>
    <w:rsid w:val="00DC178D"/>
    <w:rsid w:val="00DC2540"/>
    <w:rsid w:val="00DC3DB4"/>
    <w:rsid w:val="00DC4679"/>
    <w:rsid w:val="00DC4A13"/>
    <w:rsid w:val="00DC5681"/>
    <w:rsid w:val="00DC60B9"/>
    <w:rsid w:val="00DC67E9"/>
    <w:rsid w:val="00DC6954"/>
    <w:rsid w:val="00DC6E05"/>
    <w:rsid w:val="00DC72EC"/>
    <w:rsid w:val="00DC793E"/>
    <w:rsid w:val="00DC7C32"/>
    <w:rsid w:val="00DD0316"/>
    <w:rsid w:val="00DD0E02"/>
    <w:rsid w:val="00DD0E38"/>
    <w:rsid w:val="00DD1334"/>
    <w:rsid w:val="00DD17E9"/>
    <w:rsid w:val="00DD1B11"/>
    <w:rsid w:val="00DD1D14"/>
    <w:rsid w:val="00DD2568"/>
    <w:rsid w:val="00DD2656"/>
    <w:rsid w:val="00DD2F85"/>
    <w:rsid w:val="00DD4927"/>
    <w:rsid w:val="00DD5458"/>
    <w:rsid w:val="00DD5935"/>
    <w:rsid w:val="00DD68EE"/>
    <w:rsid w:val="00DD6B90"/>
    <w:rsid w:val="00DD7206"/>
    <w:rsid w:val="00DD7E74"/>
    <w:rsid w:val="00DE00CF"/>
    <w:rsid w:val="00DE02D7"/>
    <w:rsid w:val="00DE0A7F"/>
    <w:rsid w:val="00DE1444"/>
    <w:rsid w:val="00DE18EA"/>
    <w:rsid w:val="00DE1E05"/>
    <w:rsid w:val="00DE2241"/>
    <w:rsid w:val="00DE231D"/>
    <w:rsid w:val="00DE4217"/>
    <w:rsid w:val="00DE5009"/>
    <w:rsid w:val="00DE54A8"/>
    <w:rsid w:val="00DE5AB2"/>
    <w:rsid w:val="00DE5F66"/>
    <w:rsid w:val="00DE62F1"/>
    <w:rsid w:val="00DE63F1"/>
    <w:rsid w:val="00DE6903"/>
    <w:rsid w:val="00DE7008"/>
    <w:rsid w:val="00DE717A"/>
    <w:rsid w:val="00DE74A1"/>
    <w:rsid w:val="00DE754B"/>
    <w:rsid w:val="00DE7C12"/>
    <w:rsid w:val="00DE7CFF"/>
    <w:rsid w:val="00DE7F23"/>
    <w:rsid w:val="00DF00E5"/>
    <w:rsid w:val="00DF0AAD"/>
    <w:rsid w:val="00DF3887"/>
    <w:rsid w:val="00DF38DF"/>
    <w:rsid w:val="00DF391B"/>
    <w:rsid w:val="00DF3C91"/>
    <w:rsid w:val="00DF3FC9"/>
    <w:rsid w:val="00DF44C1"/>
    <w:rsid w:val="00DF471F"/>
    <w:rsid w:val="00DF4A70"/>
    <w:rsid w:val="00DF4C2B"/>
    <w:rsid w:val="00DF4D36"/>
    <w:rsid w:val="00DF5210"/>
    <w:rsid w:val="00DF56B6"/>
    <w:rsid w:val="00DF595D"/>
    <w:rsid w:val="00DF61BA"/>
    <w:rsid w:val="00DF66BB"/>
    <w:rsid w:val="00DF7381"/>
    <w:rsid w:val="00DF7562"/>
    <w:rsid w:val="00DF7763"/>
    <w:rsid w:val="00DF7CB4"/>
    <w:rsid w:val="00DF7DA5"/>
    <w:rsid w:val="00E00744"/>
    <w:rsid w:val="00E014F3"/>
    <w:rsid w:val="00E0174D"/>
    <w:rsid w:val="00E0177D"/>
    <w:rsid w:val="00E01F80"/>
    <w:rsid w:val="00E02039"/>
    <w:rsid w:val="00E0250D"/>
    <w:rsid w:val="00E02A61"/>
    <w:rsid w:val="00E02CA6"/>
    <w:rsid w:val="00E02D33"/>
    <w:rsid w:val="00E02DFD"/>
    <w:rsid w:val="00E03430"/>
    <w:rsid w:val="00E0390B"/>
    <w:rsid w:val="00E0401A"/>
    <w:rsid w:val="00E05187"/>
    <w:rsid w:val="00E05408"/>
    <w:rsid w:val="00E06370"/>
    <w:rsid w:val="00E06B21"/>
    <w:rsid w:val="00E07166"/>
    <w:rsid w:val="00E0796F"/>
    <w:rsid w:val="00E07A63"/>
    <w:rsid w:val="00E07F17"/>
    <w:rsid w:val="00E1038F"/>
    <w:rsid w:val="00E10969"/>
    <w:rsid w:val="00E10BE4"/>
    <w:rsid w:val="00E10CC2"/>
    <w:rsid w:val="00E10D6E"/>
    <w:rsid w:val="00E1150A"/>
    <w:rsid w:val="00E1152E"/>
    <w:rsid w:val="00E11D2E"/>
    <w:rsid w:val="00E1292E"/>
    <w:rsid w:val="00E12D10"/>
    <w:rsid w:val="00E13003"/>
    <w:rsid w:val="00E130FD"/>
    <w:rsid w:val="00E1385B"/>
    <w:rsid w:val="00E144B8"/>
    <w:rsid w:val="00E147BE"/>
    <w:rsid w:val="00E15335"/>
    <w:rsid w:val="00E170B6"/>
    <w:rsid w:val="00E175E4"/>
    <w:rsid w:val="00E178E9"/>
    <w:rsid w:val="00E2213A"/>
    <w:rsid w:val="00E221A6"/>
    <w:rsid w:val="00E2229C"/>
    <w:rsid w:val="00E233A2"/>
    <w:rsid w:val="00E23572"/>
    <w:rsid w:val="00E239D6"/>
    <w:rsid w:val="00E240AC"/>
    <w:rsid w:val="00E24263"/>
    <w:rsid w:val="00E242AD"/>
    <w:rsid w:val="00E242C1"/>
    <w:rsid w:val="00E24308"/>
    <w:rsid w:val="00E249BE"/>
    <w:rsid w:val="00E24AAE"/>
    <w:rsid w:val="00E2505F"/>
    <w:rsid w:val="00E2514E"/>
    <w:rsid w:val="00E25871"/>
    <w:rsid w:val="00E25FDC"/>
    <w:rsid w:val="00E262BC"/>
    <w:rsid w:val="00E26B54"/>
    <w:rsid w:val="00E27724"/>
    <w:rsid w:val="00E27BE6"/>
    <w:rsid w:val="00E27E0C"/>
    <w:rsid w:val="00E30234"/>
    <w:rsid w:val="00E307B7"/>
    <w:rsid w:val="00E30986"/>
    <w:rsid w:val="00E30A28"/>
    <w:rsid w:val="00E30C1F"/>
    <w:rsid w:val="00E31573"/>
    <w:rsid w:val="00E316E9"/>
    <w:rsid w:val="00E31ABE"/>
    <w:rsid w:val="00E31D51"/>
    <w:rsid w:val="00E32206"/>
    <w:rsid w:val="00E32BAA"/>
    <w:rsid w:val="00E32D4A"/>
    <w:rsid w:val="00E332A0"/>
    <w:rsid w:val="00E336E5"/>
    <w:rsid w:val="00E340C4"/>
    <w:rsid w:val="00E348DC"/>
    <w:rsid w:val="00E34FCE"/>
    <w:rsid w:val="00E35485"/>
    <w:rsid w:val="00E35537"/>
    <w:rsid w:val="00E35F7A"/>
    <w:rsid w:val="00E35FF7"/>
    <w:rsid w:val="00E364BA"/>
    <w:rsid w:val="00E37EAC"/>
    <w:rsid w:val="00E4029D"/>
    <w:rsid w:val="00E40E45"/>
    <w:rsid w:val="00E40E60"/>
    <w:rsid w:val="00E40FA9"/>
    <w:rsid w:val="00E4123C"/>
    <w:rsid w:val="00E41FD3"/>
    <w:rsid w:val="00E42545"/>
    <w:rsid w:val="00E42CFF"/>
    <w:rsid w:val="00E4342E"/>
    <w:rsid w:val="00E4342F"/>
    <w:rsid w:val="00E43957"/>
    <w:rsid w:val="00E43AAC"/>
    <w:rsid w:val="00E43FCA"/>
    <w:rsid w:val="00E4407D"/>
    <w:rsid w:val="00E44C6D"/>
    <w:rsid w:val="00E44F0D"/>
    <w:rsid w:val="00E45AA5"/>
    <w:rsid w:val="00E465CD"/>
    <w:rsid w:val="00E46A32"/>
    <w:rsid w:val="00E46FD2"/>
    <w:rsid w:val="00E47A34"/>
    <w:rsid w:val="00E47ED1"/>
    <w:rsid w:val="00E47F5B"/>
    <w:rsid w:val="00E50758"/>
    <w:rsid w:val="00E507E5"/>
    <w:rsid w:val="00E50E3C"/>
    <w:rsid w:val="00E51001"/>
    <w:rsid w:val="00E517F7"/>
    <w:rsid w:val="00E51ACC"/>
    <w:rsid w:val="00E53764"/>
    <w:rsid w:val="00E53E37"/>
    <w:rsid w:val="00E5477B"/>
    <w:rsid w:val="00E551E1"/>
    <w:rsid w:val="00E55651"/>
    <w:rsid w:val="00E55D5D"/>
    <w:rsid w:val="00E56F77"/>
    <w:rsid w:val="00E5729D"/>
    <w:rsid w:val="00E57F03"/>
    <w:rsid w:val="00E60629"/>
    <w:rsid w:val="00E608EF"/>
    <w:rsid w:val="00E60C09"/>
    <w:rsid w:val="00E60C48"/>
    <w:rsid w:val="00E61018"/>
    <w:rsid w:val="00E611FD"/>
    <w:rsid w:val="00E62316"/>
    <w:rsid w:val="00E62369"/>
    <w:rsid w:val="00E627A3"/>
    <w:rsid w:val="00E62C3A"/>
    <w:rsid w:val="00E62CD8"/>
    <w:rsid w:val="00E631A5"/>
    <w:rsid w:val="00E6352F"/>
    <w:rsid w:val="00E63BE6"/>
    <w:rsid w:val="00E6459C"/>
    <w:rsid w:val="00E64964"/>
    <w:rsid w:val="00E649E8"/>
    <w:rsid w:val="00E64D50"/>
    <w:rsid w:val="00E65002"/>
    <w:rsid w:val="00E66815"/>
    <w:rsid w:val="00E67233"/>
    <w:rsid w:val="00E67AE7"/>
    <w:rsid w:val="00E67D17"/>
    <w:rsid w:val="00E70306"/>
    <w:rsid w:val="00E70527"/>
    <w:rsid w:val="00E71DBD"/>
    <w:rsid w:val="00E71E68"/>
    <w:rsid w:val="00E71F70"/>
    <w:rsid w:val="00E7294B"/>
    <w:rsid w:val="00E732AD"/>
    <w:rsid w:val="00E73B3E"/>
    <w:rsid w:val="00E73B53"/>
    <w:rsid w:val="00E73F5E"/>
    <w:rsid w:val="00E74149"/>
    <w:rsid w:val="00E747CC"/>
    <w:rsid w:val="00E74A75"/>
    <w:rsid w:val="00E754A1"/>
    <w:rsid w:val="00E75AF7"/>
    <w:rsid w:val="00E760D0"/>
    <w:rsid w:val="00E76836"/>
    <w:rsid w:val="00E76C3F"/>
    <w:rsid w:val="00E76D78"/>
    <w:rsid w:val="00E76DB0"/>
    <w:rsid w:val="00E771CE"/>
    <w:rsid w:val="00E775C0"/>
    <w:rsid w:val="00E777FD"/>
    <w:rsid w:val="00E77916"/>
    <w:rsid w:val="00E779C2"/>
    <w:rsid w:val="00E77D42"/>
    <w:rsid w:val="00E77EBE"/>
    <w:rsid w:val="00E81438"/>
    <w:rsid w:val="00E81765"/>
    <w:rsid w:val="00E81B75"/>
    <w:rsid w:val="00E82EA2"/>
    <w:rsid w:val="00E83167"/>
    <w:rsid w:val="00E83371"/>
    <w:rsid w:val="00E836DC"/>
    <w:rsid w:val="00E842D1"/>
    <w:rsid w:val="00E84599"/>
    <w:rsid w:val="00E84A04"/>
    <w:rsid w:val="00E84B8E"/>
    <w:rsid w:val="00E84CC9"/>
    <w:rsid w:val="00E853A1"/>
    <w:rsid w:val="00E858D8"/>
    <w:rsid w:val="00E86EC6"/>
    <w:rsid w:val="00E8724A"/>
    <w:rsid w:val="00E8736A"/>
    <w:rsid w:val="00E9048C"/>
    <w:rsid w:val="00E90AEF"/>
    <w:rsid w:val="00E90BC4"/>
    <w:rsid w:val="00E930E4"/>
    <w:rsid w:val="00E936EE"/>
    <w:rsid w:val="00E93945"/>
    <w:rsid w:val="00E942D4"/>
    <w:rsid w:val="00E94314"/>
    <w:rsid w:val="00E949C0"/>
    <w:rsid w:val="00E94B8B"/>
    <w:rsid w:val="00E95695"/>
    <w:rsid w:val="00E96277"/>
    <w:rsid w:val="00E96C2D"/>
    <w:rsid w:val="00E9736A"/>
    <w:rsid w:val="00E97F28"/>
    <w:rsid w:val="00EA0DBC"/>
    <w:rsid w:val="00EA155F"/>
    <w:rsid w:val="00EA1809"/>
    <w:rsid w:val="00EA1854"/>
    <w:rsid w:val="00EA1E79"/>
    <w:rsid w:val="00EA2347"/>
    <w:rsid w:val="00EA27DF"/>
    <w:rsid w:val="00EA2CE2"/>
    <w:rsid w:val="00EA3DFF"/>
    <w:rsid w:val="00EA40B3"/>
    <w:rsid w:val="00EA52D2"/>
    <w:rsid w:val="00EA5B09"/>
    <w:rsid w:val="00EA5BA8"/>
    <w:rsid w:val="00EA70EF"/>
    <w:rsid w:val="00EA7EF1"/>
    <w:rsid w:val="00EB0CE1"/>
    <w:rsid w:val="00EB0EBD"/>
    <w:rsid w:val="00EB1247"/>
    <w:rsid w:val="00EB1E6E"/>
    <w:rsid w:val="00EB1FD0"/>
    <w:rsid w:val="00EB21AC"/>
    <w:rsid w:val="00EB2D8A"/>
    <w:rsid w:val="00EB3272"/>
    <w:rsid w:val="00EB3DC8"/>
    <w:rsid w:val="00EB4607"/>
    <w:rsid w:val="00EB47A6"/>
    <w:rsid w:val="00EB4E70"/>
    <w:rsid w:val="00EB5385"/>
    <w:rsid w:val="00EB551F"/>
    <w:rsid w:val="00EB5A31"/>
    <w:rsid w:val="00EB6342"/>
    <w:rsid w:val="00EC0F7E"/>
    <w:rsid w:val="00EC12BF"/>
    <w:rsid w:val="00EC1AD0"/>
    <w:rsid w:val="00EC2320"/>
    <w:rsid w:val="00EC2CB2"/>
    <w:rsid w:val="00EC32EF"/>
    <w:rsid w:val="00EC3434"/>
    <w:rsid w:val="00EC417C"/>
    <w:rsid w:val="00EC4B23"/>
    <w:rsid w:val="00EC4F65"/>
    <w:rsid w:val="00EC4FEE"/>
    <w:rsid w:val="00EC5139"/>
    <w:rsid w:val="00EC5C6F"/>
    <w:rsid w:val="00EC5FCE"/>
    <w:rsid w:val="00EC6F99"/>
    <w:rsid w:val="00ED09DD"/>
    <w:rsid w:val="00ED0A49"/>
    <w:rsid w:val="00ED19C4"/>
    <w:rsid w:val="00ED30D4"/>
    <w:rsid w:val="00ED3385"/>
    <w:rsid w:val="00ED3C35"/>
    <w:rsid w:val="00ED4605"/>
    <w:rsid w:val="00ED4907"/>
    <w:rsid w:val="00ED4C71"/>
    <w:rsid w:val="00ED53C6"/>
    <w:rsid w:val="00ED59D9"/>
    <w:rsid w:val="00ED5F54"/>
    <w:rsid w:val="00ED64F9"/>
    <w:rsid w:val="00ED7267"/>
    <w:rsid w:val="00ED790D"/>
    <w:rsid w:val="00ED7BAA"/>
    <w:rsid w:val="00ED7E17"/>
    <w:rsid w:val="00ED7E20"/>
    <w:rsid w:val="00EE01E0"/>
    <w:rsid w:val="00EE03A5"/>
    <w:rsid w:val="00EE0DB8"/>
    <w:rsid w:val="00EE1127"/>
    <w:rsid w:val="00EE16BE"/>
    <w:rsid w:val="00EE1C9E"/>
    <w:rsid w:val="00EE27B2"/>
    <w:rsid w:val="00EE2AD3"/>
    <w:rsid w:val="00EE2B74"/>
    <w:rsid w:val="00EE2FE8"/>
    <w:rsid w:val="00EE3421"/>
    <w:rsid w:val="00EE3432"/>
    <w:rsid w:val="00EE3E70"/>
    <w:rsid w:val="00EE45CA"/>
    <w:rsid w:val="00EE4EC6"/>
    <w:rsid w:val="00EE5346"/>
    <w:rsid w:val="00EE5B70"/>
    <w:rsid w:val="00EE5DA8"/>
    <w:rsid w:val="00EE667B"/>
    <w:rsid w:val="00EE66B9"/>
    <w:rsid w:val="00EE68DB"/>
    <w:rsid w:val="00EE7040"/>
    <w:rsid w:val="00EE71CE"/>
    <w:rsid w:val="00EE78D1"/>
    <w:rsid w:val="00EF07C8"/>
    <w:rsid w:val="00EF1126"/>
    <w:rsid w:val="00EF18D9"/>
    <w:rsid w:val="00EF1DA9"/>
    <w:rsid w:val="00EF44FB"/>
    <w:rsid w:val="00EF4C7D"/>
    <w:rsid w:val="00EF5417"/>
    <w:rsid w:val="00EF5429"/>
    <w:rsid w:val="00EF601B"/>
    <w:rsid w:val="00EF61DB"/>
    <w:rsid w:val="00EF7118"/>
    <w:rsid w:val="00EF72CD"/>
    <w:rsid w:val="00EF73A1"/>
    <w:rsid w:val="00EF766D"/>
    <w:rsid w:val="00EF77F7"/>
    <w:rsid w:val="00EF7A73"/>
    <w:rsid w:val="00EF7CA2"/>
    <w:rsid w:val="00EF7E48"/>
    <w:rsid w:val="00F00D84"/>
    <w:rsid w:val="00F0163D"/>
    <w:rsid w:val="00F0236D"/>
    <w:rsid w:val="00F02471"/>
    <w:rsid w:val="00F0263A"/>
    <w:rsid w:val="00F03755"/>
    <w:rsid w:val="00F0377B"/>
    <w:rsid w:val="00F04481"/>
    <w:rsid w:val="00F0483B"/>
    <w:rsid w:val="00F04DE6"/>
    <w:rsid w:val="00F04F22"/>
    <w:rsid w:val="00F04F7D"/>
    <w:rsid w:val="00F051A8"/>
    <w:rsid w:val="00F059AB"/>
    <w:rsid w:val="00F061D4"/>
    <w:rsid w:val="00F06505"/>
    <w:rsid w:val="00F06953"/>
    <w:rsid w:val="00F07CCA"/>
    <w:rsid w:val="00F07EEC"/>
    <w:rsid w:val="00F10929"/>
    <w:rsid w:val="00F10FA5"/>
    <w:rsid w:val="00F12336"/>
    <w:rsid w:val="00F127B3"/>
    <w:rsid w:val="00F1352D"/>
    <w:rsid w:val="00F135CF"/>
    <w:rsid w:val="00F13BE6"/>
    <w:rsid w:val="00F14373"/>
    <w:rsid w:val="00F14831"/>
    <w:rsid w:val="00F14BCA"/>
    <w:rsid w:val="00F1544B"/>
    <w:rsid w:val="00F16145"/>
    <w:rsid w:val="00F169D6"/>
    <w:rsid w:val="00F16D3C"/>
    <w:rsid w:val="00F16D49"/>
    <w:rsid w:val="00F16E5F"/>
    <w:rsid w:val="00F1734B"/>
    <w:rsid w:val="00F17717"/>
    <w:rsid w:val="00F17B2F"/>
    <w:rsid w:val="00F17D55"/>
    <w:rsid w:val="00F20631"/>
    <w:rsid w:val="00F20772"/>
    <w:rsid w:val="00F20D27"/>
    <w:rsid w:val="00F21636"/>
    <w:rsid w:val="00F21C5B"/>
    <w:rsid w:val="00F229FE"/>
    <w:rsid w:val="00F22ABF"/>
    <w:rsid w:val="00F22DEC"/>
    <w:rsid w:val="00F2307B"/>
    <w:rsid w:val="00F23759"/>
    <w:rsid w:val="00F247D6"/>
    <w:rsid w:val="00F254CE"/>
    <w:rsid w:val="00F255BD"/>
    <w:rsid w:val="00F26739"/>
    <w:rsid w:val="00F26AAB"/>
    <w:rsid w:val="00F27517"/>
    <w:rsid w:val="00F27A2E"/>
    <w:rsid w:val="00F30732"/>
    <w:rsid w:val="00F315DC"/>
    <w:rsid w:val="00F31EAB"/>
    <w:rsid w:val="00F327EF"/>
    <w:rsid w:val="00F32C52"/>
    <w:rsid w:val="00F33B20"/>
    <w:rsid w:val="00F34373"/>
    <w:rsid w:val="00F34B27"/>
    <w:rsid w:val="00F34CD9"/>
    <w:rsid w:val="00F34CF0"/>
    <w:rsid w:val="00F34D58"/>
    <w:rsid w:val="00F36280"/>
    <w:rsid w:val="00F36512"/>
    <w:rsid w:val="00F36539"/>
    <w:rsid w:val="00F36C25"/>
    <w:rsid w:val="00F372D8"/>
    <w:rsid w:val="00F37DF3"/>
    <w:rsid w:val="00F402BF"/>
    <w:rsid w:val="00F409E8"/>
    <w:rsid w:val="00F415C8"/>
    <w:rsid w:val="00F41960"/>
    <w:rsid w:val="00F42F68"/>
    <w:rsid w:val="00F433F8"/>
    <w:rsid w:val="00F451C1"/>
    <w:rsid w:val="00F452BC"/>
    <w:rsid w:val="00F45A67"/>
    <w:rsid w:val="00F465D1"/>
    <w:rsid w:val="00F46835"/>
    <w:rsid w:val="00F46A58"/>
    <w:rsid w:val="00F46CE4"/>
    <w:rsid w:val="00F47A2E"/>
    <w:rsid w:val="00F5012A"/>
    <w:rsid w:val="00F50206"/>
    <w:rsid w:val="00F50534"/>
    <w:rsid w:val="00F50C3B"/>
    <w:rsid w:val="00F50C9F"/>
    <w:rsid w:val="00F50DF0"/>
    <w:rsid w:val="00F51122"/>
    <w:rsid w:val="00F51C08"/>
    <w:rsid w:val="00F5238F"/>
    <w:rsid w:val="00F525CF"/>
    <w:rsid w:val="00F52AF6"/>
    <w:rsid w:val="00F52F86"/>
    <w:rsid w:val="00F53628"/>
    <w:rsid w:val="00F53798"/>
    <w:rsid w:val="00F54147"/>
    <w:rsid w:val="00F549BE"/>
    <w:rsid w:val="00F54CAF"/>
    <w:rsid w:val="00F54D81"/>
    <w:rsid w:val="00F54E29"/>
    <w:rsid w:val="00F55001"/>
    <w:rsid w:val="00F551C6"/>
    <w:rsid w:val="00F55CB4"/>
    <w:rsid w:val="00F563A2"/>
    <w:rsid w:val="00F56501"/>
    <w:rsid w:val="00F56FB3"/>
    <w:rsid w:val="00F574F5"/>
    <w:rsid w:val="00F577D2"/>
    <w:rsid w:val="00F57DDC"/>
    <w:rsid w:val="00F60259"/>
    <w:rsid w:val="00F60458"/>
    <w:rsid w:val="00F604B9"/>
    <w:rsid w:val="00F60706"/>
    <w:rsid w:val="00F60BD4"/>
    <w:rsid w:val="00F60DE6"/>
    <w:rsid w:val="00F60E37"/>
    <w:rsid w:val="00F61001"/>
    <w:rsid w:val="00F62147"/>
    <w:rsid w:val="00F6215E"/>
    <w:rsid w:val="00F63DD3"/>
    <w:rsid w:val="00F644DF"/>
    <w:rsid w:val="00F65313"/>
    <w:rsid w:val="00F65CE1"/>
    <w:rsid w:val="00F6721B"/>
    <w:rsid w:val="00F673DB"/>
    <w:rsid w:val="00F67651"/>
    <w:rsid w:val="00F6770E"/>
    <w:rsid w:val="00F67794"/>
    <w:rsid w:val="00F67903"/>
    <w:rsid w:val="00F7033A"/>
    <w:rsid w:val="00F70B19"/>
    <w:rsid w:val="00F71087"/>
    <w:rsid w:val="00F714FE"/>
    <w:rsid w:val="00F71D7F"/>
    <w:rsid w:val="00F720A2"/>
    <w:rsid w:val="00F72AFF"/>
    <w:rsid w:val="00F73087"/>
    <w:rsid w:val="00F730FB"/>
    <w:rsid w:val="00F735E4"/>
    <w:rsid w:val="00F73F10"/>
    <w:rsid w:val="00F764CF"/>
    <w:rsid w:val="00F76945"/>
    <w:rsid w:val="00F772FA"/>
    <w:rsid w:val="00F775D0"/>
    <w:rsid w:val="00F77667"/>
    <w:rsid w:val="00F77C21"/>
    <w:rsid w:val="00F77DD2"/>
    <w:rsid w:val="00F80701"/>
    <w:rsid w:val="00F80F7B"/>
    <w:rsid w:val="00F813C3"/>
    <w:rsid w:val="00F81500"/>
    <w:rsid w:val="00F81B88"/>
    <w:rsid w:val="00F81D2B"/>
    <w:rsid w:val="00F827B4"/>
    <w:rsid w:val="00F83AE4"/>
    <w:rsid w:val="00F83C77"/>
    <w:rsid w:val="00F83D34"/>
    <w:rsid w:val="00F83F86"/>
    <w:rsid w:val="00F846E2"/>
    <w:rsid w:val="00F84DE3"/>
    <w:rsid w:val="00F850AE"/>
    <w:rsid w:val="00F85513"/>
    <w:rsid w:val="00F85CD4"/>
    <w:rsid w:val="00F863A7"/>
    <w:rsid w:val="00F86694"/>
    <w:rsid w:val="00F86768"/>
    <w:rsid w:val="00F8788C"/>
    <w:rsid w:val="00F9165A"/>
    <w:rsid w:val="00F9169F"/>
    <w:rsid w:val="00F919A3"/>
    <w:rsid w:val="00F9229C"/>
    <w:rsid w:val="00F924F9"/>
    <w:rsid w:val="00F92973"/>
    <w:rsid w:val="00F93FF7"/>
    <w:rsid w:val="00F94B6E"/>
    <w:rsid w:val="00F94CCA"/>
    <w:rsid w:val="00F94F82"/>
    <w:rsid w:val="00F95271"/>
    <w:rsid w:val="00F95307"/>
    <w:rsid w:val="00F9538E"/>
    <w:rsid w:val="00F9578A"/>
    <w:rsid w:val="00F9629F"/>
    <w:rsid w:val="00F96798"/>
    <w:rsid w:val="00F969E3"/>
    <w:rsid w:val="00F97577"/>
    <w:rsid w:val="00F97BFB"/>
    <w:rsid w:val="00F97D19"/>
    <w:rsid w:val="00F97D9A"/>
    <w:rsid w:val="00F97EEF"/>
    <w:rsid w:val="00FA0124"/>
    <w:rsid w:val="00FA0DC1"/>
    <w:rsid w:val="00FA24A2"/>
    <w:rsid w:val="00FA24D9"/>
    <w:rsid w:val="00FA2FCA"/>
    <w:rsid w:val="00FA3A9F"/>
    <w:rsid w:val="00FA3D54"/>
    <w:rsid w:val="00FA4474"/>
    <w:rsid w:val="00FA48E8"/>
    <w:rsid w:val="00FA64C4"/>
    <w:rsid w:val="00FA6FFA"/>
    <w:rsid w:val="00FA7765"/>
    <w:rsid w:val="00FA79F3"/>
    <w:rsid w:val="00FA7AE2"/>
    <w:rsid w:val="00FB05BD"/>
    <w:rsid w:val="00FB0DE6"/>
    <w:rsid w:val="00FB1816"/>
    <w:rsid w:val="00FB1E77"/>
    <w:rsid w:val="00FB26A7"/>
    <w:rsid w:val="00FB2B14"/>
    <w:rsid w:val="00FB2F4D"/>
    <w:rsid w:val="00FB3796"/>
    <w:rsid w:val="00FB449B"/>
    <w:rsid w:val="00FB4A38"/>
    <w:rsid w:val="00FB4B31"/>
    <w:rsid w:val="00FB50C1"/>
    <w:rsid w:val="00FB5A40"/>
    <w:rsid w:val="00FB7306"/>
    <w:rsid w:val="00FB7D47"/>
    <w:rsid w:val="00FC0113"/>
    <w:rsid w:val="00FC054A"/>
    <w:rsid w:val="00FC09D3"/>
    <w:rsid w:val="00FC0F66"/>
    <w:rsid w:val="00FC1173"/>
    <w:rsid w:val="00FC1F96"/>
    <w:rsid w:val="00FC2B6A"/>
    <w:rsid w:val="00FC31D4"/>
    <w:rsid w:val="00FC3E39"/>
    <w:rsid w:val="00FC41A7"/>
    <w:rsid w:val="00FC492D"/>
    <w:rsid w:val="00FC5641"/>
    <w:rsid w:val="00FC5C79"/>
    <w:rsid w:val="00FC6159"/>
    <w:rsid w:val="00FC62A9"/>
    <w:rsid w:val="00FC6319"/>
    <w:rsid w:val="00FC6DE5"/>
    <w:rsid w:val="00FC73D7"/>
    <w:rsid w:val="00FC7DAC"/>
    <w:rsid w:val="00FD0592"/>
    <w:rsid w:val="00FD0863"/>
    <w:rsid w:val="00FD08A2"/>
    <w:rsid w:val="00FD149B"/>
    <w:rsid w:val="00FD152A"/>
    <w:rsid w:val="00FD2224"/>
    <w:rsid w:val="00FD2296"/>
    <w:rsid w:val="00FD2FA9"/>
    <w:rsid w:val="00FD4144"/>
    <w:rsid w:val="00FD4ABD"/>
    <w:rsid w:val="00FD4B3D"/>
    <w:rsid w:val="00FD4D62"/>
    <w:rsid w:val="00FD4DFB"/>
    <w:rsid w:val="00FD4FAB"/>
    <w:rsid w:val="00FD67A8"/>
    <w:rsid w:val="00FD7144"/>
    <w:rsid w:val="00FD7185"/>
    <w:rsid w:val="00FD7515"/>
    <w:rsid w:val="00FD78B6"/>
    <w:rsid w:val="00FE02A8"/>
    <w:rsid w:val="00FE13D3"/>
    <w:rsid w:val="00FE1703"/>
    <w:rsid w:val="00FE1935"/>
    <w:rsid w:val="00FE2048"/>
    <w:rsid w:val="00FE277F"/>
    <w:rsid w:val="00FE42ED"/>
    <w:rsid w:val="00FE438F"/>
    <w:rsid w:val="00FE4526"/>
    <w:rsid w:val="00FE5A7D"/>
    <w:rsid w:val="00FE67F1"/>
    <w:rsid w:val="00FE6C41"/>
    <w:rsid w:val="00FE6E36"/>
    <w:rsid w:val="00FF05BD"/>
    <w:rsid w:val="00FF111E"/>
    <w:rsid w:val="00FF180E"/>
    <w:rsid w:val="00FF1D14"/>
    <w:rsid w:val="00FF1DA8"/>
    <w:rsid w:val="00FF1E77"/>
    <w:rsid w:val="00FF30F5"/>
    <w:rsid w:val="00FF31B7"/>
    <w:rsid w:val="00FF45CF"/>
    <w:rsid w:val="00FF4BEA"/>
    <w:rsid w:val="00FF586E"/>
    <w:rsid w:val="00FF61E4"/>
    <w:rsid w:val="00FF691B"/>
    <w:rsid w:val="00FF6CA8"/>
    <w:rsid w:val="00FF6EB3"/>
    <w:rsid w:val="00FF7355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9A123"/>
  <w15:docId w15:val="{A9781112-626A-4826-AC0E-EEAA05DC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D1B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9D3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EC7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6D2EC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D2EC7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D2EC7"/>
    <w:rPr>
      <w:sz w:val="24"/>
    </w:rPr>
  </w:style>
  <w:style w:type="paragraph" w:styleId="Odstavecseseznamem">
    <w:name w:val="List Paragraph"/>
    <w:basedOn w:val="Normln"/>
    <w:uiPriority w:val="34"/>
    <w:qFormat/>
    <w:rsid w:val="009D4556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33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C8300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911E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B477C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C0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09\Documents\FitGurman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88F1-8EC9-4D11-BC89-B760E3A5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FitGurman (1)</Template>
  <TotalTime>19254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Martincová</dc:creator>
  <cp:keywords/>
  <dc:description/>
  <cp:lastModifiedBy>Kateřina Martincová</cp:lastModifiedBy>
  <cp:revision>928</cp:revision>
  <cp:lastPrinted>2025-08-20T10:18:00Z</cp:lastPrinted>
  <dcterms:created xsi:type="dcterms:W3CDTF">2025-04-24T05:39:00Z</dcterms:created>
  <dcterms:modified xsi:type="dcterms:W3CDTF">2025-09-10T18:40:00Z</dcterms:modified>
</cp:coreProperties>
</file>